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E" w:rsidRPr="002F5AF4" w:rsidRDefault="00AB58CE" w:rsidP="00AB58CE">
      <w:pPr>
        <w:pStyle w:val="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F5AF4"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2F5AF4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AB58CE" w:rsidRPr="002F5AF4" w:rsidRDefault="00AB58CE" w:rsidP="00AB58CE">
      <w:pPr>
        <w:pStyle w:val="4"/>
        <w:spacing w:line="360" w:lineRule="auto"/>
        <w:ind w:firstLineChars="400" w:firstLine="964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2F5AF4">
        <w:rPr>
          <w:rFonts w:asciiTheme="minorEastAsia" w:eastAsiaTheme="minorEastAsia" w:hAnsiTheme="minorEastAsia" w:hint="eastAsia"/>
          <w:sz w:val="24"/>
          <w:szCs w:val="24"/>
        </w:rPr>
        <w:t>董事会推荐函</w:t>
      </w:r>
    </w:p>
    <w:bookmarkEnd w:id="0"/>
    <w:p w:rsidR="00AB58CE" w:rsidRPr="002F5AF4" w:rsidRDefault="00AB58CE" w:rsidP="00AB58C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AB58CE" w:rsidRPr="002F5AF4" w:rsidRDefault="00AB58CE" w:rsidP="00AB58CE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深圳证券交易所：</w:t>
      </w:r>
    </w:p>
    <w:p w:rsidR="00AB58CE" w:rsidRPr="002F5AF4" w:rsidRDefault="00AB58CE" w:rsidP="00AB58CE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dotted"/>
        </w:rPr>
        <w:t>兹</w:t>
      </w:r>
      <w:r w:rsidRPr="002F5AF4">
        <w:rPr>
          <w:rFonts w:asciiTheme="minorEastAsia" w:hAnsiTheme="minorEastAsia" w:cs="Times New Roman" w:hint="eastAsia"/>
          <w:sz w:val="24"/>
          <w:szCs w:val="24"/>
        </w:rPr>
        <w:t>推荐本公司员工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 参加由深圳证券交易所举办的第____期重点拟上市公司董事会秘书培训班，请准予参加培训。</w:t>
      </w:r>
    </w:p>
    <w:p w:rsidR="00AB58CE" w:rsidRPr="002F5AF4" w:rsidRDefault="00AB58CE" w:rsidP="00AB58CE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AB58CE" w:rsidRPr="002F5AF4" w:rsidRDefault="00AB58CE" w:rsidP="00AB58CE">
      <w:pPr>
        <w:adjustRightIn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附：被推荐人学历：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  年龄：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>职务：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</w:p>
    <w:p w:rsidR="00AB58CE" w:rsidRPr="002F5AF4" w:rsidRDefault="00AB58CE" w:rsidP="00AB58CE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工作经历：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</w:t>
      </w:r>
    </w:p>
    <w:p w:rsidR="00AB58CE" w:rsidRPr="002F5AF4" w:rsidRDefault="00AB58CE" w:rsidP="00AB58CE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AB58CE" w:rsidRPr="002F5AF4" w:rsidRDefault="00AB58CE" w:rsidP="00AB58CE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推荐理由：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AB58CE" w:rsidRPr="002F5AF4" w:rsidRDefault="00AB58CE" w:rsidP="00AB58CE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AB58CE" w:rsidRPr="002F5AF4" w:rsidRDefault="00AB58CE" w:rsidP="00AB58CE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AB58CE" w:rsidRPr="002F5AF4" w:rsidRDefault="00AB58CE" w:rsidP="00AB58CE">
      <w:pPr>
        <w:spacing w:line="360" w:lineRule="auto"/>
        <w:ind w:left="5445" w:firstLineChars="682" w:firstLine="1637"/>
        <w:rPr>
          <w:rFonts w:asciiTheme="minorEastAsia" w:hAnsiTheme="minorEastAsia" w:cs="Times New Roman"/>
          <w:sz w:val="24"/>
          <w:szCs w:val="24"/>
          <w:u w:val="single"/>
        </w:rPr>
      </w:pPr>
    </w:p>
    <w:p w:rsidR="00AB58CE" w:rsidRPr="002F5AF4" w:rsidRDefault="00AB58CE" w:rsidP="00AB58CE">
      <w:pPr>
        <w:spacing w:line="360" w:lineRule="auto"/>
        <w:ind w:left="252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公司董事会（盖章） </w:t>
      </w:r>
    </w:p>
    <w:p w:rsidR="00AB58CE" w:rsidRPr="002F5AF4" w:rsidRDefault="00AB58CE" w:rsidP="00AB58CE">
      <w:pPr>
        <w:spacing w:line="360" w:lineRule="auto"/>
        <w:ind w:leftChars="-2" w:left="-4"/>
        <w:jc w:val="left"/>
        <w:rPr>
          <w:rFonts w:asciiTheme="minorEastAsia" w:hAnsiTheme="minorEastAsia" w:cs="Times New Roman"/>
          <w:noProof/>
          <w:sz w:val="24"/>
          <w:szCs w:val="24"/>
        </w:rPr>
      </w:pPr>
      <w:r w:rsidRPr="002F5AF4">
        <w:rPr>
          <w:rFonts w:asciiTheme="minorEastAsia" w:hAnsiTheme="minorEastAsia" w:cs="Times New Roman" w:hint="eastAsia"/>
          <w:noProof/>
          <w:sz w:val="24"/>
          <w:szCs w:val="24"/>
        </w:rPr>
        <w:tab/>
      </w:r>
    </w:p>
    <w:p w:rsidR="00AB58CE" w:rsidRPr="002F5AF4" w:rsidRDefault="00AB58CE" w:rsidP="00AB58CE">
      <w:pPr>
        <w:spacing w:line="360" w:lineRule="auto"/>
        <w:ind w:leftChars="-2" w:left="-4"/>
        <w:jc w:val="left"/>
        <w:rPr>
          <w:rFonts w:asciiTheme="minorEastAsia" w:hAnsiTheme="minorEastAsia" w:cs="Times New Roman"/>
          <w:noProof/>
          <w:sz w:val="24"/>
          <w:szCs w:val="24"/>
        </w:rPr>
      </w:pPr>
    </w:p>
    <w:p w:rsidR="00AB58CE" w:rsidRPr="002F5AF4" w:rsidRDefault="00AB58CE" w:rsidP="00AB58CE">
      <w:pPr>
        <w:spacing w:line="360" w:lineRule="auto"/>
        <w:ind w:leftChars="-2" w:left="-4"/>
        <w:jc w:val="left"/>
        <w:rPr>
          <w:rFonts w:asciiTheme="minorEastAsia" w:hAnsiTheme="minorEastAsia"/>
          <w:sz w:val="24"/>
          <w:szCs w:val="24"/>
        </w:rPr>
      </w:pPr>
      <w:r w:rsidRPr="002F5AF4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注：请将原件携带至酒店，考试当天同身份证一并出示，以备查验，考试结束后随同试卷一起上交</w:t>
      </w:r>
    </w:p>
    <w:p w:rsidR="002F7E27" w:rsidRPr="00AB58CE" w:rsidRDefault="002F7E27"/>
    <w:sectPr w:rsidR="002F7E27" w:rsidRPr="00AB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CE"/>
    <w:rsid w:val="002F7E27"/>
    <w:rsid w:val="00A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CE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AB58C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B58C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CE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AB58C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B58C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4683812D.dotm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陈梅[mchen]</dc:creator>
  <cp:lastModifiedBy>陈梅[mchen]</cp:lastModifiedBy>
  <cp:revision>1</cp:revision>
  <dcterms:created xsi:type="dcterms:W3CDTF">2016-11-01T05:53:00Z</dcterms:created>
  <dcterms:modified xsi:type="dcterms:W3CDTF">2016-11-01T05:54:00Z</dcterms:modified>
</cp:coreProperties>
</file>