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CFE" w:rsidRDefault="00DF2A25">
      <w:pPr>
        <w:spacing w:before="30" w:line="399" w:lineRule="exact"/>
        <w:ind w:left="105"/>
        <w:rPr>
          <w:b/>
          <w:lang w:eastAsia="zh-CN"/>
        </w:rPr>
      </w:pPr>
      <w:r>
        <w:rPr>
          <w:rFonts w:hint="eastAsia"/>
          <w:b/>
          <w:color w:val="2A79C3"/>
          <w:lang w:eastAsia="zh-CN"/>
        </w:rPr>
        <w:t>&lt;</w:t>
      </w:r>
      <w:r w:rsidR="00A839A6">
        <w:rPr>
          <w:b/>
          <w:color w:val="2A79C3"/>
          <w:lang w:eastAsia="zh-CN"/>
        </w:rPr>
        <w:t>公司全称</w:t>
      </w:r>
      <w:r>
        <w:rPr>
          <w:rFonts w:hint="eastAsia"/>
          <w:b/>
          <w:color w:val="2A79C3"/>
          <w:lang w:eastAsia="zh-CN"/>
        </w:rPr>
        <w:t>&gt;</w:t>
      </w:r>
    </w:p>
    <w:p w:rsidR="00EF1CFE" w:rsidRDefault="00A839A6">
      <w:pPr>
        <w:pStyle w:val="2"/>
        <w:tabs>
          <w:tab w:val="left" w:pos="823"/>
        </w:tabs>
        <w:spacing w:line="233" w:lineRule="exact"/>
        <w:ind w:left="105"/>
        <w:rPr>
          <w:rFonts w:ascii="Tahoma" w:eastAsia="Tahoma"/>
          <w:lang w:eastAsia="zh-CN"/>
        </w:rPr>
      </w:pPr>
      <w:r>
        <w:rPr>
          <w:color w:val="3F3F3F"/>
          <w:lang w:eastAsia="zh-CN"/>
        </w:rPr>
        <w:t>代码</w:t>
      </w:r>
      <w:r>
        <w:rPr>
          <w:color w:val="3F3F3F"/>
          <w:spacing w:val="-7"/>
          <w:lang w:eastAsia="zh-CN"/>
        </w:rPr>
        <w:t xml:space="preserve"> </w:t>
      </w:r>
      <w:r>
        <w:rPr>
          <w:color w:val="3F3F3F"/>
          <w:lang w:eastAsia="zh-CN"/>
        </w:rPr>
        <w:t>:</w:t>
      </w:r>
      <w:r>
        <w:rPr>
          <w:color w:val="3F3F3F"/>
          <w:lang w:eastAsia="zh-CN"/>
        </w:rPr>
        <w:tab/>
      </w:r>
      <w:r w:rsidR="00B92691">
        <w:rPr>
          <w:rFonts w:hint="eastAsia"/>
          <w:color w:val="3F3F3F"/>
          <w:lang w:eastAsia="zh-CN"/>
        </w:rPr>
        <w:t xml:space="preserve">      </w:t>
      </w:r>
      <w:r>
        <w:rPr>
          <w:rFonts w:ascii="Tahoma" w:eastAsia="Tahoma"/>
          <w:b w:val="0"/>
          <w:color w:val="3F3F3F"/>
          <w:lang w:eastAsia="zh-CN"/>
        </w:rPr>
        <w:t>;</w:t>
      </w:r>
      <w:r>
        <w:rPr>
          <w:rFonts w:ascii="Tahoma" w:eastAsia="Tahoma"/>
          <w:color w:val="3F3F3F"/>
          <w:lang w:eastAsia="zh-CN"/>
        </w:rPr>
        <w:t>ISIN:</w:t>
      </w:r>
    </w:p>
    <w:p w:rsidR="00EF1CFE" w:rsidRDefault="00EF1CFE">
      <w:pPr>
        <w:pStyle w:val="a3"/>
        <w:spacing w:before="5"/>
        <w:rPr>
          <w:rFonts w:ascii="Tahoma"/>
          <w:b/>
          <w:sz w:val="4"/>
          <w:lang w:eastAsia="zh-CN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E2E2E2"/>
          <w:left w:val="single" w:sz="4" w:space="0" w:color="E2E2E2"/>
          <w:bottom w:val="single" w:sz="4" w:space="0" w:color="E2E2E2"/>
          <w:right w:val="single" w:sz="4" w:space="0" w:color="E2E2E2"/>
          <w:insideH w:val="single" w:sz="4" w:space="0" w:color="E2E2E2"/>
          <w:insideV w:val="single" w:sz="4" w:space="0" w:color="E2E2E2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465"/>
        <w:gridCol w:w="991"/>
        <w:gridCol w:w="2219"/>
      </w:tblGrid>
      <w:tr w:rsidR="00EF1CFE">
        <w:trPr>
          <w:trHeight w:val="325"/>
        </w:trPr>
        <w:tc>
          <w:tcPr>
            <w:tcW w:w="1310" w:type="dxa"/>
            <w:tcBorders>
              <w:bottom w:val="single" w:sz="4" w:space="0" w:color="EAEAEA"/>
              <w:right w:val="single" w:sz="4" w:space="0" w:color="EAEAEA"/>
            </w:tcBorders>
          </w:tcPr>
          <w:p w:rsidR="00EF1CFE" w:rsidRDefault="00A839A6">
            <w:pPr>
              <w:pStyle w:val="TableParagraph"/>
              <w:spacing w:before="38"/>
              <w:ind w:left="55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成立日期 :</w:t>
            </w:r>
          </w:p>
        </w:tc>
        <w:tc>
          <w:tcPr>
            <w:tcW w:w="2465" w:type="dxa"/>
            <w:tcBorders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1" w:type="dxa"/>
            <w:tcBorders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A839A6">
            <w:pPr>
              <w:pStyle w:val="TableParagraph"/>
              <w:spacing w:before="38"/>
              <w:ind w:left="54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邮箱 :</w:t>
            </w:r>
          </w:p>
        </w:tc>
        <w:tc>
          <w:tcPr>
            <w:tcW w:w="2219" w:type="dxa"/>
            <w:tcBorders>
              <w:left w:val="single" w:sz="4" w:space="0" w:color="EAEAEA"/>
              <w:bottom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F1CFE">
        <w:trPr>
          <w:trHeight w:val="325"/>
        </w:trPr>
        <w:tc>
          <w:tcPr>
            <w:tcW w:w="1310" w:type="dxa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A839A6">
            <w:pPr>
              <w:pStyle w:val="TableParagraph"/>
              <w:spacing w:before="38"/>
              <w:ind w:left="55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上市日期 :</w:t>
            </w:r>
          </w:p>
        </w:tc>
        <w:tc>
          <w:tcPr>
            <w:tcW w:w="246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A839A6">
            <w:pPr>
              <w:pStyle w:val="TableParagraph"/>
              <w:spacing w:before="38"/>
              <w:ind w:left="54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电话 :</w:t>
            </w:r>
          </w:p>
        </w:tc>
        <w:tc>
          <w:tcPr>
            <w:tcW w:w="2219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F1CFE">
        <w:trPr>
          <w:trHeight w:val="325"/>
        </w:trPr>
        <w:tc>
          <w:tcPr>
            <w:tcW w:w="1310" w:type="dxa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A839A6">
            <w:pPr>
              <w:pStyle w:val="TableParagraph"/>
              <w:spacing w:before="38"/>
              <w:ind w:left="55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官方网站 :</w:t>
            </w:r>
          </w:p>
        </w:tc>
        <w:tc>
          <w:tcPr>
            <w:tcW w:w="246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1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A839A6">
            <w:pPr>
              <w:pStyle w:val="TableParagraph"/>
              <w:spacing w:before="38"/>
              <w:ind w:left="54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传真：</w:t>
            </w:r>
          </w:p>
        </w:tc>
        <w:tc>
          <w:tcPr>
            <w:tcW w:w="2219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F1CFE">
        <w:trPr>
          <w:trHeight w:val="325"/>
        </w:trPr>
        <w:tc>
          <w:tcPr>
            <w:tcW w:w="1310" w:type="dxa"/>
            <w:tcBorders>
              <w:top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A839A6">
            <w:pPr>
              <w:pStyle w:val="TableParagraph"/>
              <w:spacing w:before="38"/>
              <w:ind w:left="55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注册地址 :</w:t>
            </w:r>
          </w:p>
        </w:tc>
        <w:tc>
          <w:tcPr>
            <w:tcW w:w="2465" w:type="dxa"/>
            <w:tcBorders>
              <w:top w:val="single" w:sz="4" w:space="0" w:color="EAEAEA"/>
              <w:left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1" w:type="dxa"/>
            <w:tcBorders>
              <w:top w:val="single" w:sz="4" w:space="0" w:color="EAEAEA"/>
              <w:left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A839A6">
            <w:pPr>
              <w:pStyle w:val="TableParagraph"/>
              <w:spacing w:before="38"/>
              <w:ind w:left="54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办公地址 :</w:t>
            </w:r>
          </w:p>
        </w:tc>
        <w:tc>
          <w:tcPr>
            <w:tcW w:w="2219" w:type="dxa"/>
            <w:tcBorders>
              <w:top w:val="single" w:sz="4" w:space="0" w:color="EAEAEA"/>
              <w:lef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EF1CFE" w:rsidRDefault="00EF1CFE">
      <w:pPr>
        <w:pStyle w:val="a3"/>
        <w:spacing w:before="6"/>
        <w:rPr>
          <w:rFonts w:ascii="Tahoma"/>
          <w:b/>
          <w:sz w:val="15"/>
        </w:rPr>
      </w:pPr>
    </w:p>
    <w:p w:rsidR="00EF1CFE" w:rsidRDefault="00B11CCD">
      <w:pPr>
        <w:pStyle w:val="a3"/>
        <w:spacing w:before="1" w:line="285" w:lineRule="auto"/>
        <w:ind w:left="111" w:right="4632"/>
        <w:rPr>
          <w:lang w:eastAsia="zh-CN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503275520" behindDoc="1" locked="0" layoutInCell="1" allowOverlap="1">
                <wp:simplePos x="0" y="0"/>
                <wp:positionH relativeFrom="page">
                  <wp:posOffset>306070</wp:posOffset>
                </wp:positionH>
                <wp:positionV relativeFrom="paragraph">
                  <wp:posOffset>252095</wp:posOffset>
                </wp:positionV>
                <wp:extent cx="4417060" cy="18415"/>
                <wp:effectExtent l="1270" t="4445" r="10795" b="5715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17060" cy="18415"/>
                          <a:chOff x="482" y="397"/>
                          <a:chExt cx="6956" cy="29"/>
                        </a:xfrm>
                      </wpg:grpSpPr>
                      <wps:wsp>
                        <wps:cNvPr id="53" name="Line 56"/>
                        <wps:cNvCnPr/>
                        <wps:spPr bwMode="auto">
                          <a:xfrm>
                            <a:off x="567" y="421"/>
                            <a:ext cx="6869" cy="0"/>
                          </a:xfrm>
                          <a:prstGeom prst="line">
                            <a:avLst/>
                          </a:prstGeom>
                          <a:noFill/>
                          <a:ln w="4241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5"/>
                        <wps:cNvCnPr/>
                        <wps:spPr bwMode="auto">
                          <a:xfrm>
                            <a:off x="565" y="421"/>
                            <a:ext cx="6872" cy="0"/>
                          </a:xfrm>
                          <a:prstGeom prst="line">
                            <a:avLst/>
                          </a:prstGeom>
                          <a:noFill/>
                          <a:ln w="5913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482" y="398"/>
                            <a:ext cx="2356" cy="16"/>
                          </a:xfrm>
                          <a:prstGeom prst="rect">
                            <a:avLst/>
                          </a:prstGeom>
                          <a:solidFill>
                            <a:srgbClr val="2A7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481" y="397"/>
                            <a:ext cx="2359" cy="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left:0;text-align:left;margin-left:24.1pt;margin-top:19.85pt;width:347.8pt;height:1.45pt;z-index:-40960;mso-position-horizontal-relative:page" coordorigin="482,397" coordsize="695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">
                <v:line id="Line 56" o:spid="_x0000_s1027" style="position:absolute;visibility:visible;mso-wrap-style:square" from="567,421" to="7436,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RwMMUAAADbAAAADwAAAGRycy9kb3ducmV2LnhtbESPQWvCQBSE74L/YXlCL9JsVCwlzUZE&#10;CFgKBdPSprdH9jUJZt+G7Fbjv+8KgsdhZr5h0s1oOnGiwbWWFSyiGARxZXXLtYLPj/zxGYTzyBo7&#10;y6TgQg422XSSYqLtmQ90KnwtAoRdggoa7/tESlc1ZNBFticO3q8dDPogh1rqAc8Bbjq5jOMnabDl&#10;sNBgT7uGqmPxZxTMy1d0ebHNv1wZj2+7nsv3n2+lHmbj9gWEp9Hfw7f2XitYr+D6JfwAmf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vRwMMUAAADbAAAADwAAAAAAAAAA&#10;AAAAAAChAgAAZHJzL2Rvd25yZXYueG1sUEsFBgAAAAAEAAQA+QAAAJMDAAAAAA==&#10;" strokecolor="#e2e2e2" strokeweight=".1178mm"/>
                <v:line id="Line 55" o:spid="_x0000_s1028" style="position:absolute;visibility:visible;mso-wrap-style:square" from="565,421" to="7437,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1fNMIAAADbAAAADwAAAGRycy9kb3ducmV2LnhtbESP0WrCQBRE3wv+w3IFX4pulFRt6ipa&#10;CPhazQdcstdsMHs3ZNck/ftuQfBxmJkzzO4w2kb01PnasYLlIgFBXDpdc6WguObzLQgfkDU2jknB&#10;L3k47CdvO8y0G/iH+kuoRISwz1CBCaHNpPSlIYt+4Vri6N1cZzFE2VVSdzhEuG3kKknW0mLNccFg&#10;S9+GyvvlYRWcq/vWbJL3TVF6mRandS4/Q6PUbDoev0AEGsMr/GyftYKPFP6/xB8g9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r1fNMIAAADbAAAADwAAAAAAAAAAAAAA&#10;AAChAgAAZHJzL2Rvd25yZXYueG1sUEsFBgAAAAAEAAQA+QAAAJADAAAAAA==&#10;" strokecolor="#e2e2e2" strokeweight=".16425mm"/>
                <v:rect id="Rectangle 54" o:spid="_x0000_s1029" style="position:absolute;left:482;top:398;width:2356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ki+MMA&#10;AADbAAAADwAAAGRycy9kb3ducmV2LnhtbESPQWsCMRSE70L/Q3gFL6JZK4psjSKK2FupCvb4unlu&#10;liYvS5Lq+u+bQsHjMPPNMItV56y4UoiNZwXjUQGCuPK64VrB6bgbzkHEhKzReiYFd4qwWj71Flhq&#10;f+MPuh5SLXIJxxIVmJTaUspYGXIYR74lzt7FB4cpy1BLHfCWy52VL0Uxkw4bzgsGW9oYqr4PP07B&#10;9Og+Bzt7v+DkvA1mPzt/vduJUv3nbv0KIlGXHuF/+k1nbgp/X/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9ki+MMAAADbAAAADwAAAAAAAAAAAAAAAACYAgAAZHJzL2Rv&#10;d25yZXYueG1sUEsFBgAAAAAEAAQA9QAAAIgDAAAAAA==&#10;" fillcolor="#2a79c3" stroked="f"/>
                <v:rect id="Rectangle 53" o:spid="_x0000_s1030" style="position:absolute;left:481;top:397;width:2359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CqTc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XjC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YKpNxQAAANsAAAAPAAAAAAAAAAAAAAAAAJgCAABkcnMv&#10;ZG93bnJldi54bWxQSwUGAAAAAAQABAD1AAAAigMAAAAA&#10;" fillcolor="black" stroked="f"/>
                <w10:wrap anchorx="page"/>
              </v:group>
            </w:pict>
          </mc:Fallback>
        </mc:AlternateContent>
      </w:r>
      <w:r w:rsidR="00A839A6">
        <w:rPr>
          <w:color w:val="3F3F3F"/>
          <w:position w:val="-2"/>
          <w:sz w:val="22"/>
          <w:lang w:eastAsia="zh-CN"/>
        </w:rPr>
        <w:t xml:space="preserve">业务概况 </w:t>
      </w:r>
      <w:r w:rsidR="00A839A6">
        <w:rPr>
          <w:color w:val="999999"/>
          <w:lang w:eastAsia="zh-CN"/>
        </w:rPr>
        <w:t xml:space="preserve">( 截止日期：yy/mm/dd) </w:t>
      </w:r>
      <w:r w:rsidR="00A839A6">
        <w:rPr>
          <w:color w:val="666666"/>
          <w:lang w:eastAsia="zh-CN"/>
        </w:rPr>
        <w:t>业务概况字数要求 :600—800 字</w:t>
      </w:r>
    </w:p>
    <w:p w:rsidR="00EF1CFE" w:rsidRDefault="00EF1CFE">
      <w:pPr>
        <w:rPr>
          <w:sz w:val="16"/>
          <w:lang w:eastAsia="zh-CN"/>
        </w:rPr>
      </w:pPr>
    </w:p>
    <w:p w:rsidR="00EF1CFE" w:rsidRDefault="00EF1CFE">
      <w:pPr>
        <w:rPr>
          <w:sz w:val="16"/>
          <w:lang w:eastAsia="zh-CN"/>
        </w:rPr>
      </w:pPr>
    </w:p>
    <w:p w:rsidR="00EF1CFE" w:rsidRDefault="00EF1CFE">
      <w:pPr>
        <w:rPr>
          <w:sz w:val="16"/>
          <w:lang w:eastAsia="zh-CN"/>
        </w:rPr>
      </w:pPr>
    </w:p>
    <w:p w:rsidR="00EF1CFE" w:rsidRDefault="00EF1CFE">
      <w:pPr>
        <w:rPr>
          <w:sz w:val="16"/>
          <w:lang w:eastAsia="zh-CN"/>
        </w:rPr>
      </w:pPr>
    </w:p>
    <w:p w:rsidR="00EF1CFE" w:rsidRDefault="00EF1CFE">
      <w:pPr>
        <w:rPr>
          <w:sz w:val="16"/>
          <w:lang w:eastAsia="zh-CN"/>
        </w:rPr>
      </w:pPr>
    </w:p>
    <w:p w:rsidR="00EF1CFE" w:rsidRDefault="00EF1CFE">
      <w:pPr>
        <w:rPr>
          <w:sz w:val="16"/>
          <w:lang w:eastAsia="zh-CN"/>
        </w:rPr>
      </w:pPr>
    </w:p>
    <w:p w:rsidR="00EF1CFE" w:rsidRDefault="00EF1CFE">
      <w:pPr>
        <w:rPr>
          <w:sz w:val="16"/>
          <w:lang w:eastAsia="zh-CN"/>
        </w:rPr>
      </w:pPr>
    </w:p>
    <w:p w:rsidR="00EF1CFE" w:rsidRDefault="00EF1CFE">
      <w:pPr>
        <w:rPr>
          <w:sz w:val="16"/>
          <w:lang w:eastAsia="zh-CN"/>
        </w:rPr>
      </w:pPr>
    </w:p>
    <w:p w:rsidR="00EF1CFE" w:rsidRDefault="00EF1CFE">
      <w:pPr>
        <w:rPr>
          <w:sz w:val="16"/>
          <w:lang w:eastAsia="zh-CN"/>
        </w:rPr>
      </w:pPr>
    </w:p>
    <w:p w:rsidR="00EF1CFE" w:rsidRDefault="00EF1CFE">
      <w:pPr>
        <w:rPr>
          <w:sz w:val="16"/>
          <w:lang w:eastAsia="zh-CN"/>
        </w:rPr>
      </w:pPr>
    </w:p>
    <w:p w:rsidR="00EF1CFE" w:rsidRDefault="00EF1CFE">
      <w:pPr>
        <w:rPr>
          <w:sz w:val="16"/>
          <w:lang w:eastAsia="zh-CN"/>
        </w:rPr>
      </w:pPr>
    </w:p>
    <w:p w:rsidR="00EF1CFE" w:rsidRDefault="00EF1CFE">
      <w:pPr>
        <w:spacing w:before="18"/>
        <w:rPr>
          <w:lang w:eastAsia="zh-CN"/>
        </w:rPr>
      </w:pPr>
    </w:p>
    <w:p w:rsidR="00EF1CFE" w:rsidRDefault="00A839A6">
      <w:pPr>
        <w:pStyle w:val="1"/>
      </w:pPr>
      <w:r>
        <w:rPr>
          <w:color w:val="3F3F3F"/>
        </w:rPr>
        <w:t>价格走势</w:t>
      </w:r>
    </w:p>
    <w:p w:rsidR="00EF1CFE" w:rsidRDefault="00B11CCD">
      <w:pPr>
        <w:spacing w:line="26" w:lineRule="exact"/>
        <w:ind w:left="109" w:right="-4"/>
        <w:rPr>
          <w:sz w:val="2"/>
        </w:rPr>
      </w:pPr>
      <w:r>
        <w:rPr>
          <w:noProof/>
          <w:sz w:val="2"/>
          <w:lang w:eastAsia="zh-CN"/>
        </w:rPr>
        <mc:AlternateContent>
          <mc:Choice Requires="wpg">
            <w:drawing>
              <wp:inline distT="0" distB="0" distL="0" distR="0">
                <wp:extent cx="4429760" cy="16510"/>
                <wp:effectExtent l="0" t="9525" r="8890" b="2540"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9760" cy="16510"/>
                          <a:chOff x="0" y="0"/>
                          <a:chExt cx="6976" cy="26"/>
                        </a:xfrm>
                      </wpg:grpSpPr>
                      <wps:wsp>
                        <wps:cNvPr id="48" name="Line 51"/>
                        <wps:cNvCnPr/>
                        <wps:spPr bwMode="auto">
                          <a:xfrm>
                            <a:off x="71" y="9"/>
                            <a:ext cx="6899" cy="0"/>
                          </a:xfrm>
                          <a:prstGeom prst="line">
                            <a:avLst/>
                          </a:prstGeom>
                          <a:noFill/>
                          <a:ln w="5913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0"/>
                        <wps:cNvCnPr/>
                        <wps:spPr bwMode="auto">
                          <a:xfrm>
                            <a:off x="66" y="9"/>
                            <a:ext cx="6909" cy="0"/>
                          </a:xfrm>
                          <a:prstGeom prst="line">
                            <a:avLst/>
                          </a:prstGeom>
                          <a:noFill/>
                          <a:ln w="11826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" y="8"/>
                            <a:ext cx="1009" cy="16"/>
                          </a:xfrm>
                          <a:prstGeom prst="rect">
                            <a:avLst/>
                          </a:prstGeom>
                          <a:solidFill>
                            <a:srgbClr val="2A7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0" y="6"/>
                            <a:ext cx="1011" cy="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7" o:spid="_x0000_s1026" style="width:348.8pt;height:1.3pt;mso-position-horizontal-relative:char;mso-position-vertical-relative:line" coordsize="6976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">
                <v:line id="Line 51" o:spid="_x0000_s1027" style="position:absolute;visibility:visible;mso-wrap-style:square" from="71,9" to="6970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nD7LsAAADbAAAADwAAAGRycy9kb3ducmV2LnhtbERPSwrCMBDdC94hjOBGNFXEajWKCoJb&#10;tQcYmrEpNpPSRK23NwvB5eP9N7vO1uJFra8cK5hOEhDEhdMVlwry22m8BOEDssbaMSn4kIfdtt/b&#10;YKbdmy/0uoZSxBD2GSowITSZlL4wZNFPXEMcubtrLYYI21LqFt8x3NZyliQLabHi2GCwoaOh4nF9&#10;WgXn8rE0aTJK88LLeX5YnOQq1EoNB91+DSJQF/7in/usFczj2Pgl/gC5/QI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BWKcPsuwAAANsAAAAPAAAAAAAAAAAAAAAAAKECAABk&#10;cnMvZG93bnJldi54bWxQSwUGAAAAAAQABAD5AAAAiQMAAAAA&#10;" strokecolor="#e2e2e2" strokeweight=".16425mm"/>
                <v:line id="Line 50" o:spid="_x0000_s1028" style="position:absolute;visibility:visible;mso-wrap-style:square" from="66,9" to="6975,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tDfcMAAADbAAAADwAAAGRycy9kb3ducmV2LnhtbESPQWvCQBSE7wX/w/KE3uqmYsVGV2ml&#10;ggcvRovXR/Y1G5J9G7JrEv+9WxA8DjPzDbPaDLYWHbW+dKzgfZKAIM6dLrlQcD7t3hYgfEDWWDsm&#10;BTfysFmPXlaYatfzkbosFCJC2KeowITQpFL63JBFP3ENcfT+XGsxRNkWUrfYR7it5TRJ5tJiyXHB&#10;YENbQ3mVXa0CdzXZ9/7349D9LGZ5T5fqdvCVUq/j4WsJItAQnuFHe68VzD7h/0v8AXJ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crQ33DAAAA2wAAAA8AAAAAAAAAAAAA&#10;AAAAoQIAAGRycy9kb3ducmV2LnhtbFBLBQYAAAAABAAEAPkAAACRAwAAAAA=&#10;" strokecolor="#e2e2e2" strokeweight=".3285mm"/>
                <v:rect id="Rectangle 49" o:spid="_x0000_s1029" style="position:absolute;left:1;top:8;width:1009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6BYMEA&#10;AADbAAAADwAAAGRycy9kb3ducmV2LnhtbERPTWsCMRC9F/wPYQq9lJptpVJWo0iLtLdSLdjjuBk3&#10;S5PJkqS6/vvOQfD4eN/z5RC8OlLKXWQDj+MKFHETbcetge/t+uEFVC7IFn1kMnCmDMvF6GaOtY0n&#10;/qLjprRKQjjXaMCV0tda58ZRwDyOPbFwh5gCFoGp1TbhScKD109VNdUBO5YGhz29Omp+N3/BwPM2&#10;/Nyv/fmAk91bcu/T3f7TT4y5ux1WM1CFhnIVX9wfVnyyXr7ID9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ugWDBAAAA2wAAAA8AAAAAAAAAAAAAAAAAmAIAAGRycy9kb3du&#10;cmV2LnhtbFBLBQYAAAAABAAEAPUAAACGAwAAAAA=&#10;" fillcolor="#2a79c3" stroked="f"/>
                <v:rect id="Rectangle 48" o:spid="_x0000_s1030" style="position:absolute;top:6;width:1011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kyOcUA&#10;AADbAAAADwAAAGRycy9kb3ducmV2LnhtbESPT2sCMRTE70K/Q3iF3tysoqKrUaog9FLwTw/19ty8&#10;7i5uXtYk1W0/vREEj8PM/IaZLVpTiws5X1lW0EtSEMS51RUXCr726+4YhA/IGmvLpOCPPCzmL50Z&#10;ZtpeeUuXXShEhLDPUEEZQpNJ6fOSDPrENsTR+7HOYIjSFVI7vEa4qWU/TUfSYMVxocSGViXlp92v&#10;UbCcjJfnzYA//7fHAx2+j6dh36VKvb2271MQgdrwDD/aH1rBsAf3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iTI5xQAAANs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EF1CFE" w:rsidRDefault="00EF1CFE">
      <w:pPr>
        <w:spacing w:before="6"/>
        <w:rPr>
          <w:sz w:val="6"/>
        </w:rPr>
      </w:pPr>
    </w:p>
    <w:p w:rsidR="00EF1CFE" w:rsidRDefault="00A839A6">
      <w:pPr>
        <w:ind w:left="111"/>
        <w:rPr>
          <w:sz w:val="20"/>
        </w:rPr>
      </w:pPr>
      <w:r>
        <w:rPr>
          <w:noProof/>
          <w:sz w:val="20"/>
          <w:lang w:eastAsia="zh-CN"/>
        </w:rPr>
        <w:drawing>
          <wp:inline distT="0" distB="0" distL="0" distR="0">
            <wp:extent cx="4429099" cy="25603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9099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CFE" w:rsidRDefault="00B11CCD">
      <w:pPr>
        <w:pStyle w:val="a3"/>
        <w:spacing w:before="157" w:line="278" w:lineRule="auto"/>
        <w:ind w:left="111" w:right="4642"/>
        <w:rPr>
          <w:lang w:eastAsia="zh-CN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503275496" behindDoc="1" locked="0" layoutInCell="1" allowOverlap="1">
                <wp:simplePos x="0" y="0"/>
                <wp:positionH relativeFrom="page">
                  <wp:posOffset>297815</wp:posOffset>
                </wp:positionH>
                <wp:positionV relativeFrom="paragraph">
                  <wp:posOffset>368300</wp:posOffset>
                </wp:positionV>
                <wp:extent cx="4438015" cy="12700"/>
                <wp:effectExtent l="12065" t="6350" r="7620" b="0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38015" cy="12700"/>
                          <a:chOff x="469" y="580"/>
                          <a:chExt cx="6989" cy="20"/>
                        </a:xfrm>
                      </wpg:grpSpPr>
                      <wps:wsp>
                        <wps:cNvPr id="43" name="Line 46"/>
                        <wps:cNvCnPr/>
                        <wps:spPr bwMode="auto">
                          <a:xfrm>
                            <a:off x="474" y="591"/>
                            <a:ext cx="6979" cy="0"/>
                          </a:xfrm>
                          <a:prstGeom prst="line">
                            <a:avLst/>
                          </a:prstGeom>
                          <a:noFill/>
                          <a:ln w="5919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5"/>
                        <wps:cNvCnPr/>
                        <wps:spPr bwMode="auto">
                          <a:xfrm>
                            <a:off x="469" y="590"/>
                            <a:ext cx="6989" cy="0"/>
                          </a:xfrm>
                          <a:prstGeom prst="line">
                            <a:avLst/>
                          </a:prstGeom>
                          <a:noFill/>
                          <a:ln w="11826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483" y="581"/>
                            <a:ext cx="1117" cy="17"/>
                          </a:xfrm>
                          <a:prstGeom prst="rect">
                            <a:avLst/>
                          </a:prstGeom>
                          <a:solidFill>
                            <a:srgbClr val="2A7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482" y="580"/>
                            <a:ext cx="11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left:0;text-align:left;margin-left:23.45pt;margin-top:29pt;width:349.45pt;height:1pt;z-index:-40984;mso-position-horizontal-relative:page" coordorigin="469,580" coordsize="698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">
                <v:line id="Line 46" o:spid="_x0000_s1027" style="position:absolute;visibility:visible;mso-wrap-style:square" from="474,591" to="7453,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zS+sUAAADbAAAADwAAAGRycy9kb3ducmV2LnhtbESPQWvCQBSE74X+h+UVequbqohEV2kr&#10;gociaAQ9PrLPJJh9G3dXTfrru4LgcZiZb5jpvDW1uJLzlWUFn70EBHFudcWFgl22/BiD8AFZY22Z&#10;FHTkYT57fZliqu2NN3TdhkJECPsUFZQhNKmUPi/JoO/Zhjh6R+sMhihdIbXDW4SbWvaTZCQNVhwX&#10;Smzop6T8tL0YBd/rXfXb/flzN1rK82G4yty+WCj1/tZ+TUAEasMz/GivtILhAO5f4g+Qs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nzS+sUAAADbAAAADwAAAAAAAAAA&#10;AAAAAAChAgAAZHJzL2Rvd25yZXYueG1sUEsFBgAAAAAEAAQA+QAAAJMDAAAAAA==&#10;" strokecolor="#e2e2e2" strokeweight=".16442mm"/>
                <v:line id="Line 45" o:spid="_x0000_s1028" style="position:absolute;visibility:visible;mso-wrap-style:square" from="469,590" to="7458,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rs48MAAADbAAAADwAAAGRycy9kb3ducmV2LnhtbESPQWvCQBSE74L/YXmF3nTTkopEV9HS&#10;ggcvjYrXR/aZDcm+Ddk1if++Wyh4HGbmG2a9HW0jeup85VjB2zwBQVw4XXGp4Hz6ni1B+ICssXFM&#10;Ch7kYbuZTtaYaTfwD/V5KEWEsM9QgQmhzaT0hSGLfu5a4ujdXGcxRNmVUnc4RLht5HuSLKTFiuOC&#10;wZY+DRV1frcK3N3k+8Pl49h/LdNioGv9OPpaqdeXcbcCEWgMz/B/+6AVpCn8fYk/QG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kq7OPDAAAA2wAAAA8AAAAAAAAAAAAA&#10;AAAAoQIAAGRycy9kb3ducmV2LnhtbFBLBQYAAAAABAAEAPkAAACRAwAAAAA=&#10;" strokecolor="#e2e2e2" strokeweight=".3285mm"/>
                <v:rect id="Rectangle 44" o:spid="_x0000_s1029" style="position:absolute;left:483;top:581;width:1117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C0JcQA&#10;AADbAAAADwAAAGRycy9kb3ducmV2LnhtbESPQWsCMRSE7wX/Q3hCL0Wz1iqyGkVapL2VakGPz81z&#10;s5i8LEmq679vCgWPw8x8wyxWnbPiQiE2nhWMhgUI4srrhmsF37vNYAYiJmSN1jMpuFGE1bL3sMBS&#10;+yt/0WWbapEhHEtUYFJqSyljZchhHPqWOHsnHxymLEMtdcBrhjsrn4tiKh02nBcMtvRqqDpvf5yC&#10;yc4dnjb2dsLx/i2Y9+n++GnHSj32u/UcRKIu3cP/7Q+t4GUCf1/y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AtCXEAAAA2wAAAA8AAAAAAAAAAAAAAAAAmAIAAGRycy9k&#10;b3ducmV2LnhtbFBLBQYAAAAABAAEAPUAAACJAwAAAAA=&#10;" fillcolor="#2a79c3" stroked="f"/>
                <v:rect id="Rectangle 43" o:spid="_x0000_s1030" style="position:absolute;left:482;top:580;width:11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k8kM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jC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uTyQxQAAANsAAAAPAAAAAAAAAAAAAAAAAJgCAABkcnMv&#10;ZG93bnJldi54bWxQSwUGAAAAAAQABAD1AAAAigMAAAAA&#10;" fillcolor="black" stroked="f"/>
                <w10:wrap anchorx="page"/>
              </v:group>
            </w:pict>
          </mc:Fallback>
        </mc:AlternateContent>
      </w:r>
      <w:r w:rsidR="00A839A6">
        <w:rPr>
          <w:color w:val="3F3F3F"/>
          <w:position w:val="-2"/>
          <w:sz w:val="22"/>
          <w:lang w:eastAsia="zh-CN"/>
        </w:rPr>
        <w:t xml:space="preserve">公司亮点 </w:t>
      </w:r>
      <w:r w:rsidR="00A839A6">
        <w:rPr>
          <w:color w:val="999999"/>
          <w:lang w:eastAsia="zh-CN"/>
        </w:rPr>
        <w:t xml:space="preserve">( 截止日期：yy/mm/dd) </w:t>
      </w:r>
      <w:r w:rsidR="007504C1">
        <w:rPr>
          <w:color w:val="666666"/>
          <w:lang w:eastAsia="zh-CN"/>
        </w:rPr>
        <w:t>公司亮点</w:t>
      </w:r>
      <w:r w:rsidR="00A839A6">
        <w:rPr>
          <w:color w:val="666666"/>
          <w:lang w:eastAsia="zh-CN"/>
        </w:rPr>
        <w:t>字数要求 :</w:t>
      </w:r>
      <w:r w:rsidR="003A2C19">
        <w:rPr>
          <w:rFonts w:hint="eastAsia"/>
          <w:color w:val="666666"/>
          <w:lang w:eastAsia="zh-CN"/>
        </w:rPr>
        <w:t>3</w:t>
      </w:r>
      <w:r w:rsidR="00A839A6">
        <w:rPr>
          <w:color w:val="666666"/>
          <w:lang w:eastAsia="zh-CN"/>
        </w:rPr>
        <w:t>00—</w:t>
      </w:r>
      <w:r w:rsidR="00D47D25">
        <w:rPr>
          <w:color w:val="666666"/>
          <w:lang w:eastAsia="zh-CN"/>
        </w:rPr>
        <w:t>4</w:t>
      </w:r>
      <w:r w:rsidR="00A839A6">
        <w:rPr>
          <w:color w:val="666666"/>
          <w:lang w:eastAsia="zh-CN"/>
        </w:rPr>
        <w:t>00字</w:t>
      </w:r>
    </w:p>
    <w:p w:rsidR="00EF1CFE" w:rsidRDefault="00A839A6">
      <w:pPr>
        <w:spacing w:before="13"/>
        <w:rPr>
          <w:sz w:val="32"/>
          <w:lang w:eastAsia="zh-CN"/>
        </w:rPr>
      </w:pPr>
      <w:r>
        <w:rPr>
          <w:lang w:eastAsia="zh-CN"/>
        </w:rPr>
        <w:br w:type="column"/>
      </w:r>
    </w:p>
    <w:p w:rsidR="00EF1CFE" w:rsidRDefault="00A839A6">
      <w:pPr>
        <w:pStyle w:val="1"/>
        <w:ind w:left="125"/>
      </w:pPr>
      <w:r>
        <w:rPr>
          <w:color w:val="3F3F3F"/>
        </w:rPr>
        <w:t>交易信息</w:t>
      </w:r>
    </w:p>
    <w:p w:rsidR="00EF1CFE" w:rsidRDefault="00A839A6">
      <w:pPr>
        <w:spacing w:line="20" w:lineRule="exact"/>
        <w:ind w:left="155"/>
        <w:rPr>
          <w:sz w:val="2"/>
        </w:rPr>
      </w:pPr>
      <w:r>
        <w:rPr>
          <w:rFonts w:ascii="Times New Roman"/>
          <w:spacing w:val="-2"/>
          <w:sz w:val="2"/>
        </w:rPr>
        <w:t xml:space="preserve"> </w:t>
      </w:r>
      <w:r w:rsidR="00B11CCD">
        <w:rPr>
          <w:noProof/>
          <w:spacing w:val="-2"/>
          <w:sz w:val="2"/>
          <w:lang w:eastAsia="zh-CN"/>
        </w:rPr>
        <mc:AlternateContent>
          <mc:Choice Requires="wpg">
            <w:drawing>
              <wp:inline distT="0" distB="0" distL="0" distR="0">
                <wp:extent cx="2366645" cy="12065"/>
                <wp:effectExtent l="9525" t="0" r="5080" b="6985"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6645" cy="12065"/>
                          <a:chOff x="0" y="0"/>
                          <a:chExt cx="3727" cy="19"/>
                        </a:xfrm>
                      </wpg:grpSpPr>
                      <wps:wsp>
                        <wps:cNvPr id="38" name="Line 41"/>
                        <wps:cNvCnPr/>
                        <wps:spPr bwMode="auto">
                          <a:xfrm>
                            <a:off x="5" y="14"/>
                            <a:ext cx="3721" cy="0"/>
                          </a:xfrm>
                          <a:prstGeom prst="line">
                            <a:avLst/>
                          </a:prstGeom>
                          <a:noFill/>
                          <a:ln w="4327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0"/>
                        <wps:cNvCnPr/>
                        <wps:spPr bwMode="auto">
                          <a:xfrm>
                            <a:off x="4" y="14"/>
                            <a:ext cx="3723" cy="0"/>
                          </a:xfrm>
                          <a:prstGeom prst="line">
                            <a:avLst/>
                          </a:prstGeom>
                          <a:noFill/>
                          <a:ln w="59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929" cy="16"/>
                          </a:xfrm>
                          <a:prstGeom prst="rect">
                            <a:avLst/>
                          </a:prstGeom>
                          <a:solidFill>
                            <a:srgbClr val="2A7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2" cy="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7" o:spid="_x0000_s1026" style="width:186.35pt;height:.95pt;mso-position-horizontal-relative:char;mso-position-vertical-relative:line" coordsize="3727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">
                <v:line id="Line 41" o:spid="_x0000_s1027" style="position:absolute;visibility:visible;mso-wrap-style:square" from="5,14" to="3726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DVD78AAADbAAAADwAAAGRycy9kb3ducmV2LnhtbERPy4rCMBTdD/gP4QqzG1MfiFSjiCA6&#10;M7iw1v2luTbF5qY00da/nyyEWR7Oe7XpbS2e1PrKsYLxKAFBXDhdcakgv+y/FiB8QNZYOyYFL/Kw&#10;WQ8+Vphq1/GZnlkoRQxhn6ICE0KTSukLQxb9yDXEkbu51mKIsC2lbrGL4baWkySZS4sVxwaDDe0M&#10;FffsYRX4nr53s+7n93o4bcvcXrOxsS+lPof9dgkiUB/+xW/3USuYxrHxS/wBcv0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0DVD78AAADbAAAADwAAAAAAAAAAAAAAAACh&#10;AgAAZHJzL2Rvd25yZXYueG1sUEsFBgAAAAAEAAQA+QAAAI0DAAAAAA==&#10;" strokecolor="#e2e2e2" strokeweight=".1202mm"/>
                <v:line id="Line 40" o:spid="_x0000_s1028" style="position:absolute;visibility:visible;mso-wrap-style:square" from="4,14" to="3727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uHlsMAAADbAAAADwAAAGRycy9kb3ducmV2LnhtbESP0WrCQBRE3wv+w3ILvpS6qQU1qasU&#10;QfCtNPEDrtlrNjR7N2bXJP69Kwh9HGbmDLPejrYRPXW+dqzgY5aAIC6drrlScCz27ysQPiBrbByT&#10;ght52G4mL2vMtBv4l/o8VCJC2GeowITQZlL60pBFP3MtcfTOrrMYouwqqTscItw2cp4kC2mx5rhg&#10;sKWdofIvv1oF7aVYjouft5vZnYe+z09Fqn2h1PR1/P4CEWgM/+Fn+6AVfKbw+BJ/gNz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x7h5bDAAAA2wAAAA8AAAAAAAAAAAAA&#10;AAAAoQIAAGRycy9kb3ducmV2LnhtbFBLBQYAAAAABAAEAPkAAACRAwAAAAA=&#10;" strokeweight=".16656mm"/>
                <v:rect id="Rectangle 39" o:spid="_x0000_s1029" style="position:absolute;left:1;top:1;width:929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cXvcEA&#10;AADbAAAADwAAAGRycy9kb3ducmV2LnhtbERPTWsCMRC9C/6HMEIvUrNWK2VrFGkRexO1YI/TzbhZ&#10;mkyWJOr675uD4PHxvufLzllxoRAbzwrGowIEceV1w7WC78P6+Q1ETMgarWdScKMIy0W/N8dS+yvv&#10;6LJPtcghHEtUYFJqSyljZchhHPmWOHMnHxymDEMtdcBrDndWvhTFTDpsODcYbOnDUPW3PzsFrwf3&#10;M1zb2wknx89gNrPj79ZOlHoadKt3EIm69BDf3V9awTSvz1/y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3F73BAAAA2wAAAA8AAAAAAAAAAAAAAAAAmAIAAGRycy9kb3du&#10;cmV2LnhtbFBLBQYAAAAABAAEAPUAAACGAwAAAAA=&#10;" fillcolor="#2a79c3" stroked="f"/>
                <v:rect id="Rectangle 38" o:spid="_x0000_s1030" style="position:absolute;width:932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Ck5MYA&#10;AADbAAAADwAAAGRycy9kb3ducmV2LnhtbESPT2vCQBTE7wW/w/KE3ppNghWbuooWCr0U6p+D3p7Z&#10;ZxLMvk13t5r207sFweMwM79hpvPetOJMzjeWFWRJCoK4tLrhSsF28/40AeEDssbWMin4JQ/z2eBh&#10;ioW2F17ReR0qESHsC1RQh9AVUvqyJoM+sR1x9I7WGQxRukpqh5cIN63M03QsDTYcF2rs6K2m8rT+&#10;MQqWL5Pl99eIP/9Whz3td4fTc+5SpR6H/eIVRKA+3MO39odWMMrg/0v8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VCk5M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EF1CFE" w:rsidRDefault="00A839A6">
      <w:pPr>
        <w:pStyle w:val="2"/>
        <w:spacing w:before="67" w:line="194" w:lineRule="auto"/>
        <w:ind w:left="187" w:right="3247"/>
        <w:jc w:val="both"/>
        <w:rPr>
          <w:lang w:eastAsia="zh-CN"/>
        </w:rPr>
      </w:pPr>
      <w:r>
        <w:rPr>
          <w:color w:val="3F3F3F"/>
          <w:lang w:eastAsia="zh-CN"/>
        </w:rPr>
        <w:t>所属行业 : 细分行业 : 所属市场 :</w:t>
      </w:r>
    </w:p>
    <w:p w:rsidR="00EF1CFE" w:rsidRDefault="00EF1CFE">
      <w:pPr>
        <w:spacing w:before="17"/>
        <w:rPr>
          <w:b/>
          <w:sz w:val="7"/>
          <w:lang w:eastAsia="zh-CN"/>
        </w:rPr>
      </w:pPr>
    </w:p>
    <w:p w:rsidR="00EF1CFE" w:rsidRDefault="001052FD">
      <w:pPr>
        <w:ind w:left="105"/>
      </w:pPr>
      <w:r>
        <w:rPr>
          <w:rFonts w:hint="eastAsia"/>
          <w:color w:val="3F3F3F"/>
          <w:lang w:eastAsia="zh-CN"/>
        </w:rPr>
        <w:t>董事及</w:t>
      </w:r>
      <w:r w:rsidR="00A839A6">
        <w:rPr>
          <w:color w:val="3F3F3F"/>
        </w:rPr>
        <w:t>高管</w:t>
      </w:r>
    </w:p>
    <w:p w:rsidR="00EF1CFE" w:rsidRDefault="00A839A6">
      <w:pPr>
        <w:spacing w:line="20" w:lineRule="exact"/>
        <w:ind w:left="125"/>
        <w:rPr>
          <w:sz w:val="2"/>
          <w:lang w:eastAsia="zh-CN"/>
        </w:rPr>
      </w:pPr>
      <w:r>
        <w:rPr>
          <w:rFonts w:ascii="Times New Roman"/>
          <w:spacing w:val="1"/>
          <w:sz w:val="2"/>
          <w:lang w:eastAsia="zh-CN"/>
        </w:rPr>
        <w:t xml:space="preserve"> </w:t>
      </w:r>
      <w:r w:rsidR="00B11CCD">
        <w:rPr>
          <w:noProof/>
          <w:spacing w:val="1"/>
          <w:sz w:val="2"/>
          <w:lang w:eastAsia="zh-CN"/>
        </w:rPr>
        <mc:AlternateContent>
          <mc:Choice Requires="wpg">
            <w:drawing>
              <wp:inline distT="0" distB="0" distL="0" distR="0">
                <wp:extent cx="2383155" cy="12065"/>
                <wp:effectExtent l="9525" t="0" r="7620" b="6985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3155" cy="12065"/>
                          <a:chOff x="0" y="0"/>
                          <a:chExt cx="3753" cy="19"/>
                        </a:xfrm>
                      </wpg:grpSpPr>
                      <wps:wsp>
                        <wps:cNvPr id="33" name="Line 36"/>
                        <wps:cNvCnPr/>
                        <wps:spPr bwMode="auto">
                          <a:xfrm>
                            <a:off x="1" y="14"/>
                            <a:ext cx="3750" cy="0"/>
                          </a:xfrm>
                          <a:prstGeom prst="line">
                            <a:avLst/>
                          </a:prstGeom>
                          <a:noFill/>
                          <a:ln w="4234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5"/>
                        <wps:cNvCnPr/>
                        <wps:spPr bwMode="auto">
                          <a:xfrm>
                            <a:off x="0" y="14"/>
                            <a:ext cx="3752" cy="0"/>
                          </a:xfrm>
                          <a:prstGeom prst="line">
                            <a:avLst/>
                          </a:prstGeom>
                          <a:noFill/>
                          <a:ln w="59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" y="1"/>
                            <a:ext cx="1190" cy="16"/>
                          </a:xfrm>
                          <a:prstGeom prst="rect">
                            <a:avLst/>
                          </a:prstGeom>
                          <a:solidFill>
                            <a:srgbClr val="2A7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" y="0"/>
                            <a:ext cx="1192" cy="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" o:spid="_x0000_s1026" style="width:187.65pt;height:.95pt;mso-position-horizontal-relative:char;mso-position-vertical-relative:line" coordsize="3753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">
                <v:line id="Line 36" o:spid="_x0000_s1027" style="position:absolute;visibility:visible;mso-wrap-style:square" from="1,14" to="3751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/sV8EAAADbAAAADwAAAGRycy9kb3ducmV2LnhtbESPS6vCMBSE94L/IRzBnaYqqFSj+ISL&#10;u+tj4e7QHNtic1KaWOv99Ua44HKYb2aY+bIxhaipcrllBYN+BII4sTrnVMH5tO9NQTiPrLGwTApe&#10;5GC5aLfmGGv75F+qjz4VoYRdjAoy78tYSpdkZND1bUkcvJutDPogq1TqCp+h3BRyGEVjaTDnsJBh&#10;SZuMkvvxYRRsAnTV68f2Xm93B3mRkz93mSjV7TSrGQhPjf/C/+kfrWA0gs+X8APk4g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3+xXwQAAANsAAAAPAAAAAAAAAAAAAAAA&#10;AKECAABkcnMvZG93bnJldi54bWxQSwUGAAAAAAQABAD5AAAAjwMAAAAA&#10;" strokecolor="#e2e2e2" strokeweight=".1176mm"/>
                <v:line id="Line 35" o:spid="_x0000_s1028" style="position:absolute;visibility:visible;mso-wrap-style:square" from="0,14" to="3752,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DNxMUAAADbAAAADwAAAGRycy9kb3ducmV2LnhtbESPW2vCQBSE3wv+h+UIvtWNd4muokKh&#10;0AdbL/h6yB6TYPZsyG408dd3hUIfh5n5hlmuG1OIO1Uut6xg0I9AECdW55wqOB0/3ucgnEfWWFgm&#10;BS05WK86b0uMtX3wD90PPhUBwi5GBZn3ZSylSzIy6Pq2JA7e1VYGfZBVKnWFjwA3hRxG0VQazDks&#10;ZFjSLqPkdqiNgs2+njyLdu+HTd2ev8eX2fW5/VKq1202CxCeGv8f/mt/agWjMby+hB8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DNxMUAAADbAAAADwAAAAAAAAAA&#10;AAAAAAChAgAAZHJzL2Rvd25yZXYueG1sUEsFBgAAAAAEAAQA+QAAAJMDAAAAAA==&#10;" strokeweight=".16425mm"/>
                <v:rect id="Rectangle 34" o:spid="_x0000_s1029" style="position:absolute;left:5;top:1;width:1190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bHWMQA&#10;AADbAAAADwAAAGRycy9kb3ducmV2LnhtbESPQWsCMRSE70L/Q3gFL1KzdlHK1iilIvZW1IIen5vn&#10;ZmnysiSprv++KQg9DjPzDTNf9s6KC4XYelYwGRcgiGuvW24UfO3XTy8gYkLWaD2TghtFWC4eBnOs&#10;tL/yli671IgM4VihApNSV0kZa0MO49h3xNk7++AwZRkaqQNeM9xZ+VwUM+mw5bxgsKN3Q/X37scp&#10;mO7dcbS2tzOWh1Uwm9nh9GlLpYaP/dsriER9+g/f2x9aQTmFvy/5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Gx1jEAAAA2wAAAA8AAAAAAAAAAAAAAAAAmAIAAGRycy9k&#10;b3ducmV2LnhtbFBLBQYAAAAABAAEAPUAAACJAwAAAAA=&#10;" fillcolor="#2a79c3" stroked="f"/>
                <v:rect id="Rectangle 33" o:spid="_x0000_s1030" style="position:absolute;left:4;width:1192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9P7cUA&#10;AADbAAAADwAAAGRycy9kb3ducmV2LnhtbESPT2sCMRTE74LfITyhN81qq+hqFC0Uein476C35+a5&#10;u7h52Sapbv30Rij0OMzMb5jZojGVuJLzpWUF/V4CgjizuuRcwX730R2D8AFZY2WZFPySh8W83Zph&#10;qu2NN3TdhlxECPsUFRQh1KmUPivIoO/Zmjh6Z+sMhihdLrXDW4SbSg6SZCQNlhwXCqzpvaDssv0x&#10;ClaT8ep7/cZf983pSMfD6TIcuESpl06znIII1IT/8F/7Uyt4HcHzS/wB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v0/txQAAANs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EF1CFE" w:rsidRDefault="00A839A6">
      <w:pPr>
        <w:spacing w:before="95" w:line="196" w:lineRule="auto"/>
        <w:ind w:left="184" w:right="3247" w:firstLine="3"/>
        <w:rPr>
          <w:b/>
          <w:sz w:val="13"/>
          <w:lang w:eastAsia="zh-CN"/>
        </w:rPr>
      </w:pPr>
      <w:r>
        <w:rPr>
          <w:b/>
          <w:color w:val="3F3F3F"/>
          <w:sz w:val="13"/>
          <w:lang w:eastAsia="zh-CN"/>
        </w:rPr>
        <w:t>董 事 长 : 总 经 理 : 财务总监 :</w:t>
      </w:r>
    </w:p>
    <w:p w:rsidR="00EF1CFE" w:rsidRDefault="00A839A6">
      <w:pPr>
        <w:spacing w:line="186" w:lineRule="exact"/>
        <w:ind w:left="184"/>
        <w:rPr>
          <w:b/>
          <w:sz w:val="13"/>
          <w:lang w:eastAsia="zh-CN"/>
        </w:rPr>
      </w:pPr>
      <w:r>
        <w:rPr>
          <w:b/>
          <w:color w:val="3F3F3F"/>
          <w:sz w:val="13"/>
          <w:lang w:eastAsia="zh-CN"/>
        </w:rPr>
        <w:t>董事会秘书 :</w:t>
      </w:r>
    </w:p>
    <w:p w:rsidR="00EF1CFE" w:rsidRDefault="00A839A6">
      <w:pPr>
        <w:tabs>
          <w:tab w:val="left" w:pos="1804"/>
        </w:tabs>
        <w:spacing w:line="220" w:lineRule="exact"/>
        <w:ind w:left="187"/>
        <w:rPr>
          <w:color w:val="666666"/>
          <w:sz w:val="13"/>
          <w:lang w:eastAsia="zh-CN"/>
        </w:rPr>
      </w:pPr>
      <w:r>
        <w:rPr>
          <w:b/>
          <w:color w:val="3F3F3F"/>
          <w:sz w:val="13"/>
          <w:lang w:eastAsia="zh-CN"/>
        </w:rPr>
        <w:t>董事会成员</w:t>
      </w:r>
      <w:r>
        <w:rPr>
          <w:b/>
          <w:color w:val="3F3F3F"/>
          <w:spacing w:val="-7"/>
          <w:sz w:val="13"/>
          <w:lang w:eastAsia="zh-CN"/>
        </w:rPr>
        <w:t xml:space="preserve"> </w:t>
      </w:r>
      <w:r>
        <w:rPr>
          <w:b/>
          <w:color w:val="3F3F3F"/>
          <w:sz w:val="13"/>
          <w:lang w:eastAsia="zh-CN"/>
        </w:rPr>
        <w:t>:</w:t>
      </w:r>
      <w:r w:rsidR="008D5F2B">
        <w:rPr>
          <w:rFonts w:hint="eastAsia"/>
          <w:b/>
          <w:color w:val="3F3F3F"/>
          <w:sz w:val="13"/>
          <w:lang w:eastAsia="zh-CN"/>
        </w:rPr>
        <w:t xml:space="preserve">  </w:t>
      </w:r>
      <w:r w:rsidR="008D5F2B">
        <w:rPr>
          <w:rFonts w:hint="eastAsia"/>
          <w:color w:val="666666"/>
          <w:sz w:val="13"/>
          <w:lang w:eastAsia="zh-CN"/>
        </w:rPr>
        <w:t>(多</w:t>
      </w:r>
      <w:r>
        <w:rPr>
          <w:color w:val="666666"/>
          <w:sz w:val="13"/>
          <w:lang w:eastAsia="zh-CN"/>
        </w:rPr>
        <w:t>位成员之间用逗号分隔</w:t>
      </w:r>
      <w:r w:rsidR="008D5F2B">
        <w:rPr>
          <w:rFonts w:hint="eastAsia"/>
          <w:color w:val="666666"/>
          <w:sz w:val="13"/>
          <w:lang w:eastAsia="zh-CN"/>
        </w:rPr>
        <w:t>)</w:t>
      </w:r>
    </w:p>
    <w:p w:rsidR="008D5F2B" w:rsidRDefault="008D5F2B">
      <w:pPr>
        <w:tabs>
          <w:tab w:val="left" w:pos="1804"/>
        </w:tabs>
        <w:spacing w:line="220" w:lineRule="exact"/>
        <w:ind w:left="187"/>
        <w:rPr>
          <w:sz w:val="13"/>
          <w:lang w:eastAsia="zh-CN"/>
        </w:rPr>
      </w:pPr>
    </w:p>
    <w:p w:rsidR="008D5F2B" w:rsidRDefault="008D5F2B">
      <w:pPr>
        <w:tabs>
          <w:tab w:val="left" w:pos="1804"/>
        </w:tabs>
        <w:spacing w:line="220" w:lineRule="exact"/>
        <w:ind w:left="187"/>
        <w:rPr>
          <w:sz w:val="13"/>
          <w:lang w:eastAsia="zh-CN"/>
        </w:rPr>
      </w:pPr>
    </w:p>
    <w:p w:rsidR="008D5F2B" w:rsidRDefault="008D5F2B">
      <w:pPr>
        <w:tabs>
          <w:tab w:val="left" w:pos="1804"/>
        </w:tabs>
        <w:spacing w:line="220" w:lineRule="exact"/>
        <w:ind w:left="187"/>
        <w:rPr>
          <w:sz w:val="13"/>
          <w:lang w:eastAsia="zh-CN"/>
        </w:rPr>
      </w:pPr>
    </w:p>
    <w:p w:rsidR="00EF1CFE" w:rsidRDefault="00A839A6">
      <w:pPr>
        <w:spacing w:before="124"/>
        <w:ind w:left="158"/>
        <w:rPr>
          <w:sz w:val="13"/>
          <w:lang w:eastAsia="zh-CN"/>
        </w:rPr>
      </w:pPr>
      <w:r>
        <w:rPr>
          <w:color w:val="3F3F3F"/>
          <w:position w:val="-2"/>
          <w:lang w:eastAsia="zh-CN"/>
        </w:rPr>
        <w:t xml:space="preserve">前五大股东 </w:t>
      </w:r>
      <w:r>
        <w:rPr>
          <w:color w:val="999999"/>
          <w:sz w:val="13"/>
          <w:lang w:eastAsia="zh-CN"/>
        </w:rPr>
        <w:t>( 截止日期：yy/mm/dd)</w:t>
      </w:r>
    </w:p>
    <w:p w:rsidR="00EF1CFE" w:rsidRDefault="00A839A6">
      <w:pPr>
        <w:spacing w:line="20" w:lineRule="exact"/>
        <w:ind w:left="140"/>
        <w:rPr>
          <w:sz w:val="2"/>
          <w:lang w:eastAsia="zh-CN"/>
        </w:rPr>
      </w:pPr>
      <w:r>
        <w:rPr>
          <w:rFonts w:ascii="Times New Roman"/>
          <w:spacing w:val="5"/>
          <w:sz w:val="2"/>
          <w:lang w:eastAsia="zh-CN"/>
        </w:rPr>
        <w:t xml:space="preserve"> </w:t>
      </w:r>
      <w:r w:rsidR="00B11CCD">
        <w:rPr>
          <w:noProof/>
          <w:spacing w:val="5"/>
          <w:sz w:val="2"/>
          <w:lang w:eastAsia="zh-CN"/>
        </w:rPr>
        <mc:AlternateContent>
          <mc:Choice Requires="wpg">
            <w:drawing>
              <wp:inline distT="0" distB="0" distL="0" distR="0">
                <wp:extent cx="2369820" cy="12065"/>
                <wp:effectExtent l="9525" t="0" r="11430" b="6985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9820" cy="12065"/>
                          <a:chOff x="0" y="0"/>
                          <a:chExt cx="3732" cy="19"/>
                        </a:xfrm>
                      </wpg:grpSpPr>
                      <wps:wsp>
                        <wps:cNvPr id="28" name="Line 31"/>
                        <wps:cNvCnPr/>
                        <wps:spPr bwMode="auto">
                          <a:xfrm>
                            <a:off x="5" y="8"/>
                            <a:ext cx="3722" cy="0"/>
                          </a:xfrm>
                          <a:prstGeom prst="line">
                            <a:avLst/>
                          </a:prstGeom>
                          <a:noFill/>
                          <a:ln w="4241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0"/>
                        <wps:cNvCnPr/>
                        <wps:spPr bwMode="auto">
                          <a:xfrm>
                            <a:off x="0" y="8"/>
                            <a:ext cx="3731" cy="0"/>
                          </a:xfrm>
                          <a:prstGeom prst="line">
                            <a:avLst/>
                          </a:prstGeom>
                          <a:noFill/>
                          <a:ln w="10153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" y="1"/>
                            <a:ext cx="1198" cy="16"/>
                          </a:xfrm>
                          <a:prstGeom prst="rect">
                            <a:avLst/>
                          </a:prstGeom>
                          <a:solidFill>
                            <a:srgbClr val="2A7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5" y="0"/>
                            <a:ext cx="1200" cy="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" o:spid="_x0000_s1026" style="width:186.6pt;height:.95pt;mso-position-horizontal-relative:char;mso-position-vertical-relative:line" coordsize="3732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">
                <v:line id="Line 31" o:spid="_x0000_s1027" style="position:absolute;visibility:visible;mso-wrap-style:square" from="5,8" to="3727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aRPMEAAADbAAAADwAAAGRycy9kb3ducmV2LnhtbERPTYvCMBC9C/6HMIIX0VQPi1TTIkJB&#10;WRC2itbb0IxtsZmUJqvdf785LOzx8b636WBa8aLeNZYVLBcRCOLS6oYrBZdzNl+DcB5ZY2uZFPyQ&#10;gzQZj7YYa/vmL3rlvhIhhF2MCmrvu1hKV9Zk0C1sRxy4h+0N+gD7Suoe3yHctHIVRR/SYMOhocaO&#10;9jWVz/zbKJgVR3RZvsuuroiGz33Hxel+U2o6GXYbEJ4G/y/+cx+0glUYG76EHyCT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VpE8wQAAANsAAAAPAAAAAAAAAAAAAAAA&#10;AKECAABkcnMvZG93bnJldi54bWxQSwUGAAAAAAQABAD5AAAAjwMAAAAA&#10;" strokecolor="#e2e2e2" strokeweight=".1178mm"/>
                <v:line id="Line 30" o:spid="_x0000_s1028" style="position:absolute;visibility:visible;mso-wrap-style:square" from="0,8" to="3731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WcYcUAAADbAAAADwAAAGRycy9kb3ducmV2LnhtbESPQWvCQBSE74X+h+UVetNNU5AmuopY&#10;LSIUMXrx9sg+k2D2bcxuY/z3riD0OMzMN8xk1ptadNS6yrKCj2EEgji3uuJCwWG/GnyBcB5ZY22Z&#10;FNzIwWz6+jLBVNsr76jLfCEChF2KCkrvm1RKl5dk0A1tQxy8k20N+iDbQuoWrwFuahlH0UgarDgs&#10;lNjQoqT8nP0ZBd/J8rg4Xny8NYfPU7b5HS1/uo1S72/9fAzCU+//w8/2WiuIE3h8CT9AT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dWcYcUAAADbAAAADwAAAAAAAAAA&#10;AAAAAAChAgAAZHJzL2Rvd25yZXYueG1sUEsFBgAAAAAEAAQA+QAAAJMDAAAAAA==&#10;" strokecolor="#e2e2e2" strokeweight=".28203mm"/>
                <v:rect id="Rectangle 29" o:spid="_x0000_s1029" style="position:absolute;left:16;top:1;width:1198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FkwMEA&#10;AADbAAAADwAAAGRycy9kb3ducmV2LnhtbERPTWsCMRC9F/wPYQpeimZ1qZStUcQi7U2qBT1ON+Nm&#10;aTJZklTXf28OgsfH+54ve2fFmUJsPSuYjAsQxLXXLTcKfvab0RuImJA1Ws+k4EoRlovB0xwr7S/8&#10;TeddakQO4VihApNSV0kZa0MO49h3xJk7+eAwZRgaqQNecrizcloUM+mw5dxgsKO1ofpv9+8UvO7d&#10;8WVjrycsDx/BfM4Ov1tbKjV87lfvIBL16SG+u7+0gjKvz1/yD5C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5xZMDBAAAA2wAAAA8AAAAAAAAAAAAAAAAAmAIAAGRycy9kb3du&#10;cmV2LnhtbFBLBQYAAAAABAAEAPUAAACGAwAAAAA=&#10;" fillcolor="#2a79c3" stroked="f"/>
                <v:rect id="Rectangle 28" o:spid="_x0000_s1030" style="position:absolute;left:15;width:1200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bXmcYA&#10;AADbAAAADwAAAGRycy9kb3ducmV2LnhtbESPQWvCQBSE74L/YXlCb7rR2mJjVtFCoZeC2h7q7Zl9&#10;JiHZt3F3q7G/3hUKPQ4z8w2TLTvTiDM5X1lWMB4lIIhzqysuFHx9vg1nIHxA1thYJgVX8rBc9HsZ&#10;ptpeeEvnXShEhLBPUUEZQptK6fOSDPqRbYmjd7TOYIjSFVI7vES4aeQkSZ6lwYrjQoktvZaU17sf&#10;o2D9MlufNlP++N0e9rT/PtRPE5co9TDoVnMQgbrwH/5rv2sFj2O4f4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bXmc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EF1CFE" w:rsidRDefault="00EF1CFE">
      <w:pPr>
        <w:spacing w:before="6"/>
        <w:rPr>
          <w:sz w:val="5"/>
          <w:lang w:eastAsia="zh-CN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936"/>
        <w:gridCol w:w="894"/>
        <w:gridCol w:w="899"/>
      </w:tblGrid>
      <w:tr w:rsidR="00EF1CFE">
        <w:trPr>
          <w:trHeight w:val="339"/>
        </w:trPr>
        <w:tc>
          <w:tcPr>
            <w:tcW w:w="1936" w:type="dxa"/>
            <w:tcBorders>
              <w:top w:val="nil"/>
              <w:left w:val="nil"/>
              <w:bottom w:val="nil"/>
            </w:tcBorders>
            <w:shd w:val="clear" w:color="auto" w:fill="E9E9E9"/>
          </w:tcPr>
          <w:p w:rsidR="00EF1CFE" w:rsidRDefault="00A839A6">
            <w:pPr>
              <w:pStyle w:val="TableParagraph"/>
              <w:spacing w:before="47"/>
              <w:ind w:left="60"/>
              <w:rPr>
                <w:b/>
                <w:sz w:val="13"/>
                <w:lang w:eastAsia="zh-CN"/>
              </w:rPr>
            </w:pPr>
            <w:r>
              <w:rPr>
                <w:b/>
                <w:color w:val="3F3F3F"/>
                <w:sz w:val="13"/>
                <w:lang w:eastAsia="zh-CN"/>
              </w:rPr>
              <w:t>股东名称</w:t>
            </w:r>
          </w:p>
        </w:tc>
        <w:tc>
          <w:tcPr>
            <w:tcW w:w="894" w:type="dxa"/>
            <w:tcBorders>
              <w:top w:val="nil"/>
              <w:bottom w:val="nil"/>
            </w:tcBorders>
            <w:shd w:val="clear" w:color="auto" w:fill="E9E9E9"/>
          </w:tcPr>
          <w:p w:rsidR="00EF1CFE" w:rsidRDefault="00A839A6">
            <w:pPr>
              <w:pStyle w:val="TableParagraph"/>
              <w:spacing w:before="47"/>
              <w:ind w:left="325"/>
              <w:rPr>
                <w:b/>
                <w:sz w:val="13"/>
                <w:lang w:eastAsia="zh-CN"/>
              </w:rPr>
            </w:pPr>
            <w:r>
              <w:rPr>
                <w:b/>
                <w:color w:val="3F3F3F"/>
                <w:sz w:val="13"/>
                <w:lang w:eastAsia="zh-CN"/>
              </w:rPr>
              <w:t>持股数量</w:t>
            </w:r>
          </w:p>
        </w:tc>
        <w:tc>
          <w:tcPr>
            <w:tcW w:w="899" w:type="dxa"/>
            <w:tcBorders>
              <w:top w:val="nil"/>
              <w:bottom w:val="nil"/>
              <w:right w:val="nil"/>
            </w:tcBorders>
            <w:shd w:val="clear" w:color="auto" w:fill="E9E9E9"/>
          </w:tcPr>
          <w:p w:rsidR="00EF1CFE" w:rsidRDefault="00A839A6">
            <w:pPr>
              <w:pStyle w:val="TableParagraph"/>
              <w:spacing w:before="47"/>
              <w:ind w:left="26"/>
              <w:rPr>
                <w:b/>
                <w:sz w:val="13"/>
                <w:lang w:eastAsia="zh-CN"/>
              </w:rPr>
            </w:pPr>
            <w:r>
              <w:rPr>
                <w:b/>
                <w:color w:val="3F3F3F"/>
                <w:sz w:val="13"/>
                <w:lang w:eastAsia="zh-CN"/>
              </w:rPr>
              <w:t>持股比例 ( %)</w:t>
            </w:r>
          </w:p>
        </w:tc>
      </w:tr>
      <w:tr w:rsidR="00EF1CFE">
        <w:trPr>
          <w:trHeight w:val="330"/>
        </w:trPr>
        <w:tc>
          <w:tcPr>
            <w:tcW w:w="1936" w:type="dxa"/>
            <w:tcBorders>
              <w:top w:val="nil"/>
              <w:left w:val="single" w:sz="4" w:space="0" w:color="E2E2E2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C50BE8">
            <w:pPr>
              <w:pStyle w:val="TableParagraph"/>
              <w:spacing w:before="42"/>
              <w:ind w:left="55"/>
              <w:rPr>
                <w:sz w:val="13"/>
                <w:lang w:eastAsia="zh-CN"/>
              </w:rPr>
            </w:pPr>
            <w:r>
              <w:rPr>
                <w:rFonts w:hint="eastAsia"/>
                <w:color w:val="3F3F3F"/>
                <w:sz w:val="13"/>
                <w:lang w:eastAsia="zh-CN"/>
              </w:rPr>
              <w:t>&lt;</w:t>
            </w:r>
            <w:r w:rsidR="00A839A6">
              <w:rPr>
                <w:color w:val="3F3F3F"/>
                <w:sz w:val="13"/>
                <w:lang w:eastAsia="zh-CN"/>
              </w:rPr>
              <w:t>第一大股东</w:t>
            </w:r>
            <w:r>
              <w:rPr>
                <w:rFonts w:hint="eastAsia"/>
                <w:color w:val="3F3F3F"/>
                <w:sz w:val="13"/>
                <w:lang w:eastAsia="zh-CN"/>
              </w:rPr>
              <w:t>&gt;</w:t>
            </w:r>
          </w:p>
        </w:tc>
        <w:tc>
          <w:tcPr>
            <w:tcW w:w="894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  <w:lang w:eastAsia="zh-CN"/>
              </w:rPr>
            </w:pPr>
          </w:p>
        </w:tc>
        <w:tc>
          <w:tcPr>
            <w:tcW w:w="899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2E2E2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  <w:lang w:eastAsia="zh-CN"/>
              </w:rPr>
            </w:pPr>
          </w:p>
        </w:tc>
      </w:tr>
      <w:tr w:rsidR="00EF1CFE">
        <w:trPr>
          <w:trHeight w:val="325"/>
        </w:trPr>
        <w:tc>
          <w:tcPr>
            <w:tcW w:w="1936" w:type="dxa"/>
            <w:tcBorders>
              <w:top w:val="single" w:sz="4" w:space="0" w:color="EAEAEA"/>
              <w:left w:val="single" w:sz="4" w:space="0" w:color="E2E2E2"/>
              <w:bottom w:val="single" w:sz="4" w:space="0" w:color="EAEAEA"/>
              <w:right w:val="single" w:sz="4" w:space="0" w:color="EAEAEA"/>
            </w:tcBorders>
          </w:tcPr>
          <w:p w:rsidR="00EF1CFE" w:rsidRDefault="00C50BE8">
            <w:pPr>
              <w:pStyle w:val="TableParagraph"/>
              <w:spacing w:before="37"/>
              <w:ind w:left="55"/>
              <w:rPr>
                <w:sz w:val="13"/>
                <w:lang w:eastAsia="zh-CN"/>
              </w:rPr>
            </w:pPr>
            <w:r>
              <w:rPr>
                <w:rFonts w:hint="eastAsia"/>
                <w:color w:val="3F3F3F"/>
                <w:sz w:val="13"/>
                <w:lang w:eastAsia="zh-CN"/>
              </w:rPr>
              <w:t>&lt;</w:t>
            </w:r>
            <w:r w:rsidR="00A839A6">
              <w:rPr>
                <w:color w:val="3F3F3F"/>
                <w:sz w:val="13"/>
                <w:lang w:eastAsia="zh-CN"/>
              </w:rPr>
              <w:t>第二大股东</w:t>
            </w:r>
            <w:r>
              <w:rPr>
                <w:rFonts w:hint="eastAsia"/>
                <w:color w:val="3F3F3F"/>
                <w:sz w:val="13"/>
                <w:lang w:eastAsia="zh-CN"/>
              </w:rPr>
              <w:t>&gt;</w:t>
            </w:r>
          </w:p>
        </w:tc>
        <w:tc>
          <w:tcPr>
            <w:tcW w:w="8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  <w:lang w:eastAsia="zh-CN"/>
              </w:rPr>
            </w:pPr>
          </w:p>
        </w:tc>
        <w:tc>
          <w:tcPr>
            <w:tcW w:w="899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2E2E2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  <w:lang w:eastAsia="zh-CN"/>
              </w:rPr>
            </w:pPr>
          </w:p>
        </w:tc>
      </w:tr>
      <w:tr w:rsidR="00EF1CFE">
        <w:trPr>
          <w:trHeight w:val="325"/>
        </w:trPr>
        <w:tc>
          <w:tcPr>
            <w:tcW w:w="1936" w:type="dxa"/>
            <w:tcBorders>
              <w:top w:val="single" w:sz="4" w:space="0" w:color="EAEAEA"/>
              <w:left w:val="single" w:sz="4" w:space="0" w:color="E2E2E2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C50BE8">
            <w:pPr>
              <w:pStyle w:val="TableParagraph"/>
              <w:spacing w:before="37"/>
              <w:ind w:left="55"/>
              <w:rPr>
                <w:sz w:val="13"/>
                <w:lang w:eastAsia="zh-CN"/>
              </w:rPr>
            </w:pPr>
            <w:r>
              <w:rPr>
                <w:rFonts w:hint="eastAsia"/>
                <w:color w:val="3F3F3F"/>
                <w:sz w:val="13"/>
                <w:lang w:eastAsia="zh-CN"/>
              </w:rPr>
              <w:t>&lt;</w:t>
            </w:r>
            <w:r w:rsidR="00A839A6">
              <w:rPr>
                <w:color w:val="3F3F3F"/>
                <w:sz w:val="13"/>
                <w:lang w:eastAsia="zh-CN"/>
              </w:rPr>
              <w:t>第三大股东</w:t>
            </w:r>
            <w:r>
              <w:rPr>
                <w:rFonts w:hint="eastAsia"/>
                <w:color w:val="3F3F3F"/>
                <w:sz w:val="13"/>
                <w:lang w:eastAsia="zh-CN"/>
              </w:rPr>
              <w:t>&gt;</w:t>
            </w:r>
          </w:p>
        </w:tc>
        <w:tc>
          <w:tcPr>
            <w:tcW w:w="8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  <w:lang w:eastAsia="zh-CN"/>
              </w:rPr>
            </w:pPr>
          </w:p>
        </w:tc>
        <w:tc>
          <w:tcPr>
            <w:tcW w:w="899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2E2E2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  <w:lang w:eastAsia="zh-CN"/>
              </w:rPr>
            </w:pPr>
          </w:p>
        </w:tc>
      </w:tr>
      <w:tr w:rsidR="00EF1CFE">
        <w:trPr>
          <w:trHeight w:val="325"/>
        </w:trPr>
        <w:tc>
          <w:tcPr>
            <w:tcW w:w="1936" w:type="dxa"/>
            <w:tcBorders>
              <w:top w:val="single" w:sz="4" w:space="0" w:color="EAEAEA"/>
              <w:left w:val="single" w:sz="4" w:space="0" w:color="E2E2E2"/>
              <w:bottom w:val="single" w:sz="4" w:space="0" w:color="EAEAEA"/>
              <w:right w:val="single" w:sz="4" w:space="0" w:color="EAEAEA"/>
            </w:tcBorders>
          </w:tcPr>
          <w:p w:rsidR="00EF1CFE" w:rsidRDefault="00C50BE8">
            <w:pPr>
              <w:pStyle w:val="TableParagraph"/>
              <w:spacing w:before="37"/>
              <w:ind w:left="55"/>
              <w:rPr>
                <w:sz w:val="13"/>
                <w:lang w:eastAsia="zh-CN"/>
              </w:rPr>
            </w:pPr>
            <w:r>
              <w:rPr>
                <w:rFonts w:hint="eastAsia"/>
                <w:color w:val="3F3F3F"/>
                <w:sz w:val="13"/>
                <w:lang w:eastAsia="zh-CN"/>
              </w:rPr>
              <w:t>&lt;</w:t>
            </w:r>
            <w:r w:rsidR="00A839A6">
              <w:rPr>
                <w:color w:val="3F3F3F"/>
                <w:sz w:val="13"/>
                <w:lang w:eastAsia="zh-CN"/>
              </w:rPr>
              <w:t>第四大股东</w:t>
            </w:r>
            <w:r>
              <w:rPr>
                <w:rFonts w:hint="eastAsia"/>
                <w:color w:val="3F3F3F"/>
                <w:sz w:val="13"/>
                <w:lang w:eastAsia="zh-CN"/>
              </w:rPr>
              <w:t>&gt;</w:t>
            </w:r>
          </w:p>
        </w:tc>
        <w:tc>
          <w:tcPr>
            <w:tcW w:w="89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  <w:lang w:eastAsia="zh-CN"/>
              </w:rPr>
            </w:pPr>
          </w:p>
        </w:tc>
        <w:tc>
          <w:tcPr>
            <w:tcW w:w="899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2E2E2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  <w:lang w:eastAsia="zh-CN"/>
              </w:rPr>
            </w:pPr>
          </w:p>
        </w:tc>
      </w:tr>
      <w:tr w:rsidR="00EF1CFE">
        <w:trPr>
          <w:trHeight w:val="325"/>
        </w:trPr>
        <w:tc>
          <w:tcPr>
            <w:tcW w:w="1936" w:type="dxa"/>
            <w:tcBorders>
              <w:top w:val="single" w:sz="4" w:space="0" w:color="EAEAEA"/>
              <w:left w:val="single" w:sz="4" w:space="0" w:color="E2E2E2"/>
              <w:bottom w:val="single" w:sz="4" w:space="0" w:color="E2E2E2"/>
              <w:right w:val="single" w:sz="4" w:space="0" w:color="EAEAEA"/>
            </w:tcBorders>
            <w:shd w:val="clear" w:color="auto" w:fill="FAFAFA"/>
          </w:tcPr>
          <w:p w:rsidR="00EF1CFE" w:rsidRDefault="00C50BE8">
            <w:pPr>
              <w:pStyle w:val="TableParagraph"/>
              <w:spacing w:before="37"/>
              <w:ind w:left="55"/>
              <w:rPr>
                <w:sz w:val="13"/>
                <w:lang w:eastAsia="zh-CN"/>
              </w:rPr>
            </w:pPr>
            <w:r>
              <w:rPr>
                <w:rFonts w:hint="eastAsia"/>
                <w:color w:val="3F3F3F"/>
                <w:sz w:val="13"/>
                <w:lang w:eastAsia="zh-CN"/>
              </w:rPr>
              <w:t>&lt;</w:t>
            </w:r>
            <w:r w:rsidR="00A839A6">
              <w:rPr>
                <w:color w:val="3F3F3F"/>
                <w:sz w:val="13"/>
                <w:lang w:eastAsia="zh-CN"/>
              </w:rPr>
              <w:t>第五大股东</w:t>
            </w:r>
            <w:r>
              <w:rPr>
                <w:rFonts w:hint="eastAsia"/>
                <w:color w:val="3F3F3F"/>
                <w:sz w:val="13"/>
                <w:lang w:eastAsia="zh-CN"/>
              </w:rPr>
              <w:t>&gt;</w:t>
            </w:r>
          </w:p>
        </w:tc>
        <w:tc>
          <w:tcPr>
            <w:tcW w:w="894" w:type="dxa"/>
            <w:tcBorders>
              <w:top w:val="single" w:sz="4" w:space="0" w:color="EAEAEA"/>
              <w:left w:val="single" w:sz="4" w:space="0" w:color="EAEAEA"/>
              <w:bottom w:val="single" w:sz="4" w:space="0" w:color="E2E2E2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  <w:lang w:eastAsia="zh-CN"/>
              </w:rPr>
            </w:pPr>
          </w:p>
        </w:tc>
        <w:tc>
          <w:tcPr>
            <w:tcW w:w="899" w:type="dxa"/>
            <w:tcBorders>
              <w:top w:val="single" w:sz="4" w:space="0" w:color="EAEAEA"/>
              <w:left w:val="single" w:sz="4" w:space="0" w:color="EAEAEA"/>
              <w:bottom w:val="single" w:sz="4" w:space="0" w:color="E2E2E2"/>
              <w:right w:val="single" w:sz="4" w:space="0" w:color="E2E2E2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  <w:lang w:eastAsia="zh-CN"/>
              </w:rPr>
            </w:pPr>
          </w:p>
        </w:tc>
      </w:tr>
    </w:tbl>
    <w:p w:rsidR="00EF1CFE" w:rsidRDefault="00A839A6">
      <w:pPr>
        <w:spacing w:before="208"/>
        <w:ind w:left="158"/>
        <w:rPr>
          <w:sz w:val="13"/>
          <w:lang w:eastAsia="zh-CN"/>
        </w:rPr>
      </w:pPr>
      <w:r>
        <w:rPr>
          <w:color w:val="3F3F3F"/>
          <w:position w:val="-2"/>
          <w:lang w:eastAsia="zh-CN"/>
        </w:rPr>
        <w:t xml:space="preserve">营业收入 </w:t>
      </w:r>
      <w:r>
        <w:rPr>
          <w:color w:val="999999"/>
          <w:sz w:val="13"/>
          <w:lang w:eastAsia="zh-CN"/>
        </w:rPr>
        <w:t>( 单位：百万 ¥)</w:t>
      </w:r>
      <w:r w:rsidR="006B7F0C">
        <w:rPr>
          <w:rFonts w:hint="eastAsia"/>
          <w:color w:val="999999"/>
          <w:sz w:val="13"/>
          <w:lang w:eastAsia="zh-CN"/>
        </w:rPr>
        <w:t>保留整数</w:t>
      </w:r>
    </w:p>
    <w:p w:rsidR="00EF1CFE" w:rsidRDefault="00B11CCD">
      <w:pPr>
        <w:spacing w:line="20" w:lineRule="exact"/>
        <w:ind w:left="144"/>
        <w:rPr>
          <w:sz w:val="2"/>
        </w:rPr>
      </w:pPr>
      <w:r>
        <w:rPr>
          <w:noProof/>
          <w:sz w:val="2"/>
          <w:lang w:eastAsia="zh-CN"/>
        </w:rPr>
        <mc:AlternateContent>
          <mc:Choice Requires="wpg">
            <w:drawing>
              <wp:inline distT="0" distB="0" distL="0" distR="0">
                <wp:extent cx="2348230" cy="12065"/>
                <wp:effectExtent l="0" t="9525" r="13970" b="0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8230" cy="12065"/>
                          <a:chOff x="0" y="0"/>
                          <a:chExt cx="3698" cy="19"/>
                        </a:xfrm>
                      </wpg:grpSpPr>
                      <wps:wsp>
                        <wps:cNvPr id="23" name="Line 26"/>
                        <wps:cNvCnPr/>
                        <wps:spPr bwMode="auto">
                          <a:xfrm>
                            <a:off x="30" y="7"/>
                            <a:ext cx="3666" cy="0"/>
                          </a:xfrm>
                          <a:prstGeom prst="line">
                            <a:avLst/>
                          </a:prstGeom>
                          <a:noFill/>
                          <a:ln w="4234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5"/>
                        <wps:cNvCnPr/>
                        <wps:spPr bwMode="auto">
                          <a:xfrm>
                            <a:off x="29" y="7"/>
                            <a:ext cx="3669" cy="0"/>
                          </a:xfrm>
                          <a:prstGeom prst="line">
                            <a:avLst/>
                          </a:prstGeom>
                          <a:noFill/>
                          <a:ln w="59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2042" cy="16"/>
                          </a:xfrm>
                          <a:prstGeom prst="rect">
                            <a:avLst/>
                          </a:prstGeom>
                          <a:solidFill>
                            <a:srgbClr val="2A7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45" cy="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" o:spid="_x0000_s1026" style="width:184.9pt;height:.95pt;mso-position-horizontal-relative:char;mso-position-vertical-relative:line" coordsize="3698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">
                <v:line id="Line 26" o:spid="_x0000_s1027" style="position:absolute;visibility:visible;mso-wrap-style:square" from="30,7" to="3696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Z6isQAAADbAAAADwAAAGRycy9kb3ducmV2LnhtbESPQWvCQBSE7wX/w/KE3uqmFkyJ2YRW&#10;W5DetPXQ2yP7TEKyb0N2TVJ/vVsQPA7zzQyT5pNpxUC9qy0reF5EIIgLq2suFfx8fz69gnAeWWNr&#10;mRT8kYM8mz2kmGg78p6Ggy9FKGGXoILK+y6R0hUVGXQL2xEH72R7gz7IvpS6xzGUm1Yuo2glDdYc&#10;FirsaFNR0RzORsEmQL/6/bxthu3HlzzK+OKOsVKP8+ltDcLT5O/wLb3TCpYv8P8l/ACZ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BnqKxAAAANsAAAAPAAAAAAAAAAAA&#10;AAAAAKECAABkcnMvZG93bnJldi54bWxQSwUGAAAAAAQABAD5AAAAkgMAAAAA&#10;" strokecolor="#e2e2e2" strokeweight=".1176mm"/>
                <v:line id="Line 25" o:spid="_x0000_s1028" style="position:absolute;visibility:visible;mso-wrap-style:square" from="29,7" to="3698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lbGcYAAADbAAAADwAAAGRycy9kb3ducmV2LnhtbESPT2vCQBTE7wW/w/KE3urGYFtJ3YgK&#10;QqEHa2rp9ZF9+UOzb0N2o4mf3hUKPQ4z8xtmtR5MI87UudqygvksAkGcW11zqeD0tX9agnAeWWNj&#10;mRSM5GCdTh5WmGh74SOdM1+KAGGXoILK+zaR0uUVGXQz2xIHr7CdQR9kV0rd4SXATSPjKHqRBmsO&#10;CxW2tKso/816o2Bz6J+vzXjw8dCP35+Ln9fiuv1Q6nE6bN5AeBr8f/iv/a4VxAu4fwk/QKY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A5WxnGAAAA2wAAAA8AAAAAAAAA&#10;AAAAAAAAoQIAAGRycy9kb3ducmV2LnhtbFBLBQYAAAAABAAEAPkAAACUAwAAAAA=&#10;" strokeweight=".16425mm"/>
                <v:rect id="Rectangle 24" o:spid="_x0000_s1029" style="position:absolute;left:1;top:1;width:2042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9RhcMA&#10;AADbAAAADwAAAGRycy9kb3ducmV2LnhtbESPQWsCMRSE70L/Q3hCL6LZKkpZjVJapL0VtaDH5+a5&#10;WUxeliTV9d83BcHjMDPfMItV56y4UIiNZwUvowIEceV1w7WCn916+AoiJmSN1jMpuFGE1fKpt8BS&#10;+ytv6LJNtcgQjiUqMCm1pZSxMuQwjnxLnL2TDw5TlqGWOuA1w52V46KYSYcN5wWDLb0bqs7bX6dg&#10;unOHwdreTjjZfwTzOdsfv+1Eqed+9zYHkahLj/C9/aUVjKfw/yX/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99RhcMAAADbAAAADwAAAAAAAAAAAAAAAACYAgAAZHJzL2Rv&#10;d25yZXYueG1sUEsFBgAAAAAEAAQA9QAAAIgDAAAAAA==&#10;" fillcolor="#2a79c3" stroked="f"/>
                <v:rect id="Rectangle 23" o:spid="_x0000_s1030" style="position:absolute;width:2045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bZMMYA&#10;AADb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BP4/RJ/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bZMM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EF1CFE" w:rsidRDefault="00EF1CFE">
      <w:pPr>
        <w:spacing w:before="16"/>
        <w:rPr>
          <w:sz w:val="4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E2E2E2"/>
          <w:left w:val="single" w:sz="4" w:space="0" w:color="E2E2E2"/>
          <w:bottom w:val="single" w:sz="4" w:space="0" w:color="E2E2E2"/>
          <w:right w:val="single" w:sz="4" w:space="0" w:color="E2E2E2"/>
          <w:insideH w:val="single" w:sz="4" w:space="0" w:color="E2E2E2"/>
          <w:insideV w:val="single" w:sz="4" w:space="0" w:color="E2E2E2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575"/>
        <w:gridCol w:w="985"/>
        <w:gridCol w:w="654"/>
        <w:gridCol w:w="778"/>
      </w:tblGrid>
      <w:tr w:rsidR="00EF1CFE">
        <w:trPr>
          <w:trHeight w:val="330"/>
        </w:trPr>
        <w:tc>
          <w:tcPr>
            <w:tcW w:w="745" w:type="dxa"/>
            <w:tcBorders>
              <w:bottom w:val="nil"/>
              <w:right w:val="single" w:sz="4" w:space="0" w:color="FFFFFF"/>
            </w:tcBorders>
            <w:shd w:val="clear" w:color="auto" w:fill="E9E9E9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5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E9E9E9"/>
          </w:tcPr>
          <w:p w:rsidR="00EF1CFE" w:rsidRDefault="00A839A6">
            <w:pPr>
              <w:pStyle w:val="TableParagraph"/>
              <w:spacing w:before="38"/>
              <w:ind w:left="6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第一季度</w:t>
            </w:r>
          </w:p>
        </w:tc>
        <w:tc>
          <w:tcPr>
            <w:tcW w:w="985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E9E9E9"/>
          </w:tcPr>
          <w:p w:rsidR="00EF1CFE" w:rsidRDefault="00A839A6">
            <w:pPr>
              <w:pStyle w:val="TableParagraph"/>
              <w:spacing w:before="38"/>
              <w:ind w:left="537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半年度</w:t>
            </w:r>
          </w:p>
        </w:tc>
        <w:tc>
          <w:tcPr>
            <w:tcW w:w="654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E9E9E9"/>
          </w:tcPr>
          <w:p w:rsidR="00EF1CFE" w:rsidRDefault="00A839A6">
            <w:pPr>
              <w:pStyle w:val="TableParagraph"/>
              <w:spacing w:before="38"/>
              <w:ind w:left="76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第三季度</w:t>
            </w:r>
          </w:p>
        </w:tc>
        <w:tc>
          <w:tcPr>
            <w:tcW w:w="778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E9E9E9"/>
          </w:tcPr>
          <w:p w:rsidR="00EF1CFE" w:rsidRDefault="00A839A6">
            <w:pPr>
              <w:pStyle w:val="TableParagraph"/>
              <w:spacing w:before="38"/>
              <w:ind w:left="460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年度</w:t>
            </w:r>
          </w:p>
        </w:tc>
      </w:tr>
      <w:tr w:rsidR="00EF1CFE">
        <w:trPr>
          <w:trHeight w:val="330"/>
        </w:trPr>
        <w:tc>
          <w:tcPr>
            <w:tcW w:w="745" w:type="dxa"/>
            <w:tcBorders>
              <w:top w:val="nil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A839A6">
            <w:pPr>
              <w:pStyle w:val="TableParagraph"/>
              <w:spacing w:before="42"/>
              <w:ind w:left="55"/>
              <w:rPr>
                <w:sz w:val="13"/>
              </w:rPr>
            </w:pPr>
            <w:r>
              <w:rPr>
                <w:color w:val="3F3F3F"/>
                <w:sz w:val="13"/>
              </w:rPr>
              <w:t>2016</w:t>
            </w:r>
          </w:p>
        </w:tc>
        <w:tc>
          <w:tcPr>
            <w:tcW w:w="575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4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EAEAEA"/>
              <w:bottom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F1CFE">
        <w:trPr>
          <w:trHeight w:val="325"/>
        </w:trPr>
        <w:tc>
          <w:tcPr>
            <w:tcW w:w="745" w:type="dxa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A839A6">
            <w:pPr>
              <w:pStyle w:val="TableParagraph"/>
              <w:spacing w:before="37"/>
              <w:ind w:left="55"/>
              <w:rPr>
                <w:sz w:val="13"/>
              </w:rPr>
            </w:pPr>
            <w:r>
              <w:rPr>
                <w:color w:val="3F3F3F"/>
                <w:sz w:val="13"/>
              </w:rPr>
              <w:t>2015</w:t>
            </w:r>
          </w:p>
        </w:tc>
        <w:tc>
          <w:tcPr>
            <w:tcW w:w="57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F1CFE">
        <w:trPr>
          <w:trHeight w:val="325"/>
        </w:trPr>
        <w:tc>
          <w:tcPr>
            <w:tcW w:w="745" w:type="dxa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A839A6">
            <w:pPr>
              <w:pStyle w:val="TableParagraph"/>
              <w:spacing w:before="37"/>
              <w:ind w:left="55"/>
              <w:rPr>
                <w:sz w:val="13"/>
              </w:rPr>
            </w:pPr>
            <w:r>
              <w:rPr>
                <w:color w:val="3F3F3F"/>
                <w:sz w:val="13"/>
              </w:rPr>
              <w:t>2014</w:t>
            </w:r>
          </w:p>
        </w:tc>
        <w:tc>
          <w:tcPr>
            <w:tcW w:w="57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F1CFE">
        <w:trPr>
          <w:trHeight w:val="325"/>
        </w:trPr>
        <w:tc>
          <w:tcPr>
            <w:tcW w:w="745" w:type="dxa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A839A6">
            <w:pPr>
              <w:pStyle w:val="TableParagraph"/>
              <w:spacing w:before="37"/>
              <w:ind w:left="55"/>
              <w:rPr>
                <w:sz w:val="13"/>
              </w:rPr>
            </w:pPr>
            <w:r>
              <w:rPr>
                <w:color w:val="3F3F3F"/>
                <w:sz w:val="13"/>
              </w:rPr>
              <w:t>2013</w:t>
            </w:r>
          </w:p>
        </w:tc>
        <w:tc>
          <w:tcPr>
            <w:tcW w:w="57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F1CFE">
        <w:trPr>
          <w:trHeight w:val="325"/>
        </w:trPr>
        <w:tc>
          <w:tcPr>
            <w:tcW w:w="745" w:type="dxa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A839A6">
            <w:pPr>
              <w:pStyle w:val="TableParagraph"/>
              <w:spacing w:before="37"/>
              <w:ind w:left="55"/>
              <w:rPr>
                <w:sz w:val="13"/>
              </w:rPr>
            </w:pPr>
            <w:r>
              <w:rPr>
                <w:color w:val="3F3F3F"/>
                <w:sz w:val="13"/>
              </w:rPr>
              <w:t>2012</w:t>
            </w:r>
          </w:p>
        </w:tc>
        <w:tc>
          <w:tcPr>
            <w:tcW w:w="57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F1CFE">
        <w:trPr>
          <w:trHeight w:val="325"/>
        </w:trPr>
        <w:tc>
          <w:tcPr>
            <w:tcW w:w="745" w:type="dxa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A839A6">
            <w:pPr>
              <w:pStyle w:val="TableParagraph"/>
              <w:spacing w:before="37"/>
              <w:ind w:left="55"/>
              <w:rPr>
                <w:sz w:val="13"/>
              </w:rPr>
            </w:pPr>
            <w:r>
              <w:rPr>
                <w:color w:val="3F3F3F"/>
                <w:sz w:val="13"/>
              </w:rPr>
              <w:t>2011</w:t>
            </w:r>
          </w:p>
        </w:tc>
        <w:tc>
          <w:tcPr>
            <w:tcW w:w="57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F1CFE">
        <w:trPr>
          <w:trHeight w:val="325"/>
        </w:trPr>
        <w:tc>
          <w:tcPr>
            <w:tcW w:w="745" w:type="dxa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A839A6">
            <w:pPr>
              <w:pStyle w:val="TableParagraph"/>
              <w:spacing w:before="37"/>
              <w:ind w:left="55"/>
              <w:rPr>
                <w:sz w:val="13"/>
              </w:rPr>
            </w:pPr>
            <w:r>
              <w:rPr>
                <w:color w:val="3F3F3F"/>
                <w:sz w:val="13"/>
              </w:rPr>
              <w:t>2010</w:t>
            </w:r>
          </w:p>
        </w:tc>
        <w:tc>
          <w:tcPr>
            <w:tcW w:w="57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F1CFE">
        <w:trPr>
          <w:trHeight w:val="325"/>
        </w:trPr>
        <w:tc>
          <w:tcPr>
            <w:tcW w:w="745" w:type="dxa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A839A6">
            <w:pPr>
              <w:pStyle w:val="TableParagraph"/>
              <w:spacing w:before="37"/>
              <w:ind w:left="55"/>
              <w:rPr>
                <w:sz w:val="13"/>
              </w:rPr>
            </w:pPr>
            <w:r>
              <w:rPr>
                <w:color w:val="3F3F3F"/>
                <w:sz w:val="13"/>
              </w:rPr>
              <w:t>2009</w:t>
            </w:r>
          </w:p>
        </w:tc>
        <w:tc>
          <w:tcPr>
            <w:tcW w:w="57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F1CFE">
        <w:trPr>
          <w:trHeight w:val="325"/>
        </w:trPr>
        <w:tc>
          <w:tcPr>
            <w:tcW w:w="745" w:type="dxa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A839A6">
            <w:pPr>
              <w:pStyle w:val="TableParagraph"/>
              <w:spacing w:before="37"/>
              <w:ind w:left="55"/>
              <w:rPr>
                <w:sz w:val="13"/>
              </w:rPr>
            </w:pPr>
            <w:r>
              <w:rPr>
                <w:color w:val="3F3F3F"/>
                <w:sz w:val="13"/>
              </w:rPr>
              <w:t>2008</w:t>
            </w:r>
          </w:p>
        </w:tc>
        <w:tc>
          <w:tcPr>
            <w:tcW w:w="57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5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4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8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F1CFE">
        <w:trPr>
          <w:trHeight w:val="325"/>
        </w:trPr>
        <w:tc>
          <w:tcPr>
            <w:tcW w:w="745" w:type="dxa"/>
            <w:tcBorders>
              <w:top w:val="single" w:sz="4" w:space="0" w:color="EAEAEA"/>
              <w:right w:val="single" w:sz="4" w:space="0" w:color="EAEAEA"/>
            </w:tcBorders>
          </w:tcPr>
          <w:p w:rsidR="00EF1CFE" w:rsidRDefault="00A839A6">
            <w:pPr>
              <w:pStyle w:val="TableParagraph"/>
              <w:spacing w:before="37"/>
              <w:ind w:left="55"/>
              <w:rPr>
                <w:sz w:val="13"/>
              </w:rPr>
            </w:pPr>
            <w:r>
              <w:rPr>
                <w:color w:val="3F3F3F"/>
                <w:sz w:val="13"/>
              </w:rPr>
              <w:t>2007</w:t>
            </w:r>
          </w:p>
        </w:tc>
        <w:tc>
          <w:tcPr>
            <w:tcW w:w="575" w:type="dxa"/>
            <w:tcBorders>
              <w:top w:val="single" w:sz="4" w:space="0" w:color="EAEAEA"/>
              <w:left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5" w:type="dxa"/>
            <w:tcBorders>
              <w:top w:val="single" w:sz="4" w:space="0" w:color="EAEAEA"/>
              <w:left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4" w:type="dxa"/>
            <w:tcBorders>
              <w:top w:val="single" w:sz="4" w:space="0" w:color="EAEAEA"/>
              <w:left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8" w:type="dxa"/>
            <w:tcBorders>
              <w:top w:val="single" w:sz="4" w:space="0" w:color="EAEAEA"/>
              <w:lef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EF1CFE" w:rsidRDefault="00B11CCD">
      <w:pPr>
        <w:pStyle w:val="a3"/>
        <w:spacing w:before="179" w:line="259" w:lineRule="auto"/>
        <w:ind w:left="173" w:right="1471"/>
        <w:rPr>
          <w:lang w:eastAsia="zh-CN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503275472" behindDoc="1" locked="0" layoutInCell="1" allowOverlap="1">
                <wp:simplePos x="0" y="0"/>
                <wp:positionH relativeFrom="page">
                  <wp:posOffset>4899025</wp:posOffset>
                </wp:positionH>
                <wp:positionV relativeFrom="paragraph">
                  <wp:posOffset>363220</wp:posOffset>
                </wp:positionV>
                <wp:extent cx="2348230" cy="12065"/>
                <wp:effectExtent l="3175" t="1270" r="10795" b="5715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8230" cy="12065"/>
                          <a:chOff x="7715" y="572"/>
                          <a:chExt cx="3698" cy="19"/>
                        </a:xfrm>
                      </wpg:grpSpPr>
                      <wps:wsp>
                        <wps:cNvPr id="18" name="Line 21"/>
                        <wps:cNvCnPr/>
                        <wps:spPr bwMode="auto">
                          <a:xfrm>
                            <a:off x="7745" y="578"/>
                            <a:ext cx="3666" cy="0"/>
                          </a:xfrm>
                          <a:prstGeom prst="line">
                            <a:avLst/>
                          </a:prstGeom>
                          <a:noFill/>
                          <a:ln w="4234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/>
                        <wps:spPr bwMode="auto">
                          <a:xfrm>
                            <a:off x="7744" y="578"/>
                            <a:ext cx="3668" cy="0"/>
                          </a:xfrm>
                          <a:prstGeom prst="line">
                            <a:avLst/>
                          </a:prstGeom>
                          <a:noFill/>
                          <a:ln w="59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7715" y="573"/>
                            <a:ext cx="2396" cy="16"/>
                          </a:xfrm>
                          <a:prstGeom prst="rect">
                            <a:avLst/>
                          </a:prstGeom>
                          <a:solidFill>
                            <a:srgbClr val="2A7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7714" y="572"/>
                            <a:ext cx="2398" cy="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left:0;text-align:left;margin-left:385.75pt;margin-top:28.6pt;width:184.9pt;height:.95pt;z-index:-41008;mso-position-horizontal-relative:page" coordorigin="7715,572" coordsize="3698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">
                <v:line id="Line 21" o:spid="_x0000_s1027" style="position:absolute;visibility:visible;mso-wrap-style:square" from="7745,578" to="11411,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4iRsQAAADbAAAADwAAAGRycy9kb3ducmV2LnhtbESPzW7CQAyE70h9h5Ur9Qab9tCglAVR&#10;aCXUWwMcerOyJonIeqPs5qc8fX2oxM2WZ8bfrDaTa9RAXag9G3heJKCIC29rLg2cjp/zJagQkS02&#10;nsnALwXYrB9mK8ysH/mbhjyWSkI4ZGigirHNtA5FRQ7DwrfEcrv4zmGUtSu17XCUcNfolyR51Q5r&#10;lg8VtrSrqLjmvTOwE9GPfe/312H/8aXPOr2Fc2rM0+O0fQMVaYp38b/7YAVfYKWLDKD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ziJGxAAAANsAAAAPAAAAAAAAAAAA&#10;AAAAAKECAABkcnMvZG93bnJldi54bWxQSwUGAAAAAAQABAD5AAAAkgMAAAAA&#10;" strokecolor="#e2e2e2" strokeweight=".1176mm"/>
                <v:line id="Line 20" o:spid="_x0000_s1028" style="position:absolute;visibility:visible;mso-wrap-style:square" from="7744,578" to="11412,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Q+OsMAAADbAAAADwAAAGRycy9kb3ducmV2LnhtbERPS2vCQBC+F/wPywi91Y1StY3ZiBYK&#10;Qg8+qvQ6ZMckmJ0N2Y0m/vquUOhtPr7nJMvOVOJKjSstKxiPIhDEmdUl5wqO358vbyCcR9ZYWSYF&#10;PTlYpoOnBGNtb7yn68HnIoSwi1FB4X0dS+myggy6ka2JA3e2jUEfYJNL3eAthJtKTqJoJg2WHBoK&#10;rOmjoOxyaI2C1bad3qt+6ydd2592rz/z8339pdTzsFstQHjq/L/4z73RYf47PH4JB8j0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BUPjrDAAAA2wAAAA8AAAAAAAAAAAAA&#10;AAAAoQIAAGRycy9kb3ducmV2LnhtbFBLBQYAAAAABAAEAPkAAACRAwAAAAA=&#10;" strokeweight=".16425mm"/>
                <v:rect id="Rectangle 19" o:spid="_x0000_s1029" style="position:absolute;left:7715;top:573;width:2396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jyHcAA&#10;AADbAAAADwAAAGRycy9kb3ducmV2LnhtbERPy2oCMRTdC/2HcAvdiGZUFJkaRRRpd+ID7PJ2cp0M&#10;TW6GJNXx782i0OXhvBerzllxoxAbzwpGwwIEceV1w7WC82k3mIOICVmj9UwKHhRhtXzpLbDU/s4H&#10;uh1TLXIIxxIVmJTaUspYGXIYh74lztzVB4cpw1BLHfCew52V46KYSYcN5waDLW0MVT/HX6dgenJf&#10;/Z19XHFy2QbzMbt87+1EqbfXbv0OIlGX/sV/7k+tYJzX5y/5B8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6jyHcAAAADbAAAADwAAAAAAAAAAAAAAAACYAgAAZHJzL2Rvd25y&#10;ZXYueG1sUEsFBgAAAAAEAAQA9QAAAIUDAAAAAA==&#10;" fillcolor="#2a79c3" stroked="f"/>
                <v:rect id="Rectangle 18" o:spid="_x0000_s1030" style="position:absolute;left:7714;top:572;width:2398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9BRMYA&#10;AADb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Q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9BRMYAAADbAAAADwAAAAAAAAAAAAAAAACYAgAAZHJz&#10;L2Rvd25yZXYueG1sUEsFBgAAAAAEAAQA9QAAAIsDAAAAAA==&#10;" fillcolor="black" stroked="f"/>
                <w10:wrap anchorx="page"/>
              </v:group>
            </w:pict>
          </mc:Fallback>
        </mc:AlternateContent>
      </w:r>
      <w:r w:rsidR="00A839A6">
        <w:rPr>
          <w:color w:val="3F3F3F"/>
          <w:position w:val="-2"/>
          <w:sz w:val="22"/>
          <w:lang w:eastAsia="zh-CN"/>
        </w:rPr>
        <w:t xml:space="preserve">风险提示 </w:t>
      </w:r>
      <w:r w:rsidR="00A839A6">
        <w:rPr>
          <w:color w:val="999999"/>
          <w:lang w:eastAsia="zh-CN"/>
        </w:rPr>
        <w:t xml:space="preserve">( 截止日期：yy/mm/dd) </w:t>
      </w:r>
      <w:r w:rsidR="00A839A6">
        <w:rPr>
          <w:color w:val="666666"/>
          <w:lang w:eastAsia="zh-CN"/>
        </w:rPr>
        <w:t>风险提示字数要求 :100—300 字</w:t>
      </w:r>
    </w:p>
    <w:p w:rsidR="00EF1CFE" w:rsidRDefault="00EF1CFE">
      <w:pPr>
        <w:spacing w:line="259" w:lineRule="auto"/>
        <w:rPr>
          <w:lang w:eastAsia="zh-CN"/>
        </w:rPr>
        <w:sectPr w:rsidR="00EF1CFE">
          <w:type w:val="continuous"/>
          <w:pgSz w:w="11920" w:h="31660"/>
          <w:pgMar w:top="220" w:right="320" w:bottom="0" w:left="360" w:header="720" w:footer="720" w:gutter="0"/>
          <w:cols w:num="2" w:space="720" w:equalWidth="0">
            <w:col w:w="7138" w:space="72"/>
            <w:col w:w="4030"/>
          </w:cols>
        </w:sectPr>
      </w:pPr>
    </w:p>
    <w:p w:rsidR="00EF1CFE" w:rsidRDefault="00EF1CFE">
      <w:pPr>
        <w:rPr>
          <w:sz w:val="20"/>
          <w:lang w:eastAsia="zh-CN"/>
        </w:rPr>
      </w:pPr>
    </w:p>
    <w:p w:rsidR="00C62E5A" w:rsidRDefault="00C62E5A">
      <w:pPr>
        <w:rPr>
          <w:sz w:val="20"/>
          <w:lang w:eastAsia="zh-CN"/>
        </w:rPr>
      </w:pPr>
    </w:p>
    <w:p w:rsidR="00EF1CFE" w:rsidRDefault="00EF1CFE">
      <w:pPr>
        <w:rPr>
          <w:sz w:val="20"/>
          <w:lang w:eastAsia="zh-CN"/>
        </w:rPr>
      </w:pPr>
    </w:p>
    <w:p w:rsidR="00EF1CFE" w:rsidRDefault="00EF1CFE">
      <w:pPr>
        <w:rPr>
          <w:sz w:val="20"/>
          <w:lang w:eastAsia="zh-CN"/>
        </w:rPr>
      </w:pPr>
    </w:p>
    <w:p w:rsidR="00EF1CFE" w:rsidRDefault="00EF1CFE">
      <w:pPr>
        <w:spacing w:before="10"/>
        <w:rPr>
          <w:sz w:val="23"/>
          <w:lang w:eastAsia="zh-CN"/>
        </w:rPr>
      </w:pPr>
    </w:p>
    <w:p w:rsidR="00B92691" w:rsidRPr="00B92691" w:rsidRDefault="00A839A6" w:rsidP="00B92691">
      <w:pPr>
        <w:pStyle w:val="1"/>
        <w:spacing w:before="46"/>
        <w:rPr>
          <w:color w:val="3F3F3F"/>
          <w:lang w:eastAsia="zh-CN"/>
        </w:rPr>
      </w:pPr>
      <w:r>
        <w:rPr>
          <w:color w:val="3F3F3F"/>
          <w:lang w:eastAsia="zh-CN"/>
        </w:rPr>
        <w:t>分红数据</w:t>
      </w:r>
      <w:r w:rsidR="00B92691">
        <w:rPr>
          <w:rFonts w:hint="eastAsia"/>
          <w:color w:val="3F3F3F"/>
          <w:lang w:eastAsia="zh-CN"/>
        </w:rPr>
        <w:t xml:space="preserve">  </w:t>
      </w:r>
      <w:r w:rsidR="00B92691" w:rsidRPr="00B92691">
        <w:rPr>
          <w:rFonts w:hint="eastAsia"/>
          <w:color w:val="3F3F3F"/>
          <w:sz w:val="13"/>
          <w:szCs w:val="13"/>
          <w:lang w:eastAsia="zh-CN"/>
        </w:rPr>
        <w:t>(最近10期的分红数据)</w:t>
      </w:r>
    </w:p>
    <w:p w:rsidR="00EF1CFE" w:rsidRDefault="00A839A6">
      <w:pPr>
        <w:spacing w:line="32" w:lineRule="exact"/>
        <w:ind w:left="112"/>
        <w:rPr>
          <w:sz w:val="3"/>
        </w:rPr>
      </w:pPr>
      <w:r>
        <w:rPr>
          <w:rFonts w:ascii="Times New Roman"/>
          <w:spacing w:val="1"/>
          <w:sz w:val="3"/>
          <w:lang w:eastAsia="zh-CN"/>
        </w:rPr>
        <w:t xml:space="preserve"> </w:t>
      </w:r>
      <w:r w:rsidR="00B11CCD">
        <w:rPr>
          <w:noProof/>
          <w:spacing w:val="1"/>
          <w:sz w:val="3"/>
          <w:lang w:eastAsia="zh-CN"/>
        </w:rPr>
        <mc:AlternateContent>
          <mc:Choice Requires="wpg">
            <w:drawing>
              <wp:inline distT="0" distB="0" distL="0" distR="0">
                <wp:extent cx="4434840" cy="20320"/>
                <wp:effectExtent l="9525" t="0" r="13335" b="825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34840" cy="20320"/>
                          <a:chOff x="0" y="0"/>
                          <a:chExt cx="6984" cy="32"/>
                        </a:xfrm>
                      </wpg:grpSpPr>
                      <wps:wsp>
                        <wps:cNvPr id="13" name="Line 16"/>
                        <wps:cNvCnPr/>
                        <wps:spPr bwMode="auto">
                          <a:xfrm>
                            <a:off x="5" y="23"/>
                            <a:ext cx="6974" cy="0"/>
                          </a:xfrm>
                          <a:prstGeom prst="line">
                            <a:avLst/>
                          </a:prstGeom>
                          <a:noFill/>
                          <a:ln w="5919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5"/>
                        <wps:cNvCnPr/>
                        <wps:spPr bwMode="auto">
                          <a:xfrm>
                            <a:off x="0" y="23"/>
                            <a:ext cx="6984" cy="0"/>
                          </a:xfrm>
                          <a:prstGeom prst="line">
                            <a:avLst/>
                          </a:prstGeom>
                          <a:noFill/>
                          <a:ln w="11826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" y="1"/>
                            <a:ext cx="961" cy="16"/>
                          </a:xfrm>
                          <a:prstGeom prst="rect">
                            <a:avLst/>
                          </a:prstGeom>
                          <a:solidFill>
                            <a:srgbClr val="2A7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" y="0"/>
                            <a:ext cx="964" cy="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" o:spid="_x0000_s1026" style="width:349.2pt;height:1.6pt;mso-position-horizontal-relative:char;mso-position-vertical-relative:line" coordsize="6984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">
                <v:line id="Line 16" o:spid="_x0000_s1027" style="position:absolute;visibility:visible;mso-wrap-style:square" from="5,23" to="6979,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/958IAAADbAAAADwAAAGRycy9kb3ducmV2LnhtbERPTWvCQBC9F/wPywi91Y1WRKKrVEXw&#10;IEKN0B6H7JiEZmfj7qpJf31XKHibx/uc+bI1tbiR85VlBcNBAoI4t7riQsEp275NQfiArLG2TAo6&#10;8rBc9F7mmGp750+6HUMhYgj7FBWUITSplD4vyaAf2IY4cmfrDIYIXSG1w3sMN7UcJclEGqw4NpTY&#10;0Lqk/Od4NQpWh1O17379pZts5eV7vMvcV7FR6rXffsxABGrDU/zv3uk4/x0ev8QD5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c/958IAAADbAAAADwAAAAAAAAAAAAAA&#10;AAChAgAAZHJzL2Rvd25yZXYueG1sUEsFBgAAAAAEAAQA+QAAAJADAAAAAA==&#10;" strokecolor="#e2e2e2" strokeweight=".16442mm"/>
                <v:line id="Line 15" o:spid="_x0000_s1028" style="position:absolute;visibility:visible;mso-wrap-style:square" from="0,23" to="6984,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nD/sIAAADbAAAADwAAAGRycy9kb3ducmV2LnhtbERPPWvDMBDdC/kP4gLdGjklDcaNbJLS&#10;QoYsdVq6HtbFMrZOxlJs599XhUK2e7zP2xWz7cRIg28cK1ivEhDEldMN1wq+zh9PKQgfkDV2jknB&#10;jTwU+eJhh5l2E3/SWIZaxBD2GSowIfSZlL4yZNGvXE8cuYsbLIYIh1rqAacYbjv5nCRbabHh2GCw&#10;pzdDVVterQJ3NeXh+P1yGt/TTTXRT3s7+Vapx+W8fwURaA538b/7qOP8Dfz9Eg+Q+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pnD/sIAAADbAAAADwAAAAAAAAAAAAAA&#10;AAChAgAAZHJzL2Rvd25yZXYueG1sUEsFBgAAAAAEAAQA+QAAAJADAAAAAA==&#10;" strokecolor="#e2e2e2" strokeweight=".3285mm"/>
                <v:rect id="Rectangle 14" o:spid="_x0000_s1029" style="position:absolute;left:7;top:1;width:961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ObOMEA&#10;AADbAAAADwAAAGRycy9kb3ducmV2LnhtbERPTWsCMRC9C/0PYQpeRLNWFNkaRRSxt1IV7HG6GTdL&#10;k8mSpLr++6ZQ8DaP9zmLVeesuFKIjWcF41EBgrjyuuFawem4G85BxISs0XomBXeKsFo+9RZYan/j&#10;D7oeUi1yCMcSFZiU2lLKWBlyGEe+Jc7cxQeHKcNQSx3wlsOdlS9FMZMOG84NBlvaGKq+Dz9OwfTo&#10;Pgc7e7/g5LwNZj87f73biVL95279CiJRlx7if/ebzvOn8PdLPk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zmzjBAAAA2wAAAA8AAAAAAAAAAAAAAAAAmAIAAGRycy9kb3du&#10;cmV2LnhtbFBLBQYAAAAABAAEAPUAAACGAwAAAAA=&#10;" fillcolor="#2a79c3" stroked="f"/>
                <v:rect id="Rectangle 13" o:spid="_x0000_s1030" style="position:absolute;left:6;width:964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TjcMA&#10;AADbAAAADwAAAGRycy9kb3ducmV2LnhtbERPS2vCQBC+F/wPyxR6azaVVmzMRlQo9FLwdai3MTsm&#10;wexs3N1q6q93hUJv8/E9J5/2phVncr6xrOAlSUEQl1Y3XCnYbj6exyB8QNbYWiYFv+RhWgwecsy0&#10;vfCKzutQiRjCPkMFdQhdJqUvazLoE9sRR+5gncEQoaukdniJ4aaVwzQdSYMNx4YaO1rUVB7XP0bB&#10;/H08Py1f+eu62u9o970/vg1dqtTTYz+bgAjUh3/xn/tTx/kjuP8S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oTjc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</w:p>
    <w:p w:rsidR="00EF1CFE" w:rsidRDefault="00EF1CFE">
      <w:pPr>
        <w:spacing w:before="4" w:after="1"/>
        <w:rPr>
          <w:sz w:val="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E2E2E2"/>
          <w:left w:val="single" w:sz="4" w:space="0" w:color="E2E2E2"/>
          <w:bottom w:val="single" w:sz="4" w:space="0" w:color="E2E2E2"/>
          <w:right w:val="single" w:sz="4" w:space="0" w:color="E2E2E2"/>
          <w:insideH w:val="single" w:sz="4" w:space="0" w:color="E2E2E2"/>
          <w:insideV w:val="single" w:sz="4" w:space="0" w:color="E2E2E2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1373"/>
        <w:gridCol w:w="1373"/>
        <w:gridCol w:w="1373"/>
        <w:gridCol w:w="1373"/>
        <w:gridCol w:w="1373"/>
        <w:gridCol w:w="1373"/>
        <w:gridCol w:w="1373"/>
      </w:tblGrid>
      <w:tr w:rsidR="00EF1CFE">
        <w:trPr>
          <w:trHeight w:val="330"/>
        </w:trPr>
        <w:tc>
          <w:tcPr>
            <w:tcW w:w="1373" w:type="dxa"/>
            <w:tcBorders>
              <w:bottom w:val="nil"/>
              <w:right w:val="single" w:sz="4" w:space="0" w:color="FFFFFF"/>
            </w:tcBorders>
            <w:shd w:val="clear" w:color="auto" w:fill="E9E9E9"/>
          </w:tcPr>
          <w:p w:rsidR="00EF1CFE" w:rsidRDefault="00A839A6">
            <w:pPr>
              <w:pStyle w:val="TableParagraph"/>
              <w:spacing w:before="38"/>
              <w:ind w:left="55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每股现金股利 (¥)</w:t>
            </w:r>
          </w:p>
        </w:tc>
        <w:tc>
          <w:tcPr>
            <w:tcW w:w="1373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E9E9E9"/>
          </w:tcPr>
          <w:p w:rsidR="00EF1CFE" w:rsidRDefault="00A839A6">
            <w:pPr>
              <w:pStyle w:val="TableParagraph"/>
              <w:spacing w:before="38"/>
              <w:ind w:left="554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每股转增股份</w:t>
            </w:r>
          </w:p>
        </w:tc>
        <w:tc>
          <w:tcPr>
            <w:tcW w:w="1373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E9E9E9"/>
          </w:tcPr>
          <w:p w:rsidR="00EF1CFE" w:rsidRDefault="00A839A6">
            <w:pPr>
              <w:pStyle w:val="TableParagraph"/>
              <w:spacing w:before="38"/>
              <w:ind w:left="666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每股送红股</w:t>
            </w:r>
          </w:p>
        </w:tc>
        <w:tc>
          <w:tcPr>
            <w:tcW w:w="1373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E9E9E9"/>
          </w:tcPr>
          <w:p w:rsidR="00EF1CFE" w:rsidRDefault="00A839A6">
            <w:pPr>
              <w:pStyle w:val="TableParagraph"/>
              <w:spacing w:before="38"/>
              <w:ind w:left="797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公告日期</w:t>
            </w:r>
          </w:p>
        </w:tc>
        <w:tc>
          <w:tcPr>
            <w:tcW w:w="1373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E9E9E9"/>
          </w:tcPr>
          <w:p w:rsidR="00EF1CFE" w:rsidRDefault="00A839A6">
            <w:pPr>
              <w:pStyle w:val="TableParagraph"/>
              <w:spacing w:before="38"/>
              <w:ind w:right="41"/>
              <w:jc w:val="right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除权日</w:t>
            </w:r>
          </w:p>
        </w:tc>
        <w:tc>
          <w:tcPr>
            <w:tcW w:w="1373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E9E9E9"/>
          </w:tcPr>
          <w:p w:rsidR="00EF1CFE" w:rsidRDefault="00A839A6">
            <w:pPr>
              <w:pStyle w:val="TableParagraph"/>
              <w:spacing w:before="38"/>
              <w:ind w:left="668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股权登记日</w:t>
            </w:r>
          </w:p>
        </w:tc>
        <w:tc>
          <w:tcPr>
            <w:tcW w:w="1373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E9E9E9"/>
          </w:tcPr>
          <w:p w:rsidR="00EF1CFE" w:rsidRDefault="00A839A6">
            <w:pPr>
              <w:pStyle w:val="TableParagraph"/>
              <w:spacing w:before="38"/>
              <w:ind w:left="668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现金到账日</w:t>
            </w:r>
          </w:p>
        </w:tc>
        <w:tc>
          <w:tcPr>
            <w:tcW w:w="1373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E9E9E9"/>
          </w:tcPr>
          <w:p w:rsidR="00EF1CFE" w:rsidRDefault="00A839A6">
            <w:pPr>
              <w:pStyle w:val="TableParagraph"/>
              <w:spacing w:before="38"/>
              <w:ind w:left="669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股份到账日</w:t>
            </w:r>
          </w:p>
        </w:tc>
      </w:tr>
      <w:tr w:rsidR="00EF1CFE">
        <w:trPr>
          <w:trHeight w:val="330"/>
        </w:trPr>
        <w:tc>
          <w:tcPr>
            <w:tcW w:w="1373" w:type="dxa"/>
            <w:tcBorders>
              <w:top w:val="nil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EAEAEA"/>
              <w:bottom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F1CFE">
        <w:trPr>
          <w:trHeight w:val="325"/>
        </w:trPr>
        <w:tc>
          <w:tcPr>
            <w:tcW w:w="1373" w:type="dxa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F1CFE">
        <w:trPr>
          <w:trHeight w:val="325"/>
        </w:trPr>
        <w:tc>
          <w:tcPr>
            <w:tcW w:w="1373" w:type="dxa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F1CFE">
        <w:trPr>
          <w:trHeight w:val="325"/>
        </w:trPr>
        <w:tc>
          <w:tcPr>
            <w:tcW w:w="1373" w:type="dxa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F1CFE">
        <w:trPr>
          <w:trHeight w:val="325"/>
        </w:trPr>
        <w:tc>
          <w:tcPr>
            <w:tcW w:w="1373" w:type="dxa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F1CFE">
        <w:trPr>
          <w:trHeight w:val="325"/>
        </w:trPr>
        <w:tc>
          <w:tcPr>
            <w:tcW w:w="1373" w:type="dxa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F1CFE">
        <w:trPr>
          <w:trHeight w:val="325"/>
        </w:trPr>
        <w:tc>
          <w:tcPr>
            <w:tcW w:w="1373" w:type="dxa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F1CFE">
        <w:trPr>
          <w:trHeight w:val="325"/>
        </w:trPr>
        <w:tc>
          <w:tcPr>
            <w:tcW w:w="1373" w:type="dxa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F1CFE">
        <w:trPr>
          <w:trHeight w:val="325"/>
        </w:trPr>
        <w:tc>
          <w:tcPr>
            <w:tcW w:w="1373" w:type="dxa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F1CFE">
        <w:trPr>
          <w:trHeight w:val="325"/>
        </w:trPr>
        <w:tc>
          <w:tcPr>
            <w:tcW w:w="1373" w:type="dxa"/>
            <w:tcBorders>
              <w:top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  <w:tcBorders>
              <w:top w:val="single" w:sz="4" w:space="0" w:color="EAEAEA"/>
              <w:lef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EF1CFE" w:rsidRDefault="00A839A6">
      <w:pPr>
        <w:spacing w:before="205" w:after="14"/>
        <w:ind w:left="105"/>
        <w:rPr>
          <w:sz w:val="13"/>
        </w:rPr>
      </w:pPr>
      <w:r>
        <w:rPr>
          <w:color w:val="3F3F3F"/>
          <w:position w:val="-2"/>
        </w:rPr>
        <w:t xml:space="preserve">每股数据 </w:t>
      </w:r>
      <w:r>
        <w:rPr>
          <w:color w:val="999999"/>
          <w:sz w:val="13"/>
        </w:rPr>
        <w:t>( 会计年度：12/31)</w:t>
      </w:r>
    </w:p>
    <w:p w:rsidR="00EF1CFE" w:rsidRDefault="00B11CCD">
      <w:pPr>
        <w:spacing w:line="27" w:lineRule="exact"/>
        <w:ind w:left="122"/>
        <w:rPr>
          <w:sz w:val="2"/>
        </w:rPr>
      </w:pPr>
      <w:r>
        <w:rPr>
          <w:noProof/>
          <w:sz w:val="2"/>
          <w:lang w:eastAsia="zh-CN"/>
        </w:rPr>
        <mc:AlternateContent>
          <mc:Choice Requires="wpg">
            <w:drawing>
              <wp:inline distT="0" distB="0" distL="0" distR="0">
                <wp:extent cx="6981190" cy="17780"/>
                <wp:effectExtent l="9525" t="9525" r="10160" b="127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1190" cy="17780"/>
                          <a:chOff x="0" y="0"/>
                          <a:chExt cx="10994" cy="28"/>
                        </a:xfrm>
                      </wpg:grpSpPr>
                      <wps:wsp>
                        <wps:cNvPr id="8" name="Line 11"/>
                        <wps:cNvCnPr/>
                        <wps:spPr bwMode="auto">
                          <a:xfrm>
                            <a:off x="7" y="5"/>
                            <a:ext cx="10985" cy="0"/>
                          </a:xfrm>
                          <a:prstGeom prst="line">
                            <a:avLst/>
                          </a:prstGeom>
                          <a:noFill/>
                          <a:ln w="4234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/>
                        <wps:spPr bwMode="auto">
                          <a:xfrm>
                            <a:off x="5" y="5"/>
                            <a:ext cx="10988" cy="0"/>
                          </a:xfrm>
                          <a:prstGeom prst="line">
                            <a:avLst/>
                          </a:prstGeom>
                          <a:noFill/>
                          <a:ln w="5913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" y="4"/>
                            <a:ext cx="2058" cy="22"/>
                          </a:xfrm>
                          <a:prstGeom prst="rect">
                            <a:avLst/>
                          </a:prstGeom>
                          <a:solidFill>
                            <a:srgbClr val="2A7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3"/>
                            <a:ext cx="2061" cy="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549.7pt;height:1.4pt;mso-position-horizontal-relative:char;mso-position-vertical-relative:line" coordsize="10994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">
                <v:line id="Line 11" o:spid="_x0000_s1027" style="position:absolute;visibility:visible;mso-wrap-style:square" from="7,5" to="1099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B2X74AAADaAAAADwAAAGRycy9kb3ducmV2LnhtbERPO2/CMBDeK/EfrENiKw4MUAUM4ilV&#10;bNAysJ3iI4mIz1FsQuiv5wakjp++93zZuUq11ITSs4HRMAFFnHlbcm7g92f/+QUqRGSLlWcy8KQA&#10;y0XvY46p9Q8+UnuKuZIQDikaKGKsU61DVpDDMPQ1sXBX3ziMAptc2wYfEu4qPU6SiXZYsjQUWNOm&#10;oOx2ujsDGxFd7Pq+vbXb3UGf9fQvnKfGDPrdagYqUhf/xW/3tzUgW+WK3AC9e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tsHZfvgAAANoAAAAPAAAAAAAAAAAAAAAAAKEC&#10;AABkcnMvZG93bnJldi54bWxQSwUGAAAAAAQABAD5AAAAjAMAAAAA&#10;" strokecolor="#e2e2e2" strokeweight=".1176mm"/>
                <v:line id="Line 10" o:spid="_x0000_s1028" style="position:absolute;visibility:visible;mso-wrap-style:square" from="5,5" to="1099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Lbt70AAADaAAAADwAAAGRycy9kb3ducmV2LnhtbESPzQrCMBCE74LvEFbwIpoq4k81igqC&#10;V7UPsDRrU2w2pYla394IgsdhZr5h1tvWVuJJjS8dKxiPEhDEudMlFwqy63G4AOEDssbKMSl4k4ft&#10;pttZY6rdi8/0vIRCRAj7FBWYEOpUSp8bsuhHriaO3s01FkOUTSF1g68It5WcJMlMWiw5Lhis6WAo&#10;v18eVsGpuC/MPBnMs9zLabafHeUyVEr1e+1uBSJQG/7hX/ukFSzheyXeALn5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zi27e9AAAA2gAAAA8AAAAAAAAAAAAAAAAAoQIA&#10;AGRycy9kb3ducmV2LnhtbFBLBQYAAAAABAAEAPkAAACLAwAAAAA=&#10;" strokecolor="#e2e2e2" strokeweight=".16425mm"/>
                <v:rect id="Rectangle 9" o:spid="_x0000_s1029" style="position:absolute;left:1;top:4;width:2058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4oMQA&#10;AADbAAAADwAAAGRycy9kb3ducmV2LnhtbESPQWsCMRCF7wX/Q5hCL6VmW6mU1SjSIu2tVAv2OG7G&#10;zdJksiSprv++cxC8zfDevPfNfDkEr46UchfZwOO4AkXcRNtxa+B7u354AZULskUfmQycKcNyMbqZ&#10;Y23jib/ouCmtkhDONRpwpfS11rlxFDCPY08s2iGmgEXW1Gqb8CThweunqprqgB1Lg8OeXh01v5u/&#10;YOB5G37u1/58wMnuLbn36W7/6SfG3N0OqxmoQkO5mi/XH1bwhV5+kQH0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EOKDEAAAA2wAAAA8AAAAAAAAAAAAAAAAAmAIAAGRycy9k&#10;b3ducmV2LnhtbFBLBQYAAAAABAAEAPUAAACJAwAAAAA=&#10;" fillcolor="#2a79c3" stroked="f"/>
                <v:rect id="Rectangle 8" o:spid="_x0000_s1030" style="position:absolute;top:3;width:2061;height: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L+cMA&#10;AADbAAAADwAAAGRycy9kb3ducmV2LnhtbERPTWvCQBC9C/0PyxR6Mxulio3ZSC0UehHU9lBvY3ZM&#10;gtnZdHeraX+9Kwje5vE+J1/0phUncr6xrGCUpCCIS6sbrhR8fb4PZyB8QNbYWiYFf+RhUTwMcsy0&#10;PfOGTttQiRjCPkMFdQhdJqUvazLoE9sRR+5gncEQoaukdniO4aaV4zSdSoMNx4YaO3qrqTxuf42C&#10;5cts+bN+5tX/Zr+j3ff+OBm7VKmnx/51DiJQH+7im/tDx/kjuP4S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L+c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</w:p>
    <w:p w:rsidR="00EF1CFE" w:rsidRDefault="00EF1CFE">
      <w:pPr>
        <w:spacing w:before="14"/>
        <w:rPr>
          <w:sz w:val="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E2E2E2"/>
          <w:left w:val="single" w:sz="4" w:space="0" w:color="E2E2E2"/>
          <w:bottom w:val="single" w:sz="4" w:space="0" w:color="E2E2E2"/>
          <w:right w:val="single" w:sz="4" w:space="0" w:color="E2E2E2"/>
          <w:insideH w:val="single" w:sz="4" w:space="0" w:color="E2E2E2"/>
          <w:insideV w:val="single" w:sz="4" w:space="0" w:color="E2E2E2"/>
        </w:tblBorders>
        <w:tblLayout w:type="fixed"/>
        <w:tblLook w:val="01E0" w:firstRow="1" w:lastRow="1" w:firstColumn="1" w:lastColumn="1" w:noHBand="0" w:noVBand="0"/>
      </w:tblPr>
      <w:tblGrid>
        <w:gridCol w:w="1862"/>
        <w:gridCol w:w="912"/>
        <w:gridCol w:w="912"/>
        <w:gridCol w:w="912"/>
        <w:gridCol w:w="912"/>
        <w:gridCol w:w="912"/>
        <w:gridCol w:w="912"/>
        <w:gridCol w:w="912"/>
        <w:gridCol w:w="912"/>
        <w:gridCol w:w="912"/>
        <w:gridCol w:w="912"/>
      </w:tblGrid>
      <w:tr w:rsidR="00EF1CFE">
        <w:trPr>
          <w:trHeight w:val="330"/>
        </w:trPr>
        <w:tc>
          <w:tcPr>
            <w:tcW w:w="1862" w:type="dxa"/>
            <w:tcBorders>
              <w:bottom w:val="nil"/>
              <w:right w:val="single" w:sz="4" w:space="0" w:color="FFFFFF"/>
            </w:tcBorders>
            <w:shd w:val="clear" w:color="auto" w:fill="E9E9E9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E9E9E9"/>
          </w:tcPr>
          <w:p w:rsidR="00EF1CFE" w:rsidRDefault="00A839A6">
            <w:pPr>
              <w:pStyle w:val="TableParagraph"/>
              <w:spacing w:before="38"/>
              <w:ind w:left="535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2016</w:t>
            </w:r>
          </w:p>
        </w:tc>
        <w:tc>
          <w:tcPr>
            <w:tcW w:w="912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E9E9E9"/>
          </w:tcPr>
          <w:p w:rsidR="00EF1CFE" w:rsidRDefault="00A839A6">
            <w:pPr>
              <w:pStyle w:val="TableParagraph"/>
              <w:spacing w:before="38"/>
              <w:ind w:left="535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2015</w:t>
            </w:r>
          </w:p>
        </w:tc>
        <w:tc>
          <w:tcPr>
            <w:tcW w:w="912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E9E9E9"/>
          </w:tcPr>
          <w:p w:rsidR="00EF1CFE" w:rsidRDefault="00A839A6">
            <w:pPr>
              <w:pStyle w:val="TableParagraph"/>
              <w:spacing w:before="38"/>
              <w:ind w:left="536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2014</w:t>
            </w:r>
          </w:p>
        </w:tc>
        <w:tc>
          <w:tcPr>
            <w:tcW w:w="912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E9E9E9"/>
          </w:tcPr>
          <w:p w:rsidR="00EF1CFE" w:rsidRDefault="00A839A6">
            <w:pPr>
              <w:pStyle w:val="TableParagraph"/>
              <w:spacing w:before="38"/>
              <w:ind w:left="536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2013</w:t>
            </w:r>
          </w:p>
        </w:tc>
        <w:tc>
          <w:tcPr>
            <w:tcW w:w="912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E9E9E9"/>
          </w:tcPr>
          <w:p w:rsidR="00EF1CFE" w:rsidRDefault="00A839A6">
            <w:pPr>
              <w:pStyle w:val="TableParagraph"/>
              <w:spacing w:before="38"/>
              <w:ind w:left="537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2012</w:t>
            </w:r>
          </w:p>
        </w:tc>
        <w:tc>
          <w:tcPr>
            <w:tcW w:w="912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E9E9E9"/>
          </w:tcPr>
          <w:p w:rsidR="00EF1CFE" w:rsidRDefault="00A839A6">
            <w:pPr>
              <w:pStyle w:val="TableParagraph"/>
              <w:spacing w:before="38"/>
              <w:ind w:left="537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2011</w:t>
            </w:r>
          </w:p>
        </w:tc>
        <w:tc>
          <w:tcPr>
            <w:tcW w:w="912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E9E9E9"/>
          </w:tcPr>
          <w:p w:rsidR="00EF1CFE" w:rsidRDefault="00A839A6">
            <w:pPr>
              <w:pStyle w:val="TableParagraph"/>
              <w:spacing w:before="38"/>
              <w:ind w:left="538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2010</w:t>
            </w:r>
          </w:p>
        </w:tc>
        <w:tc>
          <w:tcPr>
            <w:tcW w:w="912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E9E9E9"/>
          </w:tcPr>
          <w:p w:rsidR="00EF1CFE" w:rsidRDefault="00A839A6">
            <w:pPr>
              <w:pStyle w:val="TableParagraph"/>
              <w:spacing w:before="38"/>
              <w:ind w:left="538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2009</w:t>
            </w:r>
          </w:p>
        </w:tc>
        <w:tc>
          <w:tcPr>
            <w:tcW w:w="912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E9E9E9"/>
          </w:tcPr>
          <w:p w:rsidR="00EF1CFE" w:rsidRDefault="00A839A6">
            <w:pPr>
              <w:pStyle w:val="TableParagraph"/>
              <w:spacing w:before="38"/>
              <w:ind w:left="539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2008</w:t>
            </w:r>
          </w:p>
        </w:tc>
        <w:tc>
          <w:tcPr>
            <w:tcW w:w="912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E9E9E9"/>
          </w:tcPr>
          <w:p w:rsidR="00EF1CFE" w:rsidRDefault="00A839A6">
            <w:pPr>
              <w:pStyle w:val="TableParagraph"/>
              <w:spacing w:before="38"/>
              <w:ind w:left="540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2007</w:t>
            </w:r>
          </w:p>
        </w:tc>
      </w:tr>
      <w:tr w:rsidR="00EF1CFE">
        <w:trPr>
          <w:trHeight w:val="330"/>
        </w:trPr>
        <w:tc>
          <w:tcPr>
            <w:tcW w:w="1862" w:type="dxa"/>
            <w:tcBorders>
              <w:top w:val="nil"/>
              <w:bottom w:val="single" w:sz="4" w:space="0" w:color="EAEAEA"/>
              <w:right w:val="single" w:sz="4" w:space="0" w:color="EAEAEA"/>
            </w:tcBorders>
          </w:tcPr>
          <w:p w:rsidR="00EF1CFE" w:rsidRDefault="00A839A6">
            <w:pPr>
              <w:pStyle w:val="TableParagraph"/>
              <w:spacing w:before="43"/>
              <w:ind w:left="55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每股净资产 ( 元 )</w:t>
            </w:r>
          </w:p>
        </w:tc>
        <w:tc>
          <w:tcPr>
            <w:tcW w:w="912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EAEAEA"/>
              <w:bottom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F1CFE">
        <w:trPr>
          <w:trHeight w:val="325"/>
        </w:trPr>
        <w:tc>
          <w:tcPr>
            <w:tcW w:w="1862" w:type="dxa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A839A6">
            <w:pPr>
              <w:pStyle w:val="TableParagraph"/>
              <w:spacing w:before="38"/>
              <w:ind w:left="55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每股收益 ( 元 )</w:t>
            </w: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F1CFE">
        <w:trPr>
          <w:trHeight w:val="325"/>
        </w:trPr>
        <w:tc>
          <w:tcPr>
            <w:tcW w:w="1862" w:type="dxa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A839A6">
            <w:pPr>
              <w:pStyle w:val="TableParagraph"/>
              <w:spacing w:before="38"/>
              <w:ind w:left="55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最高成交价 ( 元 )</w:t>
            </w: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F1CFE">
        <w:trPr>
          <w:trHeight w:val="325"/>
        </w:trPr>
        <w:tc>
          <w:tcPr>
            <w:tcW w:w="1862" w:type="dxa"/>
            <w:tcBorders>
              <w:top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A839A6">
            <w:pPr>
              <w:pStyle w:val="TableParagraph"/>
              <w:spacing w:before="37"/>
              <w:ind w:left="55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最低成交价 ( 元 )</w:t>
            </w: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EF1CFE" w:rsidRPr="00AA1FBE" w:rsidRDefault="00A839A6">
      <w:pPr>
        <w:pStyle w:val="1"/>
        <w:spacing w:before="194" w:after="11"/>
        <w:ind w:left="113"/>
        <w:rPr>
          <w:sz w:val="13"/>
          <w:szCs w:val="13"/>
          <w:lang w:eastAsia="zh-CN"/>
        </w:rPr>
      </w:pPr>
      <w:r>
        <w:rPr>
          <w:color w:val="3F3F3F"/>
          <w:lang w:eastAsia="zh-CN"/>
        </w:rPr>
        <w:t>财务报表</w:t>
      </w:r>
      <w:r w:rsidR="00AA1FBE">
        <w:rPr>
          <w:rFonts w:hint="eastAsia"/>
          <w:color w:val="3F3F3F"/>
          <w:lang w:eastAsia="zh-CN"/>
        </w:rPr>
        <w:t xml:space="preserve">  </w:t>
      </w:r>
      <w:r w:rsidR="00AA1FBE">
        <w:rPr>
          <w:rFonts w:hint="eastAsia"/>
          <w:color w:val="3F3F3F"/>
          <w:sz w:val="13"/>
          <w:szCs w:val="13"/>
          <w:lang w:eastAsia="zh-CN"/>
        </w:rPr>
        <w:t>(以下为通用类</w:t>
      </w:r>
      <w:r w:rsidR="00145AB9">
        <w:rPr>
          <w:rFonts w:hint="eastAsia"/>
          <w:color w:val="3F3F3F"/>
          <w:sz w:val="13"/>
          <w:szCs w:val="13"/>
          <w:lang w:eastAsia="zh-CN"/>
        </w:rPr>
        <w:t>财务报表字段</w:t>
      </w:r>
      <w:r w:rsidR="00AA1FBE">
        <w:rPr>
          <w:rFonts w:hint="eastAsia"/>
          <w:color w:val="3F3F3F"/>
          <w:sz w:val="13"/>
          <w:szCs w:val="13"/>
          <w:lang w:eastAsia="zh-CN"/>
        </w:rPr>
        <w:t>，金融类</w:t>
      </w:r>
      <w:r w:rsidR="00145AB9">
        <w:rPr>
          <w:rFonts w:hint="eastAsia"/>
          <w:color w:val="3F3F3F"/>
          <w:sz w:val="13"/>
          <w:szCs w:val="13"/>
          <w:lang w:eastAsia="zh-CN"/>
        </w:rPr>
        <w:t>财务报表字段</w:t>
      </w:r>
      <w:r w:rsidR="00AA1FBE">
        <w:rPr>
          <w:rFonts w:hint="eastAsia"/>
          <w:color w:val="3F3F3F"/>
          <w:sz w:val="13"/>
          <w:szCs w:val="13"/>
          <w:lang w:eastAsia="zh-CN"/>
        </w:rPr>
        <w:t>会有变化)</w:t>
      </w:r>
    </w:p>
    <w:p w:rsidR="00EF1CFE" w:rsidRDefault="00B11CCD">
      <w:pPr>
        <w:spacing w:line="20" w:lineRule="exact"/>
        <w:ind w:left="129"/>
        <w:rPr>
          <w:sz w:val="2"/>
        </w:rPr>
      </w:pPr>
      <w:r>
        <w:rPr>
          <w:noProof/>
          <w:sz w:val="2"/>
          <w:lang w:eastAsia="zh-CN"/>
        </w:rPr>
        <mc:AlternateContent>
          <mc:Choice Requires="wpg">
            <w:drawing>
              <wp:inline distT="0" distB="0" distL="0" distR="0">
                <wp:extent cx="6981190" cy="12065"/>
                <wp:effectExtent l="9525" t="9525" r="1016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1190" cy="12065"/>
                          <a:chOff x="0" y="0"/>
                          <a:chExt cx="10994" cy="19"/>
                        </a:xfrm>
                      </wpg:grpSpPr>
                      <wps:wsp>
                        <wps:cNvPr id="3" name="Line 6"/>
                        <wps:cNvCnPr/>
                        <wps:spPr bwMode="auto">
                          <a:xfrm>
                            <a:off x="7" y="5"/>
                            <a:ext cx="10985" cy="0"/>
                          </a:xfrm>
                          <a:prstGeom prst="line">
                            <a:avLst/>
                          </a:prstGeom>
                          <a:noFill/>
                          <a:ln w="4234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/>
                        <wps:spPr bwMode="auto">
                          <a:xfrm>
                            <a:off x="5" y="5"/>
                            <a:ext cx="10988" cy="0"/>
                          </a:xfrm>
                          <a:prstGeom prst="line">
                            <a:avLst/>
                          </a:prstGeom>
                          <a:noFill/>
                          <a:ln w="5913">
                            <a:solidFill>
                              <a:srgbClr val="E2E2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942" cy="16"/>
                          </a:xfrm>
                          <a:prstGeom prst="rect">
                            <a:avLst/>
                          </a:prstGeom>
                          <a:solidFill>
                            <a:srgbClr val="2A7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5" cy="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49.7pt;height:.95pt;mso-position-horizontal-relative:char;mso-position-vertical-relative:line" coordsize="10994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">
                <v:line id="Line 6" o:spid="_x0000_s1027" style="position:absolute;visibility:visible;mso-wrap-style:square" from="7,5" to="1099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TkLsMAAADaAAAADwAAAGRycy9kb3ducmV2LnhtbESPT2vCQBTE70K/w/IK3symCrVEV7H+&#10;geJN2xy8PbLPJJh9G3bXGPvpu4LQ4zC/mWHmy940oiPna8sK3pIUBHFhdc2lgp/v3egDhA/IGhvL&#10;pOBOHpaLl8EcM21vfKDuGEoRS9hnqKAKoc2k9EVFBn1iW+Lona0zGKJ0pdQOb7HcNHKcpu/SYM1x&#10;ocKW1hUVl+PVKFhH6KQ/r5tLt9nuZS6nvz6fKjV87VczEIH68A8/019awQQeV+INkI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U5C7DAAAA2gAAAA8AAAAAAAAAAAAA&#10;AAAAoQIAAGRycy9kb3ducmV2LnhtbFBLBQYAAAAABAAEAPkAAACRAwAAAAA=&#10;" strokecolor="#e2e2e2" strokeweight=".1176mm"/>
                <v:line id="Line 5" o:spid="_x0000_s1028" style="position:absolute;visibility:visible;mso-wrap-style:square" from="5,5" to="1099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N0Kb0AAADaAAAADwAAAGRycy9kb3ducmV2LnhtbESPzQrCMBCE74LvEFbwIpoq4k81igqC&#10;V7UPsDRrU2w2pYla394IgsdhZr5h1tvWVuJJjS8dKxiPEhDEudMlFwqy63G4AOEDssbKMSl4k4ft&#10;pttZY6rdi8/0vIRCRAj7FBWYEOpUSp8bsuhHriaO3s01FkOUTSF1g68It5WcJMlMWiw5Lhis6WAo&#10;v18eVsGpuC/MPBnMs9zLabafHeUyVEr1e+1uBSJQG/7hX/ukFUzheyXeALn5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LjdCm9AAAA2gAAAA8AAAAAAAAAAAAAAAAAoQIA&#10;AGRycy9kb3ducmV2LnhtbFBLBQYAAAAABAAEAPkAAACLAwAAAAA=&#10;" strokecolor="#e2e2e2" strokeweight=".16425mm"/>
                <v:rect id="Rectangle 4" o:spid="_x0000_s1029" style="position:absolute;left:1;top:1;width:942;height: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RMAsIA&#10;AADaAAAADwAAAGRycy9kb3ducmV2LnhtbESPQWsCMRSE7wX/Q3iCl1KzKhXZGkUs0t5KVbDH181z&#10;s5i8LEmq679vBMHjMPPNMPNl56w4U4iNZwWjYQGCuPK64VrBfrd5mYGICVmj9UwKrhRhueg9zbHU&#10;/sLfdN6mWuQSjiUqMCm1pZSxMuQwDn1LnL2jDw5TlqGWOuAllzsrx0UxlQ4bzgsGW1obqk7bP6fg&#10;ded+njf2esTJ4T2Yj+nh98tOlBr0u9UbiERdeoTv9KfOHNyu5Bs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lEwCwgAAANoAAAAPAAAAAAAAAAAAAAAAAJgCAABkcnMvZG93&#10;bnJldi54bWxQSwUGAAAAAAQABAD1AAAAhwMAAAAA&#10;" fillcolor="#2a79c3" stroked="f"/>
                <v:rect id="Rectangle 3" o:spid="_x0000_s1030" style="position:absolute;width:945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EF1CFE" w:rsidRDefault="00A839A6">
      <w:pPr>
        <w:pStyle w:val="a3"/>
        <w:spacing w:before="101" w:after="45"/>
        <w:ind w:left="113"/>
        <w:rPr>
          <w:lang w:eastAsia="zh-CN"/>
        </w:rPr>
      </w:pPr>
      <w:r>
        <w:rPr>
          <w:b/>
          <w:color w:val="3F3F3F"/>
          <w:sz w:val="15"/>
          <w:lang w:eastAsia="zh-CN"/>
        </w:rPr>
        <w:t xml:space="preserve">利润表 </w:t>
      </w:r>
      <w:r>
        <w:rPr>
          <w:color w:val="999999"/>
          <w:position w:val="1"/>
          <w:lang w:eastAsia="zh-CN"/>
        </w:rPr>
        <w:t>( 单位：百万 ¥ 会计年度：12/31)</w:t>
      </w:r>
      <w:r w:rsidR="006B7F0C" w:rsidRPr="006B7F0C">
        <w:rPr>
          <w:rFonts w:hint="eastAsia"/>
          <w:color w:val="666666"/>
          <w:position w:val="1"/>
          <w:lang w:eastAsia="zh-CN"/>
        </w:rPr>
        <w:t xml:space="preserve"> </w:t>
      </w:r>
      <w:r w:rsidR="006B7F0C">
        <w:rPr>
          <w:rFonts w:hint="eastAsia"/>
          <w:color w:val="666666"/>
          <w:position w:val="1"/>
          <w:lang w:eastAsia="zh-CN"/>
        </w:rPr>
        <w:t>保留整数</w:t>
      </w:r>
    </w:p>
    <w:tbl>
      <w:tblPr>
        <w:tblStyle w:val="TableNormal"/>
        <w:tblW w:w="0" w:type="auto"/>
        <w:tblInd w:w="118" w:type="dxa"/>
        <w:tblBorders>
          <w:top w:val="single" w:sz="4" w:space="0" w:color="E2E2E2"/>
          <w:left w:val="single" w:sz="4" w:space="0" w:color="E2E2E2"/>
          <w:bottom w:val="single" w:sz="4" w:space="0" w:color="E2E2E2"/>
          <w:right w:val="single" w:sz="4" w:space="0" w:color="E2E2E2"/>
          <w:insideH w:val="single" w:sz="4" w:space="0" w:color="E2E2E2"/>
          <w:insideV w:val="single" w:sz="4" w:space="0" w:color="E2E2E2"/>
        </w:tblBorders>
        <w:tblLayout w:type="fixed"/>
        <w:tblLook w:val="01E0" w:firstRow="1" w:lastRow="1" w:firstColumn="1" w:lastColumn="1" w:noHBand="0" w:noVBand="0"/>
      </w:tblPr>
      <w:tblGrid>
        <w:gridCol w:w="1862"/>
        <w:gridCol w:w="912"/>
        <w:gridCol w:w="912"/>
        <w:gridCol w:w="912"/>
        <w:gridCol w:w="912"/>
        <w:gridCol w:w="912"/>
        <w:gridCol w:w="912"/>
        <w:gridCol w:w="912"/>
        <w:gridCol w:w="912"/>
        <w:gridCol w:w="912"/>
        <w:gridCol w:w="912"/>
      </w:tblGrid>
      <w:tr w:rsidR="00EF1CFE">
        <w:trPr>
          <w:trHeight w:val="330"/>
        </w:trPr>
        <w:tc>
          <w:tcPr>
            <w:tcW w:w="1862" w:type="dxa"/>
            <w:tcBorders>
              <w:bottom w:val="nil"/>
              <w:right w:val="single" w:sz="4" w:space="0" w:color="FFFFFF"/>
            </w:tcBorders>
            <w:shd w:val="clear" w:color="auto" w:fill="E9E9E9"/>
          </w:tcPr>
          <w:p w:rsidR="00EF1CFE" w:rsidRDefault="00EF1CFE">
            <w:pPr>
              <w:pStyle w:val="TableParagraph"/>
              <w:rPr>
                <w:rFonts w:ascii="Times New Roman"/>
                <w:sz w:val="12"/>
                <w:lang w:eastAsia="zh-CN"/>
              </w:rPr>
            </w:pPr>
          </w:p>
        </w:tc>
        <w:tc>
          <w:tcPr>
            <w:tcW w:w="912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E9E9E9"/>
          </w:tcPr>
          <w:p w:rsidR="00EF1CFE" w:rsidRDefault="00A839A6">
            <w:pPr>
              <w:pStyle w:val="TableParagraph"/>
              <w:spacing w:before="38"/>
              <w:ind w:left="535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2016</w:t>
            </w:r>
          </w:p>
        </w:tc>
        <w:tc>
          <w:tcPr>
            <w:tcW w:w="912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E9E9E9"/>
          </w:tcPr>
          <w:p w:rsidR="00EF1CFE" w:rsidRDefault="00A839A6">
            <w:pPr>
              <w:pStyle w:val="TableParagraph"/>
              <w:spacing w:before="38"/>
              <w:ind w:left="535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2015</w:t>
            </w:r>
          </w:p>
        </w:tc>
        <w:tc>
          <w:tcPr>
            <w:tcW w:w="912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E9E9E9"/>
          </w:tcPr>
          <w:p w:rsidR="00EF1CFE" w:rsidRDefault="00A839A6">
            <w:pPr>
              <w:pStyle w:val="TableParagraph"/>
              <w:spacing w:before="38"/>
              <w:ind w:left="536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2014</w:t>
            </w:r>
          </w:p>
        </w:tc>
        <w:tc>
          <w:tcPr>
            <w:tcW w:w="912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E9E9E9"/>
          </w:tcPr>
          <w:p w:rsidR="00EF1CFE" w:rsidRDefault="00A839A6">
            <w:pPr>
              <w:pStyle w:val="TableParagraph"/>
              <w:spacing w:before="38"/>
              <w:ind w:left="536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2013</w:t>
            </w:r>
          </w:p>
        </w:tc>
        <w:tc>
          <w:tcPr>
            <w:tcW w:w="912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E9E9E9"/>
          </w:tcPr>
          <w:p w:rsidR="00EF1CFE" w:rsidRDefault="00A839A6">
            <w:pPr>
              <w:pStyle w:val="TableParagraph"/>
              <w:spacing w:before="38"/>
              <w:ind w:left="537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2012</w:t>
            </w:r>
          </w:p>
        </w:tc>
        <w:tc>
          <w:tcPr>
            <w:tcW w:w="912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E9E9E9"/>
          </w:tcPr>
          <w:p w:rsidR="00EF1CFE" w:rsidRDefault="00A839A6">
            <w:pPr>
              <w:pStyle w:val="TableParagraph"/>
              <w:spacing w:before="38"/>
              <w:ind w:left="537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2011</w:t>
            </w:r>
          </w:p>
        </w:tc>
        <w:tc>
          <w:tcPr>
            <w:tcW w:w="912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E9E9E9"/>
          </w:tcPr>
          <w:p w:rsidR="00EF1CFE" w:rsidRDefault="00A839A6">
            <w:pPr>
              <w:pStyle w:val="TableParagraph"/>
              <w:spacing w:before="38"/>
              <w:ind w:left="538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2010</w:t>
            </w:r>
          </w:p>
        </w:tc>
        <w:tc>
          <w:tcPr>
            <w:tcW w:w="912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E9E9E9"/>
          </w:tcPr>
          <w:p w:rsidR="00EF1CFE" w:rsidRDefault="00A839A6">
            <w:pPr>
              <w:pStyle w:val="TableParagraph"/>
              <w:spacing w:before="38"/>
              <w:ind w:left="538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2009</w:t>
            </w:r>
          </w:p>
        </w:tc>
        <w:tc>
          <w:tcPr>
            <w:tcW w:w="912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E9E9E9"/>
          </w:tcPr>
          <w:p w:rsidR="00EF1CFE" w:rsidRDefault="00A839A6">
            <w:pPr>
              <w:pStyle w:val="TableParagraph"/>
              <w:spacing w:before="38"/>
              <w:ind w:left="539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2008</w:t>
            </w:r>
          </w:p>
        </w:tc>
        <w:tc>
          <w:tcPr>
            <w:tcW w:w="912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E9E9E9"/>
          </w:tcPr>
          <w:p w:rsidR="00EF1CFE" w:rsidRDefault="00A839A6">
            <w:pPr>
              <w:pStyle w:val="TableParagraph"/>
              <w:spacing w:before="38"/>
              <w:ind w:left="540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2007</w:t>
            </w:r>
          </w:p>
        </w:tc>
      </w:tr>
      <w:tr w:rsidR="00EF1CFE">
        <w:trPr>
          <w:trHeight w:val="330"/>
        </w:trPr>
        <w:tc>
          <w:tcPr>
            <w:tcW w:w="1862" w:type="dxa"/>
            <w:tcBorders>
              <w:top w:val="nil"/>
              <w:bottom w:val="single" w:sz="4" w:space="0" w:color="EAEAEA"/>
              <w:right w:val="single" w:sz="4" w:space="0" w:color="EAEAEA"/>
            </w:tcBorders>
          </w:tcPr>
          <w:p w:rsidR="00EF1CFE" w:rsidRDefault="00A839A6">
            <w:pPr>
              <w:pStyle w:val="TableParagraph"/>
              <w:spacing w:before="43"/>
              <w:ind w:left="55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营业总收入</w:t>
            </w:r>
          </w:p>
        </w:tc>
        <w:tc>
          <w:tcPr>
            <w:tcW w:w="912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EAEAEA"/>
              <w:bottom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F1CFE">
        <w:trPr>
          <w:trHeight w:val="325"/>
        </w:trPr>
        <w:tc>
          <w:tcPr>
            <w:tcW w:w="1862" w:type="dxa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A839A6">
            <w:pPr>
              <w:pStyle w:val="TableParagraph"/>
              <w:spacing w:before="38"/>
              <w:ind w:left="55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营业总成本</w:t>
            </w: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F1CFE">
        <w:trPr>
          <w:trHeight w:val="325"/>
        </w:trPr>
        <w:tc>
          <w:tcPr>
            <w:tcW w:w="1862" w:type="dxa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A839A6">
            <w:pPr>
              <w:pStyle w:val="TableParagraph"/>
              <w:spacing w:before="38"/>
              <w:ind w:left="55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营业利润</w:t>
            </w: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F1CFE">
        <w:trPr>
          <w:trHeight w:val="325"/>
        </w:trPr>
        <w:tc>
          <w:tcPr>
            <w:tcW w:w="1862" w:type="dxa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A839A6">
            <w:pPr>
              <w:pStyle w:val="TableParagraph"/>
              <w:spacing w:before="37"/>
              <w:ind w:left="55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利润总额</w:t>
            </w: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F1CFE">
        <w:trPr>
          <w:trHeight w:val="325"/>
        </w:trPr>
        <w:tc>
          <w:tcPr>
            <w:tcW w:w="1862" w:type="dxa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A839A6">
            <w:pPr>
              <w:pStyle w:val="TableParagraph"/>
              <w:spacing w:before="37"/>
              <w:ind w:left="55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所得税</w:t>
            </w: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F1CFE">
        <w:trPr>
          <w:trHeight w:val="325"/>
        </w:trPr>
        <w:tc>
          <w:tcPr>
            <w:tcW w:w="1862" w:type="dxa"/>
            <w:tcBorders>
              <w:top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A839A6">
            <w:pPr>
              <w:pStyle w:val="TableParagraph"/>
              <w:spacing w:before="37"/>
              <w:ind w:left="55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净利润</w:t>
            </w: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EF1CFE" w:rsidRDefault="00EF1CFE">
      <w:pPr>
        <w:spacing w:before="12"/>
        <w:rPr>
          <w:sz w:val="11"/>
        </w:rPr>
      </w:pPr>
    </w:p>
    <w:p w:rsidR="00EF1CFE" w:rsidRDefault="00A839A6">
      <w:pPr>
        <w:spacing w:after="41"/>
        <w:ind w:left="113"/>
        <w:rPr>
          <w:sz w:val="13"/>
          <w:lang w:eastAsia="zh-CN"/>
        </w:rPr>
      </w:pPr>
      <w:r>
        <w:rPr>
          <w:b/>
          <w:color w:val="3F3F3F"/>
          <w:sz w:val="15"/>
          <w:lang w:eastAsia="zh-CN"/>
        </w:rPr>
        <w:t xml:space="preserve">资产负债表 </w:t>
      </w:r>
      <w:r>
        <w:rPr>
          <w:color w:val="999999"/>
          <w:position w:val="1"/>
          <w:sz w:val="13"/>
          <w:lang w:eastAsia="zh-CN"/>
        </w:rPr>
        <w:t>( 单位：百万 ¥ 会计年度：12/31)</w:t>
      </w:r>
      <w:r w:rsidR="006B7F0C" w:rsidRPr="006B7F0C">
        <w:rPr>
          <w:rFonts w:hint="eastAsia"/>
          <w:color w:val="666666"/>
          <w:position w:val="1"/>
          <w:sz w:val="13"/>
          <w:lang w:eastAsia="zh-CN"/>
        </w:rPr>
        <w:t xml:space="preserve"> </w:t>
      </w:r>
      <w:r w:rsidR="006B7F0C">
        <w:rPr>
          <w:rFonts w:hint="eastAsia"/>
          <w:color w:val="666666"/>
          <w:position w:val="1"/>
          <w:sz w:val="13"/>
          <w:lang w:eastAsia="zh-CN"/>
        </w:rPr>
        <w:t>保留整数</w:t>
      </w:r>
    </w:p>
    <w:tbl>
      <w:tblPr>
        <w:tblStyle w:val="TableNormal"/>
        <w:tblW w:w="0" w:type="auto"/>
        <w:tblInd w:w="118" w:type="dxa"/>
        <w:tblBorders>
          <w:top w:val="single" w:sz="4" w:space="0" w:color="E2E2E2"/>
          <w:left w:val="single" w:sz="4" w:space="0" w:color="E2E2E2"/>
          <w:bottom w:val="single" w:sz="4" w:space="0" w:color="E2E2E2"/>
          <w:right w:val="single" w:sz="4" w:space="0" w:color="E2E2E2"/>
          <w:insideH w:val="single" w:sz="4" w:space="0" w:color="E2E2E2"/>
          <w:insideV w:val="single" w:sz="4" w:space="0" w:color="E2E2E2"/>
        </w:tblBorders>
        <w:tblLayout w:type="fixed"/>
        <w:tblLook w:val="01E0" w:firstRow="1" w:lastRow="1" w:firstColumn="1" w:lastColumn="1" w:noHBand="0" w:noVBand="0"/>
      </w:tblPr>
      <w:tblGrid>
        <w:gridCol w:w="1862"/>
        <w:gridCol w:w="912"/>
        <w:gridCol w:w="912"/>
        <w:gridCol w:w="912"/>
        <w:gridCol w:w="912"/>
        <w:gridCol w:w="912"/>
        <w:gridCol w:w="912"/>
        <w:gridCol w:w="912"/>
        <w:gridCol w:w="912"/>
        <w:gridCol w:w="912"/>
        <w:gridCol w:w="912"/>
      </w:tblGrid>
      <w:tr w:rsidR="00EF1CFE">
        <w:trPr>
          <w:trHeight w:val="330"/>
        </w:trPr>
        <w:tc>
          <w:tcPr>
            <w:tcW w:w="1862" w:type="dxa"/>
            <w:tcBorders>
              <w:bottom w:val="nil"/>
              <w:right w:val="single" w:sz="4" w:space="0" w:color="FFFFFF"/>
            </w:tcBorders>
            <w:shd w:val="clear" w:color="auto" w:fill="E9E9E9"/>
          </w:tcPr>
          <w:p w:rsidR="00EF1CFE" w:rsidRDefault="00EF1CFE">
            <w:pPr>
              <w:pStyle w:val="TableParagraph"/>
              <w:rPr>
                <w:rFonts w:ascii="Times New Roman"/>
                <w:sz w:val="12"/>
                <w:lang w:eastAsia="zh-CN"/>
              </w:rPr>
            </w:pPr>
          </w:p>
        </w:tc>
        <w:tc>
          <w:tcPr>
            <w:tcW w:w="912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E9E9E9"/>
          </w:tcPr>
          <w:p w:rsidR="00EF1CFE" w:rsidRDefault="00A839A6">
            <w:pPr>
              <w:pStyle w:val="TableParagraph"/>
              <w:spacing w:before="38"/>
              <w:ind w:left="535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2016</w:t>
            </w:r>
          </w:p>
        </w:tc>
        <w:tc>
          <w:tcPr>
            <w:tcW w:w="912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E9E9E9"/>
          </w:tcPr>
          <w:p w:rsidR="00EF1CFE" w:rsidRDefault="00A839A6">
            <w:pPr>
              <w:pStyle w:val="TableParagraph"/>
              <w:spacing w:before="38"/>
              <w:ind w:left="535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2015</w:t>
            </w:r>
          </w:p>
        </w:tc>
        <w:tc>
          <w:tcPr>
            <w:tcW w:w="912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E9E9E9"/>
          </w:tcPr>
          <w:p w:rsidR="00EF1CFE" w:rsidRDefault="00A839A6">
            <w:pPr>
              <w:pStyle w:val="TableParagraph"/>
              <w:spacing w:before="38"/>
              <w:ind w:left="536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2014</w:t>
            </w:r>
          </w:p>
        </w:tc>
        <w:tc>
          <w:tcPr>
            <w:tcW w:w="912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E9E9E9"/>
          </w:tcPr>
          <w:p w:rsidR="00EF1CFE" w:rsidRDefault="00A839A6">
            <w:pPr>
              <w:pStyle w:val="TableParagraph"/>
              <w:spacing w:before="38"/>
              <w:ind w:left="536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2013</w:t>
            </w:r>
          </w:p>
        </w:tc>
        <w:tc>
          <w:tcPr>
            <w:tcW w:w="912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E9E9E9"/>
          </w:tcPr>
          <w:p w:rsidR="00EF1CFE" w:rsidRDefault="00A839A6">
            <w:pPr>
              <w:pStyle w:val="TableParagraph"/>
              <w:spacing w:before="38"/>
              <w:ind w:left="537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2012</w:t>
            </w:r>
          </w:p>
        </w:tc>
        <w:tc>
          <w:tcPr>
            <w:tcW w:w="912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E9E9E9"/>
          </w:tcPr>
          <w:p w:rsidR="00EF1CFE" w:rsidRDefault="00A839A6">
            <w:pPr>
              <w:pStyle w:val="TableParagraph"/>
              <w:spacing w:before="38"/>
              <w:ind w:left="537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2011</w:t>
            </w:r>
          </w:p>
        </w:tc>
        <w:tc>
          <w:tcPr>
            <w:tcW w:w="912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E9E9E9"/>
          </w:tcPr>
          <w:p w:rsidR="00EF1CFE" w:rsidRDefault="00A839A6">
            <w:pPr>
              <w:pStyle w:val="TableParagraph"/>
              <w:spacing w:before="38"/>
              <w:ind w:left="538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2010</w:t>
            </w:r>
          </w:p>
        </w:tc>
        <w:tc>
          <w:tcPr>
            <w:tcW w:w="912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E9E9E9"/>
          </w:tcPr>
          <w:p w:rsidR="00EF1CFE" w:rsidRDefault="00A839A6">
            <w:pPr>
              <w:pStyle w:val="TableParagraph"/>
              <w:spacing w:before="38"/>
              <w:ind w:left="538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2009</w:t>
            </w:r>
          </w:p>
        </w:tc>
        <w:tc>
          <w:tcPr>
            <w:tcW w:w="912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E9E9E9"/>
          </w:tcPr>
          <w:p w:rsidR="00EF1CFE" w:rsidRDefault="00A839A6">
            <w:pPr>
              <w:pStyle w:val="TableParagraph"/>
              <w:spacing w:before="38"/>
              <w:ind w:left="539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2008</w:t>
            </w:r>
          </w:p>
        </w:tc>
        <w:tc>
          <w:tcPr>
            <w:tcW w:w="912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E9E9E9"/>
          </w:tcPr>
          <w:p w:rsidR="00EF1CFE" w:rsidRDefault="00A839A6">
            <w:pPr>
              <w:pStyle w:val="TableParagraph"/>
              <w:spacing w:before="38"/>
              <w:ind w:left="540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2007</w:t>
            </w:r>
          </w:p>
        </w:tc>
      </w:tr>
      <w:tr w:rsidR="00EF1CFE">
        <w:trPr>
          <w:trHeight w:val="335"/>
        </w:trPr>
        <w:tc>
          <w:tcPr>
            <w:tcW w:w="109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EF1CFE" w:rsidRDefault="00A839A6">
            <w:pPr>
              <w:pStyle w:val="TableParagraph"/>
              <w:spacing w:before="43"/>
              <w:ind w:left="60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资产</w:t>
            </w:r>
          </w:p>
        </w:tc>
      </w:tr>
      <w:tr w:rsidR="00EF1CFE">
        <w:trPr>
          <w:trHeight w:val="330"/>
        </w:trPr>
        <w:tc>
          <w:tcPr>
            <w:tcW w:w="1862" w:type="dxa"/>
            <w:tcBorders>
              <w:top w:val="nil"/>
              <w:bottom w:val="single" w:sz="4" w:space="0" w:color="EAEAEA"/>
              <w:right w:val="single" w:sz="4" w:space="0" w:color="EAEAEA"/>
            </w:tcBorders>
          </w:tcPr>
          <w:p w:rsidR="00EF1CFE" w:rsidRDefault="00A839A6">
            <w:pPr>
              <w:pStyle w:val="TableParagraph"/>
              <w:spacing w:before="43"/>
              <w:ind w:left="55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货币资金</w:t>
            </w:r>
          </w:p>
        </w:tc>
        <w:tc>
          <w:tcPr>
            <w:tcW w:w="912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EAEAEA"/>
              <w:bottom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F1CFE">
        <w:trPr>
          <w:trHeight w:val="325"/>
        </w:trPr>
        <w:tc>
          <w:tcPr>
            <w:tcW w:w="1862" w:type="dxa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A839A6">
            <w:pPr>
              <w:pStyle w:val="TableParagraph"/>
              <w:spacing w:before="38"/>
              <w:ind w:left="55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流动资产</w:t>
            </w: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F1CFE">
        <w:trPr>
          <w:trHeight w:val="325"/>
        </w:trPr>
        <w:tc>
          <w:tcPr>
            <w:tcW w:w="1862" w:type="dxa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A839A6">
            <w:pPr>
              <w:pStyle w:val="TableParagraph"/>
              <w:spacing w:before="37"/>
              <w:ind w:left="55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非流动资产</w:t>
            </w: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F1CFE">
        <w:trPr>
          <w:trHeight w:val="330"/>
        </w:trPr>
        <w:tc>
          <w:tcPr>
            <w:tcW w:w="1862" w:type="dxa"/>
            <w:tcBorders>
              <w:top w:val="single" w:sz="4" w:space="0" w:color="EAEAEA"/>
              <w:bottom w:val="nil"/>
              <w:right w:val="single" w:sz="4" w:space="0" w:color="EAEAEA"/>
            </w:tcBorders>
            <w:shd w:val="clear" w:color="auto" w:fill="FAFAFA"/>
          </w:tcPr>
          <w:p w:rsidR="00EF1CFE" w:rsidRDefault="00A839A6">
            <w:pPr>
              <w:pStyle w:val="TableParagraph"/>
              <w:spacing w:before="37"/>
              <w:ind w:left="55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总资产</w:t>
            </w: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nil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nil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nil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nil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nil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nil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nil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nil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nil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nil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F1CFE">
        <w:trPr>
          <w:trHeight w:val="335"/>
        </w:trPr>
        <w:tc>
          <w:tcPr>
            <w:tcW w:w="109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EF1CFE" w:rsidRDefault="00A839A6">
            <w:pPr>
              <w:pStyle w:val="TableParagraph"/>
              <w:spacing w:before="42"/>
              <w:ind w:left="60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负债</w:t>
            </w:r>
          </w:p>
        </w:tc>
      </w:tr>
      <w:tr w:rsidR="00EF1CFE">
        <w:trPr>
          <w:trHeight w:val="330"/>
        </w:trPr>
        <w:tc>
          <w:tcPr>
            <w:tcW w:w="1862" w:type="dxa"/>
            <w:tcBorders>
              <w:top w:val="nil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A839A6">
            <w:pPr>
              <w:pStyle w:val="TableParagraph"/>
              <w:spacing w:before="42"/>
              <w:ind w:left="55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流动负债</w:t>
            </w:r>
          </w:p>
        </w:tc>
        <w:tc>
          <w:tcPr>
            <w:tcW w:w="912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EAEAEA"/>
              <w:bottom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F1CFE">
        <w:trPr>
          <w:trHeight w:val="325"/>
        </w:trPr>
        <w:tc>
          <w:tcPr>
            <w:tcW w:w="1862" w:type="dxa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A839A6">
            <w:pPr>
              <w:pStyle w:val="TableParagraph"/>
              <w:spacing w:before="37"/>
              <w:ind w:left="55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长期借款</w:t>
            </w: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F1CFE">
        <w:trPr>
          <w:trHeight w:val="325"/>
        </w:trPr>
        <w:tc>
          <w:tcPr>
            <w:tcW w:w="1862" w:type="dxa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A839A6">
            <w:pPr>
              <w:pStyle w:val="TableParagraph"/>
              <w:spacing w:before="38"/>
              <w:ind w:left="55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非流动负债</w:t>
            </w: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F1CFE">
        <w:trPr>
          <w:trHeight w:val="330"/>
        </w:trPr>
        <w:tc>
          <w:tcPr>
            <w:tcW w:w="1862" w:type="dxa"/>
            <w:tcBorders>
              <w:top w:val="single" w:sz="4" w:space="0" w:color="EAEAEA"/>
              <w:bottom w:val="nil"/>
              <w:right w:val="single" w:sz="4" w:space="0" w:color="EAEAEA"/>
            </w:tcBorders>
          </w:tcPr>
          <w:p w:rsidR="00EF1CFE" w:rsidRDefault="00A839A6">
            <w:pPr>
              <w:pStyle w:val="TableParagraph"/>
              <w:spacing w:before="38"/>
              <w:ind w:left="55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总负债</w:t>
            </w: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nil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nil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nil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nil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nil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nil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nil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nil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nil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nil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F1CFE">
        <w:trPr>
          <w:trHeight w:val="335"/>
        </w:trPr>
        <w:tc>
          <w:tcPr>
            <w:tcW w:w="109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1F1F1"/>
          </w:tcPr>
          <w:p w:rsidR="00EF1CFE" w:rsidRDefault="00A839A6">
            <w:pPr>
              <w:pStyle w:val="TableParagraph"/>
              <w:spacing w:before="43"/>
              <w:ind w:left="60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股东权益</w:t>
            </w:r>
          </w:p>
        </w:tc>
      </w:tr>
      <w:tr w:rsidR="00EF1CFE">
        <w:trPr>
          <w:trHeight w:val="330"/>
        </w:trPr>
        <w:tc>
          <w:tcPr>
            <w:tcW w:w="1862" w:type="dxa"/>
            <w:tcBorders>
              <w:top w:val="nil"/>
              <w:bottom w:val="single" w:sz="4" w:space="0" w:color="EAEAEA"/>
              <w:right w:val="single" w:sz="4" w:space="0" w:color="EAEAEA"/>
            </w:tcBorders>
          </w:tcPr>
          <w:p w:rsidR="00EF1CFE" w:rsidRDefault="00A839A6">
            <w:pPr>
              <w:pStyle w:val="TableParagraph"/>
              <w:spacing w:before="43"/>
              <w:ind w:left="55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股本</w:t>
            </w:r>
          </w:p>
        </w:tc>
        <w:tc>
          <w:tcPr>
            <w:tcW w:w="912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EAEAEA"/>
              <w:bottom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F1CFE">
        <w:trPr>
          <w:trHeight w:val="325"/>
        </w:trPr>
        <w:tc>
          <w:tcPr>
            <w:tcW w:w="1862" w:type="dxa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A839A6">
            <w:pPr>
              <w:pStyle w:val="TableParagraph"/>
              <w:spacing w:before="38"/>
              <w:ind w:left="55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未分配利润</w:t>
            </w: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F1CFE">
        <w:trPr>
          <w:trHeight w:val="325"/>
        </w:trPr>
        <w:tc>
          <w:tcPr>
            <w:tcW w:w="1862" w:type="dxa"/>
            <w:tcBorders>
              <w:top w:val="single" w:sz="4" w:space="0" w:color="EAEAEA"/>
              <w:right w:val="single" w:sz="4" w:space="0" w:color="EAEAEA"/>
            </w:tcBorders>
          </w:tcPr>
          <w:p w:rsidR="00EF1CFE" w:rsidRDefault="00A839A6">
            <w:pPr>
              <w:pStyle w:val="TableParagraph"/>
              <w:spacing w:before="37"/>
              <w:ind w:left="55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所有者权益</w:t>
            </w: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EF1CFE" w:rsidRDefault="00A839A6">
      <w:pPr>
        <w:spacing w:before="130" w:after="40"/>
        <w:ind w:left="113"/>
        <w:rPr>
          <w:sz w:val="13"/>
          <w:lang w:eastAsia="zh-CN"/>
        </w:rPr>
      </w:pPr>
      <w:r>
        <w:rPr>
          <w:b/>
          <w:color w:val="3F3F3F"/>
          <w:sz w:val="15"/>
          <w:lang w:eastAsia="zh-CN"/>
        </w:rPr>
        <w:t xml:space="preserve">现金流量表 </w:t>
      </w:r>
      <w:r>
        <w:rPr>
          <w:color w:val="999999"/>
          <w:position w:val="1"/>
          <w:sz w:val="13"/>
          <w:lang w:eastAsia="zh-CN"/>
        </w:rPr>
        <w:t>( 单位：百万 ¥ 会计年度：12/31)</w:t>
      </w:r>
      <w:r w:rsidR="006B7F0C" w:rsidRPr="006B7F0C">
        <w:rPr>
          <w:rFonts w:hint="eastAsia"/>
          <w:color w:val="666666"/>
          <w:position w:val="1"/>
          <w:sz w:val="13"/>
          <w:lang w:eastAsia="zh-CN"/>
        </w:rPr>
        <w:t xml:space="preserve"> </w:t>
      </w:r>
      <w:r w:rsidR="006B7F0C">
        <w:rPr>
          <w:rFonts w:hint="eastAsia"/>
          <w:color w:val="666666"/>
          <w:position w:val="1"/>
          <w:sz w:val="13"/>
          <w:lang w:eastAsia="zh-CN"/>
        </w:rPr>
        <w:t>保留整数</w:t>
      </w:r>
    </w:p>
    <w:tbl>
      <w:tblPr>
        <w:tblStyle w:val="TableNormal"/>
        <w:tblW w:w="0" w:type="auto"/>
        <w:tblInd w:w="110" w:type="dxa"/>
        <w:tblBorders>
          <w:top w:val="single" w:sz="4" w:space="0" w:color="E2E2E2"/>
          <w:left w:val="single" w:sz="4" w:space="0" w:color="E2E2E2"/>
          <w:bottom w:val="single" w:sz="4" w:space="0" w:color="E2E2E2"/>
          <w:right w:val="single" w:sz="4" w:space="0" w:color="E2E2E2"/>
          <w:insideH w:val="single" w:sz="4" w:space="0" w:color="E2E2E2"/>
          <w:insideV w:val="single" w:sz="4" w:space="0" w:color="E2E2E2"/>
        </w:tblBorders>
        <w:tblLayout w:type="fixed"/>
        <w:tblLook w:val="01E0" w:firstRow="1" w:lastRow="1" w:firstColumn="1" w:lastColumn="1" w:noHBand="0" w:noVBand="0"/>
      </w:tblPr>
      <w:tblGrid>
        <w:gridCol w:w="1862"/>
        <w:gridCol w:w="912"/>
        <w:gridCol w:w="912"/>
        <w:gridCol w:w="912"/>
        <w:gridCol w:w="912"/>
        <w:gridCol w:w="912"/>
        <w:gridCol w:w="912"/>
        <w:gridCol w:w="912"/>
        <w:gridCol w:w="912"/>
        <w:gridCol w:w="912"/>
        <w:gridCol w:w="912"/>
      </w:tblGrid>
      <w:tr w:rsidR="00EF1CFE">
        <w:trPr>
          <w:trHeight w:val="330"/>
        </w:trPr>
        <w:tc>
          <w:tcPr>
            <w:tcW w:w="1862" w:type="dxa"/>
            <w:tcBorders>
              <w:bottom w:val="nil"/>
              <w:right w:val="single" w:sz="4" w:space="0" w:color="FFFFFF"/>
            </w:tcBorders>
            <w:shd w:val="clear" w:color="auto" w:fill="E9E9E9"/>
          </w:tcPr>
          <w:p w:rsidR="00EF1CFE" w:rsidRDefault="00EF1CFE">
            <w:pPr>
              <w:pStyle w:val="TableParagraph"/>
              <w:rPr>
                <w:rFonts w:ascii="Times New Roman"/>
                <w:sz w:val="12"/>
                <w:lang w:eastAsia="zh-CN"/>
              </w:rPr>
            </w:pPr>
          </w:p>
        </w:tc>
        <w:tc>
          <w:tcPr>
            <w:tcW w:w="912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E9E9E9"/>
          </w:tcPr>
          <w:p w:rsidR="00EF1CFE" w:rsidRDefault="00A839A6">
            <w:pPr>
              <w:pStyle w:val="TableParagraph"/>
              <w:spacing w:before="38"/>
              <w:ind w:left="535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2016</w:t>
            </w:r>
          </w:p>
        </w:tc>
        <w:tc>
          <w:tcPr>
            <w:tcW w:w="912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E9E9E9"/>
          </w:tcPr>
          <w:p w:rsidR="00EF1CFE" w:rsidRDefault="00A839A6">
            <w:pPr>
              <w:pStyle w:val="TableParagraph"/>
              <w:spacing w:before="38"/>
              <w:ind w:left="535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2015</w:t>
            </w:r>
          </w:p>
        </w:tc>
        <w:tc>
          <w:tcPr>
            <w:tcW w:w="912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E9E9E9"/>
          </w:tcPr>
          <w:p w:rsidR="00EF1CFE" w:rsidRDefault="00A839A6">
            <w:pPr>
              <w:pStyle w:val="TableParagraph"/>
              <w:spacing w:before="38"/>
              <w:ind w:left="536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2014</w:t>
            </w:r>
          </w:p>
        </w:tc>
        <w:tc>
          <w:tcPr>
            <w:tcW w:w="912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E9E9E9"/>
          </w:tcPr>
          <w:p w:rsidR="00EF1CFE" w:rsidRDefault="00A839A6">
            <w:pPr>
              <w:pStyle w:val="TableParagraph"/>
              <w:spacing w:before="38"/>
              <w:ind w:left="536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2013</w:t>
            </w:r>
          </w:p>
        </w:tc>
        <w:tc>
          <w:tcPr>
            <w:tcW w:w="912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E9E9E9"/>
          </w:tcPr>
          <w:p w:rsidR="00EF1CFE" w:rsidRDefault="00A839A6">
            <w:pPr>
              <w:pStyle w:val="TableParagraph"/>
              <w:spacing w:before="38"/>
              <w:ind w:left="537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2012</w:t>
            </w:r>
          </w:p>
        </w:tc>
        <w:tc>
          <w:tcPr>
            <w:tcW w:w="912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E9E9E9"/>
          </w:tcPr>
          <w:p w:rsidR="00EF1CFE" w:rsidRDefault="00A839A6">
            <w:pPr>
              <w:pStyle w:val="TableParagraph"/>
              <w:spacing w:before="38"/>
              <w:ind w:left="537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2011</w:t>
            </w:r>
          </w:p>
        </w:tc>
        <w:tc>
          <w:tcPr>
            <w:tcW w:w="912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E9E9E9"/>
          </w:tcPr>
          <w:p w:rsidR="00EF1CFE" w:rsidRDefault="00A839A6">
            <w:pPr>
              <w:pStyle w:val="TableParagraph"/>
              <w:spacing w:before="38"/>
              <w:ind w:left="538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2010</w:t>
            </w:r>
          </w:p>
        </w:tc>
        <w:tc>
          <w:tcPr>
            <w:tcW w:w="912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E9E9E9"/>
          </w:tcPr>
          <w:p w:rsidR="00EF1CFE" w:rsidRDefault="00A839A6">
            <w:pPr>
              <w:pStyle w:val="TableParagraph"/>
              <w:spacing w:before="38"/>
              <w:ind w:left="538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2009</w:t>
            </w:r>
          </w:p>
        </w:tc>
        <w:tc>
          <w:tcPr>
            <w:tcW w:w="912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E9E9E9"/>
          </w:tcPr>
          <w:p w:rsidR="00EF1CFE" w:rsidRDefault="00A839A6">
            <w:pPr>
              <w:pStyle w:val="TableParagraph"/>
              <w:spacing w:before="38"/>
              <w:ind w:left="539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2008</w:t>
            </w:r>
          </w:p>
        </w:tc>
        <w:tc>
          <w:tcPr>
            <w:tcW w:w="912" w:type="dxa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E9E9E9"/>
          </w:tcPr>
          <w:p w:rsidR="00EF1CFE" w:rsidRDefault="00A839A6">
            <w:pPr>
              <w:pStyle w:val="TableParagraph"/>
              <w:spacing w:before="38"/>
              <w:ind w:left="540"/>
              <w:rPr>
                <w:b/>
                <w:sz w:val="13"/>
              </w:rPr>
            </w:pPr>
            <w:r>
              <w:rPr>
                <w:b/>
                <w:color w:val="3F3F3F"/>
                <w:sz w:val="13"/>
              </w:rPr>
              <w:t>2007</w:t>
            </w:r>
          </w:p>
        </w:tc>
      </w:tr>
      <w:tr w:rsidR="00EF1CFE">
        <w:trPr>
          <w:trHeight w:val="330"/>
        </w:trPr>
        <w:tc>
          <w:tcPr>
            <w:tcW w:w="1862" w:type="dxa"/>
            <w:tcBorders>
              <w:top w:val="nil"/>
              <w:bottom w:val="single" w:sz="4" w:space="0" w:color="EAEAEA"/>
              <w:right w:val="single" w:sz="4" w:space="0" w:color="EAEAEA"/>
            </w:tcBorders>
          </w:tcPr>
          <w:p w:rsidR="00EF1CFE" w:rsidRDefault="00A839A6">
            <w:pPr>
              <w:pStyle w:val="TableParagraph"/>
              <w:spacing w:before="43"/>
              <w:ind w:left="39" w:right="83"/>
              <w:jc w:val="center"/>
              <w:rPr>
                <w:b/>
                <w:sz w:val="13"/>
                <w:lang w:eastAsia="zh-CN"/>
              </w:rPr>
            </w:pPr>
            <w:r>
              <w:rPr>
                <w:b/>
                <w:color w:val="3F3F3F"/>
                <w:sz w:val="13"/>
                <w:lang w:eastAsia="zh-CN"/>
              </w:rPr>
              <w:t>经营活动产生的现金流量净额</w:t>
            </w:r>
          </w:p>
        </w:tc>
        <w:tc>
          <w:tcPr>
            <w:tcW w:w="912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  <w:lang w:eastAsia="zh-CN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  <w:lang w:eastAsia="zh-CN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  <w:lang w:eastAsia="zh-CN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  <w:lang w:eastAsia="zh-CN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  <w:lang w:eastAsia="zh-CN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  <w:lang w:eastAsia="zh-CN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  <w:lang w:eastAsia="zh-CN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  <w:lang w:eastAsia="zh-CN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  <w:lang w:eastAsia="zh-CN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EAEAEA"/>
              <w:bottom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  <w:lang w:eastAsia="zh-CN"/>
              </w:rPr>
            </w:pPr>
          </w:p>
        </w:tc>
      </w:tr>
      <w:tr w:rsidR="00EF1CFE">
        <w:trPr>
          <w:trHeight w:val="325"/>
        </w:trPr>
        <w:tc>
          <w:tcPr>
            <w:tcW w:w="1862" w:type="dxa"/>
            <w:tcBorders>
              <w:top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A839A6">
            <w:pPr>
              <w:pStyle w:val="TableParagraph"/>
              <w:spacing w:before="38"/>
              <w:ind w:left="39" w:right="83"/>
              <w:jc w:val="center"/>
              <w:rPr>
                <w:b/>
                <w:sz w:val="13"/>
                <w:lang w:eastAsia="zh-CN"/>
              </w:rPr>
            </w:pPr>
            <w:r>
              <w:rPr>
                <w:b/>
                <w:color w:val="3F3F3F"/>
                <w:sz w:val="13"/>
                <w:lang w:eastAsia="zh-CN"/>
              </w:rPr>
              <w:t>投资活动产生的现金流量净额</w:t>
            </w: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  <w:lang w:eastAsia="zh-CN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  <w:lang w:eastAsia="zh-CN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  <w:lang w:eastAsia="zh-CN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  <w:lang w:eastAsia="zh-CN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  <w:lang w:eastAsia="zh-CN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  <w:lang w:eastAsia="zh-CN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  <w:lang w:eastAsia="zh-CN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  <w:lang w:eastAsia="zh-CN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  <w:lang w:eastAsia="zh-CN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</w:tcBorders>
            <w:shd w:val="clear" w:color="auto" w:fill="FAFAFA"/>
          </w:tcPr>
          <w:p w:rsidR="00EF1CFE" w:rsidRDefault="00EF1CFE">
            <w:pPr>
              <w:pStyle w:val="TableParagraph"/>
              <w:rPr>
                <w:rFonts w:ascii="Times New Roman"/>
                <w:sz w:val="12"/>
                <w:lang w:eastAsia="zh-CN"/>
              </w:rPr>
            </w:pPr>
          </w:p>
        </w:tc>
      </w:tr>
      <w:tr w:rsidR="00EF1CFE">
        <w:trPr>
          <w:trHeight w:val="325"/>
        </w:trPr>
        <w:tc>
          <w:tcPr>
            <w:tcW w:w="1862" w:type="dxa"/>
            <w:tcBorders>
              <w:top w:val="single" w:sz="4" w:space="0" w:color="EAEAEA"/>
              <w:right w:val="single" w:sz="4" w:space="0" w:color="EAEAEA"/>
            </w:tcBorders>
          </w:tcPr>
          <w:p w:rsidR="00EF1CFE" w:rsidRDefault="00A839A6">
            <w:pPr>
              <w:pStyle w:val="TableParagraph"/>
              <w:spacing w:before="38"/>
              <w:ind w:left="39" w:right="83"/>
              <w:jc w:val="center"/>
              <w:rPr>
                <w:b/>
                <w:sz w:val="13"/>
                <w:lang w:eastAsia="zh-CN"/>
              </w:rPr>
            </w:pPr>
            <w:r>
              <w:rPr>
                <w:b/>
                <w:color w:val="3F3F3F"/>
                <w:sz w:val="13"/>
                <w:lang w:eastAsia="zh-CN"/>
              </w:rPr>
              <w:t>筹资活动产生的现金流量净额</w:t>
            </w: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  <w:lang w:eastAsia="zh-CN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  <w:lang w:eastAsia="zh-CN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  <w:lang w:eastAsia="zh-CN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  <w:lang w:eastAsia="zh-CN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  <w:lang w:eastAsia="zh-CN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  <w:lang w:eastAsia="zh-CN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  <w:lang w:eastAsia="zh-CN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  <w:lang w:eastAsia="zh-CN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  <w:righ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  <w:lang w:eastAsia="zh-CN"/>
              </w:rPr>
            </w:pPr>
          </w:p>
        </w:tc>
        <w:tc>
          <w:tcPr>
            <w:tcW w:w="912" w:type="dxa"/>
            <w:tcBorders>
              <w:top w:val="single" w:sz="4" w:space="0" w:color="EAEAEA"/>
              <w:left w:val="single" w:sz="4" w:space="0" w:color="EAEAEA"/>
            </w:tcBorders>
          </w:tcPr>
          <w:p w:rsidR="00EF1CFE" w:rsidRDefault="00EF1CFE">
            <w:pPr>
              <w:pStyle w:val="TableParagraph"/>
              <w:rPr>
                <w:rFonts w:ascii="Times New Roman"/>
                <w:sz w:val="12"/>
                <w:lang w:eastAsia="zh-CN"/>
              </w:rPr>
            </w:pPr>
          </w:p>
        </w:tc>
      </w:tr>
    </w:tbl>
    <w:p w:rsidR="00A839A6" w:rsidRDefault="00A839A6">
      <w:pPr>
        <w:rPr>
          <w:lang w:eastAsia="zh-CN"/>
        </w:rPr>
      </w:pPr>
    </w:p>
    <w:sectPr w:rsidR="00A839A6" w:rsidSect="00944128">
      <w:type w:val="continuous"/>
      <w:pgSz w:w="11920" w:h="31660"/>
      <w:pgMar w:top="220" w:right="320" w:bottom="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BF4" w:rsidRDefault="00405BF4" w:rsidP="007504C1">
      <w:r>
        <w:separator/>
      </w:r>
    </w:p>
  </w:endnote>
  <w:endnote w:type="continuationSeparator" w:id="0">
    <w:p w:rsidR="00405BF4" w:rsidRDefault="00405BF4" w:rsidP="00750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BF4" w:rsidRDefault="00405BF4" w:rsidP="007504C1">
      <w:r>
        <w:separator/>
      </w:r>
    </w:p>
  </w:footnote>
  <w:footnote w:type="continuationSeparator" w:id="0">
    <w:p w:rsidR="00405BF4" w:rsidRDefault="00405BF4" w:rsidP="00750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CFE"/>
    <w:rsid w:val="000A7A1D"/>
    <w:rsid w:val="000F4610"/>
    <w:rsid w:val="001052FD"/>
    <w:rsid w:val="00145AB9"/>
    <w:rsid w:val="001B65D0"/>
    <w:rsid w:val="00205E0E"/>
    <w:rsid w:val="003937A2"/>
    <w:rsid w:val="003A2C19"/>
    <w:rsid w:val="00405BF4"/>
    <w:rsid w:val="0041686D"/>
    <w:rsid w:val="004466E2"/>
    <w:rsid w:val="00502ACD"/>
    <w:rsid w:val="00665CF4"/>
    <w:rsid w:val="006B7F0C"/>
    <w:rsid w:val="007504C1"/>
    <w:rsid w:val="008D5F2B"/>
    <w:rsid w:val="00944128"/>
    <w:rsid w:val="00A839A6"/>
    <w:rsid w:val="00AA1FBE"/>
    <w:rsid w:val="00B11CCD"/>
    <w:rsid w:val="00B92691"/>
    <w:rsid w:val="00B95077"/>
    <w:rsid w:val="00BA13BB"/>
    <w:rsid w:val="00C266F8"/>
    <w:rsid w:val="00C50BE8"/>
    <w:rsid w:val="00C62E5A"/>
    <w:rsid w:val="00D3080F"/>
    <w:rsid w:val="00D47D25"/>
    <w:rsid w:val="00D903BE"/>
    <w:rsid w:val="00DF2A25"/>
    <w:rsid w:val="00E02D0C"/>
    <w:rsid w:val="00EF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4128"/>
    <w:rPr>
      <w:rFonts w:ascii="微软雅黑" w:eastAsia="微软雅黑" w:hAnsi="微软雅黑" w:cs="微软雅黑"/>
    </w:rPr>
  </w:style>
  <w:style w:type="paragraph" w:styleId="1">
    <w:name w:val="heading 1"/>
    <w:basedOn w:val="a"/>
    <w:uiPriority w:val="1"/>
    <w:qFormat/>
    <w:rsid w:val="00944128"/>
    <w:pPr>
      <w:ind w:left="111"/>
      <w:outlineLvl w:val="0"/>
    </w:pPr>
  </w:style>
  <w:style w:type="paragraph" w:styleId="2">
    <w:name w:val="heading 2"/>
    <w:basedOn w:val="a"/>
    <w:uiPriority w:val="1"/>
    <w:qFormat/>
    <w:rsid w:val="00944128"/>
    <w:pPr>
      <w:ind w:left="184"/>
      <w:outlineLvl w:val="1"/>
    </w:pPr>
    <w:rPr>
      <w:b/>
      <w:bCs/>
      <w:sz w:val="13"/>
      <w:szCs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41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44128"/>
    <w:rPr>
      <w:sz w:val="13"/>
      <w:szCs w:val="13"/>
    </w:rPr>
  </w:style>
  <w:style w:type="paragraph" w:styleId="a4">
    <w:name w:val="List Paragraph"/>
    <w:basedOn w:val="a"/>
    <w:uiPriority w:val="1"/>
    <w:qFormat/>
    <w:rsid w:val="00944128"/>
  </w:style>
  <w:style w:type="paragraph" w:customStyle="1" w:styleId="TableParagraph">
    <w:name w:val="Table Paragraph"/>
    <w:basedOn w:val="a"/>
    <w:uiPriority w:val="1"/>
    <w:qFormat/>
    <w:rsid w:val="00944128"/>
  </w:style>
  <w:style w:type="paragraph" w:styleId="a5">
    <w:name w:val="Balloon Text"/>
    <w:basedOn w:val="a"/>
    <w:link w:val="Char"/>
    <w:uiPriority w:val="99"/>
    <w:semiHidden/>
    <w:unhideWhenUsed/>
    <w:rsid w:val="007504C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504C1"/>
    <w:rPr>
      <w:rFonts w:ascii="微软雅黑" w:eastAsia="微软雅黑" w:hAnsi="微软雅黑" w:cs="微软雅黑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7504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7504C1"/>
    <w:rPr>
      <w:rFonts w:ascii="微软雅黑" w:eastAsia="微软雅黑" w:hAnsi="微软雅黑" w:cs="微软雅黑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7504C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7504C1"/>
    <w:rPr>
      <w:rFonts w:ascii="微软雅黑" w:eastAsia="微软雅黑" w:hAnsi="微软雅黑" w:cs="微软雅黑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4128"/>
    <w:rPr>
      <w:rFonts w:ascii="微软雅黑" w:eastAsia="微软雅黑" w:hAnsi="微软雅黑" w:cs="微软雅黑"/>
    </w:rPr>
  </w:style>
  <w:style w:type="paragraph" w:styleId="1">
    <w:name w:val="heading 1"/>
    <w:basedOn w:val="a"/>
    <w:uiPriority w:val="1"/>
    <w:qFormat/>
    <w:rsid w:val="00944128"/>
    <w:pPr>
      <w:ind w:left="111"/>
      <w:outlineLvl w:val="0"/>
    </w:pPr>
  </w:style>
  <w:style w:type="paragraph" w:styleId="2">
    <w:name w:val="heading 2"/>
    <w:basedOn w:val="a"/>
    <w:uiPriority w:val="1"/>
    <w:qFormat/>
    <w:rsid w:val="00944128"/>
    <w:pPr>
      <w:ind w:left="184"/>
      <w:outlineLvl w:val="1"/>
    </w:pPr>
    <w:rPr>
      <w:b/>
      <w:bCs/>
      <w:sz w:val="13"/>
      <w:szCs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41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44128"/>
    <w:rPr>
      <w:sz w:val="13"/>
      <w:szCs w:val="13"/>
    </w:rPr>
  </w:style>
  <w:style w:type="paragraph" w:styleId="a4">
    <w:name w:val="List Paragraph"/>
    <w:basedOn w:val="a"/>
    <w:uiPriority w:val="1"/>
    <w:qFormat/>
    <w:rsid w:val="00944128"/>
  </w:style>
  <w:style w:type="paragraph" w:customStyle="1" w:styleId="TableParagraph">
    <w:name w:val="Table Paragraph"/>
    <w:basedOn w:val="a"/>
    <w:uiPriority w:val="1"/>
    <w:qFormat/>
    <w:rsid w:val="00944128"/>
  </w:style>
  <w:style w:type="paragraph" w:styleId="a5">
    <w:name w:val="Balloon Text"/>
    <w:basedOn w:val="a"/>
    <w:link w:val="Char"/>
    <w:uiPriority w:val="99"/>
    <w:semiHidden/>
    <w:unhideWhenUsed/>
    <w:rsid w:val="007504C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504C1"/>
    <w:rPr>
      <w:rFonts w:ascii="微软雅黑" w:eastAsia="微软雅黑" w:hAnsi="微软雅黑" w:cs="微软雅黑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7504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7504C1"/>
    <w:rPr>
      <w:rFonts w:ascii="微软雅黑" w:eastAsia="微软雅黑" w:hAnsi="微软雅黑" w:cs="微软雅黑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7504C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7504C1"/>
    <w:rPr>
      <w:rFonts w:ascii="微软雅黑" w:eastAsia="微软雅黑" w:hAnsi="微软雅黑" w:cs="微软雅黑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77BE70400348A4D8EEC7D959D14FCE9" ma:contentTypeVersion="0" ma:contentTypeDescription="新建文档。" ma:contentTypeScope="" ma:versionID="c2d6fc419c2b1c800d14a129d15d07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adfd09ad98667f9c194c646e975416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288447-F519-4D17-B3F1-4385BEDEEE7C}"/>
</file>

<file path=customXml/itemProps2.xml><?xml version="1.0" encoding="utf-8"?>
<ds:datastoreItem xmlns:ds="http://schemas.openxmlformats.org/officeDocument/2006/customXml" ds:itemID="{7257D5E3-B5EA-46ED-944C-D4F534D75654}"/>
</file>

<file path=customXml/itemProps3.xml><?xml version="1.0" encoding="utf-8"?>
<ds:datastoreItem xmlns:ds="http://schemas.openxmlformats.org/officeDocument/2006/customXml" ds:itemID="{9C81EF36-522E-484C-8440-1C8A3F589BC4}"/>
</file>

<file path=docProps/app.xml><?xml version="1.0" encoding="utf-8"?>
<Properties xmlns="http://schemas.openxmlformats.org/officeDocument/2006/extended-properties" xmlns:vt="http://schemas.openxmlformats.org/officeDocument/2006/docPropsVTypes">
  <Template>38E62A04.dotm</Template>
  <TotalTime>0</TotalTime>
  <Pages>1</Pages>
  <Words>234</Words>
  <Characters>1336</Characters>
  <Application>Microsoft Office Word</Application>
  <DocSecurity>0</DocSecurity>
  <Lines>11</Lines>
  <Paragraphs>3</Paragraphs>
  <ScaleCrop>false</ScaleCrop>
  <Company>Microsoft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王芳(fwang)</dc:creator>
  <cp:lastModifiedBy>王芳[fwang]</cp:lastModifiedBy>
  <cp:revision>1</cp:revision>
  <dcterms:created xsi:type="dcterms:W3CDTF">2017-11-28T08:29:00Z</dcterms:created>
  <dcterms:modified xsi:type="dcterms:W3CDTF">2017-11-28T08:29:00Z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2017-11-16T00:00:00Z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2017-11-16T00:00:00Z</vt:filetime>
  </property>
  <property fmtid="{D5CDD505-2E9C-101B-9397-08002B2CF9AE}" pid="5" name="ContentTypeId">
    <vt:lpwstr>0x010100277BE70400348A4D8EEC7D959D14FCE9</vt:lpwstr>
  </property>
</Properties>
</file>