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5B" w:rsidRPr="00250BDA" w:rsidRDefault="00250BDA">
      <w:pPr>
        <w:spacing w:before="22"/>
        <w:ind w:left="125"/>
        <w:rPr>
          <w:rFonts w:ascii="微软雅黑" w:eastAsiaTheme="minorEastAsia"/>
          <w:b/>
          <w:lang w:eastAsia="zh-CN"/>
        </w:rPr>
      </w:pPr>
      <w:r>
        <w:rPr>
          <w:rFonts w:ascii="微软雅黑" w:eastAsiaTheme="minorEastAsia" w:hint="eastAsia"/>
          <w:b/>
          <w:color w:val="2A79C3"/>
          <w:lang w:eastAsia="zh-CN"/>
        </w:rPr>
        <w:t>&lt;</w:t>
      </w:r>
      <w:r w:rsidR="0019765B">
        <w:rPr>
          <w:rFonts w:ascii="微软雅黑" w:eastAsia="微软雅黑" w:hint="eastAsia"/>
          <w:b/>
          <w:color w:val="2A79C3"/>
        </w:rPr>
        <w:t>公司英文全称</w:t>
      </w:r>
      <w:r>
        <w:rPr>
          <w:rFonts w:ascii="微软雅黑" w:eastAsiaTheme="minorEastAsia" w:hint="eastAsia"/>
          <w:b/>
          <w:color w:val="2A79C3"/>
          <w:lang w:eastAsia="zh-CN"/>
        </w:rPr>
        <w:t>&gt;</w:t>
      </w:r>
    </w:p>
    <w:p w:rsidR="00FD335B" w:rsidRDefault="0019765B">
      <w:pPr>
        <w:pStyle w:val="a3"/>
        <w:tabs>
          <w:tab w:val="left" w:pos="864"/>
        </w:tabs>
        <w:spacing w:before="16"/>
        <w:ind w:left="125"/>
      </w:pPr>
      <w:r>
        <w:rPr>
          <w:color w:val="3F3F3F"/>
        </w:rPr>
        <w:t>Code:</w:t>
      </w:r>
      <w:r w:rsidR="00250BDA">
        <w:rPr>
          <w:rFonts w:eastAsiaTheme="minorEastAsia" w:hint="eastAsia"/>
          <w:color w:val="3F3F3F"/>
          <w:lang w:eastAsia="zh-CN"/>
        </w:rPr>
        <w:t xml:space="preserve">    </w:t>
      </w:r>
      <w:r>
        <w:rPr>
          <w:color w:val="3F3F3F"/>
        </w:rPr>
        <w:tab/>
      </w:r>
      <w:r>
        <w:rPr>
          <w:b w:val="0"/>
          <w:color w:val="3F3F3F"/>
        </w:rPr>
        <w:t>;</w:t>
      </w:r>
      <w:r>
        <w:rPr>
          <w:color w:val="3F3F3F"/>
        </w:rPr>
        <w:t>ISIN:</w:t>
      </w:r>
    </w:p>
    <w:p w:rsidR="00FD335B" w:rsidRDefault="00FD335B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65"/>
        <w:gridCol w:w="991"/>
        <w:gridCol w:w="2220"/>
      </w:tblGrid>
      <w:tr w:rsidR="00FD335B">
        <w:trPr>
          <w:trHeight w:val="325"/>
        </w:trPr>
        <w:tc>
          <w:tcPr>
            <w:tcW w:w="1310" w:type="dxa"/>
            <w:tcBorders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80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Founded</w:t>
            </w:r>
          </w:p>
        </w:tc>
        <w:tc>
          <w:tcPr>
            <w:tcW w:w="2465" w:type="dxa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80"/>
              <w:ind w:left="5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Email</w:t>
            </w:r>
          </w:p>
        </w:tc>
        <w:tc>
          <w:tcPr>
            <w:tcW w:w="2220" w:type="dxa"/>
            <w:tcBorders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10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80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Listing</w:t>
            </w:r>
          </w:p>
        </w:tc>
        <w:tc>
          <w:tcPr>
            <w:tcW w:w="24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80"/>
              <w:ind w:left="5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Telephone</w:t>
            </w:r>
          </w:p>
        </w:tc>
        <w:tc>
          <w:tcPr>
            <w:tcW w:w="22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10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80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Website</w:t>
            </w:r>
          </w:p>
        </w:tc>
        <w:tc>
          <w:tcPr>
            <w:tcW w:w="24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80"/>
              <w:ind w:left="5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Fax</w:t>
            </w:r>
          </w:p>
        </w:tc>
        <w:tc>
          <w:tcPr>
            <w:tcW w:w="222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10" w:type="dxa"/>
            <w:tcBorders>
              <w:top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80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Domicile</w:t>
            </w:r>
          </w:p>
        </w:tc>
        <w:tc>
          <w:tcPr>
            <w:tcW w:w="2465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80"/>
              <w:ind w:left="5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Office</w:t>
            </w:r>
          </w:p>
        </w:tc>
        <w:tc>
          <w:tcPr>
            <w:tcW w:w="2220" w:type="dxa"/>
            <w:tcBorders>
              <w:top w:val="single" w:sz="4" w:space="0" w:color="EAEAEA"/>
              <w:lef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D335B" w:rsidRDefault="00FD335B">
      <w:pPr>
        <w:pStyle w:val="a3"/>
        <w:spacing w:before="1"/>
        <w:rPr>
          <w:sz w:val="15"/>
        </w:rPr>
      </w:pPr>
    </w:p>
    <w:p w:rsidR="00FD335B" w:rsidRDefault="0019765B">
      <w:pPr>
        <w:ind w:left="131"/>
        <w:rPr>
          <w:rFonts w:ascii="微软雅黑"/>
          <w:sz w:val="13"/>
        </w:rPr>
      </w:pPr>
      <w:r>
        <w:rPr>
          <w:rFonts w:ascii="微软雅黑"/>
          <w:color w:val="3F3F3F"/>
          <w:position w:val="-2"/>
        </w:rPr>
        <w:t xml:space="preserve">Business Summary </w:t>
      </w:r>
      <w:r>
        <w:rPr>
          <w:rFonts w:ascii="微软雅黑"/>
          <w:color w:val="999999"/>
          <w:sz w:val="13"/>
        </w:rPr>
        <w:t>(Ended:mm/dd/yy)</w:t>
      </w:r>
    </w:p>
    <w:p w:rsidR="00FD335B" w:rsidRDefault="0019765B">
      <w:pPr>
        <w:spacing w:line="23" w:lineRule="exact"/>
        <w:ind w:left="131" w:right="-22"/>
        <w:rPr>
          <w:rFonts w:ascii="微软雅黑"/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854DFE">
        <w:rPr>
          <w:rFonts w:ascii="微软雅黑"/>
          <w:noProof/>
          <w:spacing w:val="5"/>
          <w:sz w:val="2"/>
          <w:lang w:eastAsia="zh-CN"/>
        </w:rPr>
        <mc:AlternateContent>
          <mc:Choice Requires="wpg">
            <w:drawing>
              <wp:inline distT="0" distB="0" distL="0" distR="0">
                <wp:extent cx="4444365" cy="14605"/>
                <wp:effectExtent l="9525" t="9525" r="13335" b="444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4365" cy="14605"/>
                          <a:chOff x="0" y="0"/>
                          <a:chExt cx="6999" cy="23"/>
                        </a:xfrm>
                      </wpg:grpSpPr>
                      <wps:wsp>
                        <wps:cNvPr id="53" name="Line 56"/>
                        <wps:cNvCnPr/>
                        <wps:spPr bwMode="auto">
                          <a:xfrm>
                            <a:off x="16" y="5"/>
                            <a:ext cx="6981" cy="0"/>
                          </a:xfrm>
                          <a:prstGeom prst="line">
                            <a:avLst/>
                          </a:prstGeom>
                          <a:noFill/>
                          <a:ln w="4241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15" y="5"/>
                            <a:ext cx="6983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4"/>
                        <wps:cNvCnPr/>
                        <wps:spPr bwMode="auto">
                          <a:xfrm>
                            <a:off x="1" y="13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10153">
                            <a:solidFill>
                              <a:srgbClr val="2A7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3"/>
                        <wps:cNvCnPr/>
                        <wps:spPr bwMode="auto">
                          <a:xfrm>
                            <a:off x="0" y="13"/>
                            <a:ext cx="2045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349.95pt;height:1.15pt;mso-position-horizontal-relative:char;mso-position-vertical-relative:line" coordsize="6999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">
                <v:line id="Line 56" o:spid="_x0000_s1027" style="position:absolute;visibility:visible;mso-wrap-style:square" from="16,5" to="699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RwMMUAAADbAAAADwAAAGRycy9kb3ducmV2LnhtbESPQWvCQBSE74L/YXlCL9JsVCwlzUZE&#10;CFgKBdPSprdH9jUJZt+G7Fbjv+8KgsdhZr5h0s1oOnGiwbWWFSyiGARxZXXLtYLPj/zxGYTzyBo7&#10;y6TgQg422XSSYqLtmQ90KnwtAoRdggoa7/tESlc1ZNBFticO3q8dDPogh1rqAc8Bbjq5jOMnabDl&#10;sNBgT7uGqmPxZxTMy1d0ebHNv1wZj2+7nsv3n2+lHmbj9gWEp9Hfw7f2XitYr+D6JfwA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RwMMUAAADbAAAADwAAAAAAAAAA&#10;AAAAAAChAgAAZHJzL2Rvd25yZXYueG1sUEsFBgAAAAAEAAQA+QAAAJMDAAAAAA==&#10;" strokecolor="#e2e2e2" strokeweight=".1178mm"/>
                <v:line id="Line 55" o:spid="_x0000_s1028" style="position:absolute;visibility:visible;mso-wrap-style:square" from="15,5" to="69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1fNMIAAADbAAAADwAAAGRycy9kb3ducmV2LnhtbESP0WrCQBRE3wv+w3IFX4pulFRt6ipa&#10;CPhazQdcstdsMHs3ZNck/ftuQfBxmJkzzO4w2kb01PnasYLlIgFBXDpdc6WguObzLQgfkDU2jknB&#10;L3k47CdvO8y0G/iH+kuoRISwz1CBCaHNpPSlIYt+4Vri6N1cZzFE2VVSdzhEuG3kKknW0mLNccFg&#10;S9+GyvvlYRWcq/vWbJL3TVF6mRandS4/Q6PUbDoev0AEGsMr/GyftYKPFP6/xB8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1fNMIAAADbAAAADwAAAAAAAAAAAAAA&#10;AAChAgAAZHJzL2Rvd25yZXYueG1sUEsFBgAAAAAEAAQA+QAAAJADAAAAAA==&#10;" strokecolor="#e2e2e2" strokeweight=".16425mm"/>
                <v:line id="Line 54" o:spid="_x0000_s1029" style="position:absolute;visibility:visible;mso-wrap-style:square" from="1,13" to="2043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4T3MMAAADbAAAADwAAAGRycy9kb3ducmV2LnhtbESPQWsCMRSE74X+h/AKvdXEwkpZjSJW&#10;pexJXfH82Dx3FzcvSxJ1++8bQehxmJlvmNlisJ24kQ+tYw3jkQJBXDnTcq3hWG4+vkCEiGywc0wa&#10;finAYv76MsPcuDvv6XaItUgQDjlqaGLscylD1ZDFMHI9cfLOzluMSfpaGo/3BLed/FRqIi22nBYa&#10;7GnVUHU5XK2G9bo47cpt4VVWHnF1Kfbqezto/f42LKcgIg3xP/xs/xgNWQaPL+kH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OE9zDAAAA2wAAAA8AAAAAAAAAAAAA&#10;AAAAoQIAAGRycy9kb3ducmV2LnhtbFBLBQYAAAAABAAEAPkAAACRAwAAAAA=&#10;" strokecolor="#2a79c3" strokeweight=".28203mm"/>
                <v:line id="Line 53" o:spid="_x0000_s1030" style="position:absolute;visibility:visible;mso-wrap-style:square" from="0,13" to="2045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0T2MUAAADbAAAADwAAAGRycy9kb3ducmV2LnhtbESPQWvCQBSE7wX/w/IEb3VjQSupq4hQ&#10;tBUUbVPw9sw+k2D2bciuSfz3bqHQ4zAz3zCzRWdK0VDtCssKRsMIBHFqdcGZgu+v9+cpCOeRNZaW&#10;ScGdHCzmvacZxtq2fKDm6DMRIOxiVJB7X8VSujQng25oK+LgXWxt0AdZZ1LX2Aa4KeVLFE2kwYLD&#10;Qo4VrXJKr8ebUfAz2jfL9rz+sKdkezHmc/eaJDelBv1u+QbCU+f/w3/tjVYwnsDvl/AD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0T2MUAAADbAAAADwAAAAAAAAAA&#10;AAAAAAChAgAAZHJzL2Rvd25yZXYueG1sUEsFBgAAAAAEAAQA+QAAAJMDAAAAAA==&#10;" strokeweight=".3285mm"/>
                <w10:anchorlock/>
              </v:group>
            </w:pict>
          </mc:Fallback>
        </mc:AlternateContent>
      </w:r>
    </w:p>
    <w:p w:rsidR="00FD335B" w:rsidRDefault="0019765B">
      <w:pPr>
        <w:spacing w:before="35"/>
        <w:ind w:left="133"/>
        <w:rPr>
          <w:rFonts w:ascii="微软雅黑" w:eastAsia="微软雅黑" w:hAnsi="微软雅黑"/>
          <w:sz w:val="13"/>
          <w:lang w:eastAsia="zh-CN"/>
        </w:rPr>
      </w:pPr>
      <w:r>
        <w:rPr>
          <w:rFonts w:ascii="微软雅黑" w:eastAsia="微软雅黑" w:hAnsi="微软雅黑" w:hint="eastAsia"/>
          <w:color w:val="666666"/>
          <w:sz w:val="13"/>
          <w:lang w:eastAsia="zh-CN"/>
        </w:rPr>
        <w:t>业务概况中文字数要求 :600—800字，英文翻译根据中文而定</w:t>
      </w:r>
      <w:r w:rsidR="00276A16">
        <w:rPr>
          <w:rFonts w:asciiTheme="minorEastAsia" w:eastAsiaTheme="minorEastAsia" w:hAnsiTheme="minorEastAsia" w:hint="eastAsia"/>
          <w:color w:val="666666"/>
          <w:sz w:val="13"/>
          <w:lang w:eastAsia="zh-CN"/>
        </w:rPr>
        <w:t>。</w:t>
      </w:r>
    </w:p>
    <w:p w:rsidR="00FD335B" w:rsidRDefault="00FD335B">
      <w:pPr>
        <w:pStyle w:val="a3"/>
        <w:rPr>
          <w:rFonts w:ascii="微软雅黑"/>
          <w:b w:val="0"/>
          <w:sz w:val="16"/>
          <w:lang w:eastAsia="zh-CN"/>
        </w:rPr>
      </w:pPr>
    </w:p>
    <w:p w:rsidR="00FD335B" w:rsidRDefault="00FD335B">
      <w:pPr>
        <w:pStyle w:val="a3"/>
        <w:rPr>
          <w:rFonts w:ascii="微软雅黑"/>
          <w:b w:val="0"/>
          <w:sz w:val="16"/>
          <w:lang w:eastAsia="zh-CN"/>
        </w:rPr>
      </w:pPr>
    </w:p>
    <w:p w:rsidR="00FD335B" w:rsidRDefault="00FD335B">
      <w:pPr>
        <w:pStyle w:val="a3"/>
        <w:rPr>
          <w:rFonts w:ascii="微软雅黑"/>
          <w:b w:val="0"/>
          <w:sz w:val="16"/>
          <w:lang w:eastAsia="zh-CN"/>
        </w:rPr>
      </w:pPr>
    </w:p>
    <w:p w:rsidR="00FD335B" w:rsidRDefault="00FD335B">
      <w:pPr>
        <w:pStyle w:val="a3"/>
        <w:rPr>
          <w:rFonts w:ascii="微软雅黑"/>
          <w:b w:val="0"/>
          <w:sz w:val="16"/>
          <w:lang w:eastAsia="zh-CN"/>
        </w:rPr>
      </w:pPr>
    </w:p>
    <w:p w:rsidR="00FD335B" w:rsidRDefault="00FD335B">
      <w:pPr>
        <w:pStyle w:val="a3"/>
        <w:rPr>
          <w:rFonts w:ascii="微软雅黑" w:eastAsiaTheme="minorEastAsia"/>
          <w:b w:val="0"/>
          <w:sz w:val="16"/>
          <w:lang w:eastAsia="zh-CN"/>
        </w:rPr>
      </w:pPr>
    </w:p>
    <w:p w:rsidR="00E16A7F" w:rsidRDefault="00E16A7F">
      <w:pPr>
        <w:pStyle w:val="a3"/>
        <w:rPr>
          <w:rFonts w:ascii="微软雅黑" w:eastAsiaTheme="minorEastAsia"/>
          <w:b w:val="0"/>
          <w:sz w:val="16"/>
          <w:lang w:eastAsia="zh-CN"/>
        </w:rPr>
      </w:pPr>
    </w:p>
    <w:p w:rsidR="00E16A7F" w:rsidRDefault="00E16A7F">
      <w:pPr>
        <w:pStyle w:val="a3"/>
        <w:rPr>
          <w:rFonts w:ascii="微软雅黑" w:eastAsiaTheme="minorEastAsia"/>
          <w:b w:val="0"/>
          <w:sz w:val="16"/>
          <w:lang w:eastAsia="zh-CN"/>
        </w:rPr>
      </w:pPr>
    </w:p>
    <w:p w:rsidR="00E16A7F" w:rsidRDefault="00E16A7F">
      <w:pPr>
        <w:pStyle w:val="a3"/>
        <w:rPr>
          <w:rFonts w:ascii="微软雅黑" w:eastAsiaTheme="minorEastAsia"/>
          <w:b w:val="0"/>
          <w:sz w:val="16"/>
          <w:lang w:eastAsia="zh-CN"/>
        </w:rPr>
      </w:pPr>
    </w:p>
    <w:p w:rsidR="00E16A7F" w:rsidRDefault="00E16A7F">
      <w:pPr>
        <w:pStyle w:val="a3"/>
        <w:rPr>
          <w:rFonts w:ascii="微软雅黑" w:eastAsiaTheme="minorEastAsia"/>
          <w:b w:val="0"/>
          <w:sz w:val="16"/>
          <w:lang w:eastAsia="zh-CN"/>
        </w:rPr>
      </w:pPr>
    </w:p>
    <w:p w:rsidR="00E16A7F" w:rsidRDefault="00E16A7F">
      <w:pPr>
        <w:pStyle w:val="a3"/>
        <w:rPr>
          <w:rFonts w:ascii="微软雅黑" w:eastAsiaTheme="minorEastAsia"/>
          <w:b w:val="0"/>
          <w:sz w:val="16"/>
          <w:lang w:eastAsia="zh-CN"/>
        </w:rPr>
      </w:pPr>
    </w:p>
    <w:p w:rsidR="00E16A7F" w:rsidRDefault="00E16A7F">
      <w:pPr>
        <w:pStyle w:val="a3"/>
        <w:rPr>
          <w:rFonts w:ascii="微软雅黑" w:eastAsiaTheme="minorEastAsia"/>
          <w:b w:val="0"/>
          <w:sz w:val="16"/>
          <w:lang w:eastAsia="zh-CN"/>
        </w:rPr>
      </w:pPr>
    </w:p>
    <w:p w:rsidR="00E16A7F" w:rsidRPr="00E16A7F" w:rsidRDefault="00E16A7F">
      <w:pPr>
        <w:pStyle w:val="a3"/>
        <w:rPr>
          <w:rFonts w:ascii="微软雅黑" w:eastAsiaTheme="minorEastAsia"/>
          <w:b w:val="0"/>
          <w:sz w:val="16"/>
          <w:lang w:eastAsia="zh-CN"/>
        </w:rPr>
      </w:pPr>
    </w:p>
    <w:p w:rsidR="00FD335B" w:rsidRDefault="00FD335B">
      <w:pPr>
        <w:pStyle w:val="a3"/>
        <w:rPr>
          <w:rFonts w:ascii="微软雅黑"/>
          <w:b w:val="0"/>
          <w:sz w:val="16"/>
          <w:lang w:eastAsia="zh-CN"/>
        </w:rPr>
      </w:pPr>
    </w:p>
    <w:p w:rsidR="00FD335B" w:rsidRDefault="00FD335B">
      <w:pPr>
        <w:pStyle w:val="a3"/>
        <w:rPr>
          <w:rFonts w:ascii="微软雅黑"/>
          <w:b w:val="0"/>
          <w:sz w:val="16"/>
          <w:lang w:eastAsia="zh-CN"/>
        </w:rPr>
      </w:pPr>
    </w:p>
    <w:p w:rsidR="00FD335B" w:rsidRDefault="00FD335B">
      <w:pPr>
        <w:pStyle w:val="a3"/>
        <w:rPr>
          <w:rFonts w:ascii="微软雅黑"/>
          <w:b w:val="0"/>
          <w:sz w:val="16"/>
          <w:lang w:eastAsia="zh-CN"/>
        </w:rPr>
      </w:pPr>
    </w:p>
    <w:p w:rsidR="00FD335B" w:rsidRDefault="00FD335B">
      <w:pPr>
        <w:pStyle w:val="a3"/>
        <w:rPr>
          <w:rFonts w:ascii="微软雅黑"/>
          <w:b w:val="0"/>
          <w:sz w:val="16"/>
          <w:lang w:eastAsia="zh-CN"/>
        </w:rPr>
      </w:pPr>
    </w:p>
    <w:p w:rsidR="00FD335B" w:rsidRDefault="00FD335B">
      <w:pPr>
        <w:pStyle w:val="a3"/>
        <w:spacing w:before="8"/>
        <w:rPr>
          <w:rFonts w:ascii="微软雅黑"/>
          <w:b w:val="0"/>
          <w:sz w:val="16"/>
          <w:lang w:eastAsia="zh-CN"/>
        </w:rPr>
      </w:pPr>
    </w:p>
    <w:p w:rsidR="00FD335B" w:rsidRDefault="0019765B">
      <w:pPr>
        <w:pStyle w:val="11"/>
      </w:pPr>
      <w:r>
        <w:rPr>
          <w:color w:val="3F3F3F"/>
        </w:rPr>
        <w:t>Price Performance</w:t>
      </w:r>
    </w:p>
    <w:p w:rsidR="00FD335B" w:rsidRDefault="0019765B">
      <w:pPr>
        <w:pStyle w:val="a3"/>
        <w:spacing w:line="20" w:lineRule="exact"/>
        <w:ind w:left="119" w:right="-10"/>
        <w:rPr>
          <w:rFonts w:ascii="微软雅黑"/>
          <w:b w:val="0"/>
          <w:sz w:val="2"/>
        </w:rPr>
      </w:pPr>
      <w:r>
        <w:rPr>
          <w:rFonts w:ascii="Times New Roman"/>
          <w:b w:val="0"/>
          <w:spacing w:val="6"/>
          <w:sz w:val="2"/>
        </w:rPr>
        <w:t xml:space="preserve"> </w:t>
      </w:r>
      <w:r w:rsidR="00854DFE">
        <w:rPr>
          <w:rFonts w:ascii="微软雅黑"/>
          <w:b w:val="0"/>
          <w:noProof/>
          <w:spacing w:val="6"/>
          <w:sz w:val="2"/>
          <w:lang w:eastAsia="zh-CN"/>
        </w:rPr>
        <mc:AlternateContent>
          <mc:Choice Requires="wpg">
            <w:drawing>
              <wp:inline distT="0" distB="0" distL="0" distR="0">
                <wp:extent cx="4448175" cy="12065"/>
                <wp:effectExtent l="9525" t="9525" r="9525" b="698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12065"/>
                          <a:chOff x="0" y="0"/>
                          <a:chExt cx="7005" cy="19"/>
                        </a:xfrm>
                      </wpg:grpSpPr>
                      <wps:wsp>
                        <wps:cNvPr id="48" name="Line 51"/>
                        <wps:cNvCnPr/>
                        <wps:spPr bwMode="auto">
                          <a:xfrm>
                            <a:off x="22" y="14"/>
                            <a:ext cx="6982" cy="0"/>
                          </a:xfrm>
                          <a:prstGeom prst="line">
                            <a:avLst/>
                          </a:prstGeom>
                          <a:noFill/>
                          <a:ln w="4241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21" y="14"/>
                            <a:ext cx="6984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/>
                        <wps:spPr bwMode="auto">
                          <a:xfrm>
                            <a:off x="1" y="9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10153">
                            <a:solidFill>
                              <a:srgbClr val="2A7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8"/>
                        <wps:cNvCnPr/>
                        <wps:spPr bwMode="auto">
                          <a:xfrm>
                            <a:off x="0" y="9"/>
                            <a:ext cx="2045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350.25pt;height:.95pt;mso-position-horizontal-relative:char;mso-position-vertical-relative:line" coordsize="700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">
                <v:line id="Line 51" o:spid="_x0000_s1027" style="position:absolute;visibility:visible;mso-wrap-style:square" from="22,14" to="700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l0nMIAAADbAAAADwAAAGRycy9kb3ducmV2LnhtbERPXWvCMBR9H/gfwhX2MjRVxpBqFCkU&#10;JoPBqmh9uzTXttjchCar3b9fHgZ7PJzvzW40nRio961lBYt5AoK4srrlWsHpmM9WIHxA1thZJgU/&#10;5GG3nTxtMNX2wV80FKEWMYR9igqaEFwqpa8aMujn1hFH7mZ7gyHCvpa6x0cMN51cJsmbNNhybGjQ&#10;UdZQdS++jYKX8oA+L/b52ZfJ+JE5Lj+vF6Wep+N+DSLQGP7Ff+53reA1jo1f4g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l0nMIAAADbAAAADwAAAAAAAAAAAAAA&#10;AAChAgAAZHJzL2Rvd25yZXYueG1sUEsFBgAAAAAEAAQA+QAAAJADAAAAAA==&#10;" strokecolor="#e2e2e2" strokeweight=".1178mm"/>
                <v:line id="Line 50" o:spid="_x0000_s1028" style="position:absolute;visibility:visible;mso-wrap-style:square" from="21,14" to="700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cRJ8YAAADbAAAADwAAAGRycy9kb3ducmV2LnhtbESPT2vCQBTE70K/w/IK3nRTsX9MsxFb&#10;EAoe1LTS6yP7TEKzb0N2o4mf3i0IHoeZ+Q2TLHtTixO1rrKs4GkagSDOra64UPDzvZ68gXAeWWNt&#10;mRQM5GCZPowSjLU9855OmS9EgLCLUUHpfRNL6fKSDLqpbYiDd7StQR9kW0jd4jnATS1nUfQiDVYc&#10;Fkps6LOk/C/rjILVtnu+1MPWz/puOOzmv6/Hy8dGqfFjv3oH4an39/Ct/aUVzBfw/yX8AJl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nESfGAAAA2wAAAA8AAAAAAAAA&#10;AAAAAAAAoQIAAGRycy9kb3ducmV2LnhtbFBLBQYAAAAABAAEAPkAAACUAwAAAAA=&#10;" strokeweight=".16425mm"/>
                <v:line id="Line 49" o:spid="_x0000_s1029" style="position:absolute;visibility:visible;mso-wrap-style:square" from="1,9" to="204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mwRL8AAADbAAAADwAAAGRycy9kb3ducmV2LnhtbERPy4rCMBTdC/5DuII7TRxwkI5RxBfS&#10;lVqZ9aW5tsXmpiQZrX8/WQzM8nDey3VvW/EkHxrHGmZTBYK4dKbhSsOtOEwWIEJENtg6Jg1vCrBe&#10;DQdLzIx78YWe11iJFMIhQw11jF0mZShrshimriNO3N15izFBX0nj8ZXCbSs/lPqUFhtODTV2tK2p&#10;fFx/rIb9Pv8+F8fcq3lxw+0jv6jdsdd6POo3XyAi9fFf/Oc+GQ3ztD59ST9Ar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mwRL8AAADbAAAADwAAAAAAAAAAAAAAAACh&#10;AgAAZHJzL2Rvd25yZXYueG1sUEsFBgAAAAAEAAQA+QAAAI0DAAAAAA==&#10;" strokecolor="#2a79c3" strokeweight=".28203mm"/>
                <v:line id="Line 48" o:spid="_x0000_s1030" style="position:absolute;visibility:visible;mso-wrap-style:square" from="0,9" to="204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SLrMYAAADbAAAADwAAAGRycy9kb3ducmV2LnhtbESPQWvCQBSE7wX/w/KE3uomglZSVxFB&#10;tBYqalPo7Zl9JsHs25Bdk/TfdwuFHoeZ+YaZL3tTiZYaV1pWEI8iEMSZ1SXnCj7Om6cZCOeRNVaW&#10;ScE3OVguBg9zTLTt+EjtyeciQNglqKDwvk6kdFlBBt3I1sTBu9rGoA+yyaVusAtwU8lxFE2lwZLD&#10;QoE1rQvKbqe7UfAZH9pVd9m+2q/07WrM/v05Te9KPQ771QsIT73/D/+1d1rBJIbfL+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Ui6zGAAAA2wAAAA8AAAAAAAAA&#10;AAAAAAAAoQIAAGRycy9kb3ducmV2LnhtbFBLBQYAAAAABAAEAPkAAACUAwAAAAA=&#10;" strokeweight=".3285mm"/>
                <w10:anchorlock/>
              </v:group>
            </w:pict>
          </mc:Fallback>
        </mc:AlternateContent>
      </w:r>
    </w:p>
    <w:p w:rsidR="00FD335B" w:rsidRDefault="00FD335B">
      <w:pPr>
        <w:pStyle w:val="a3"/>
        <w:spacing w:before="13"/>
        <w:rPr>
          <w:rFonts w:ascii="微软雅黑"/>
          <w:b w:val="0"/>
          <w:sz w:val="6"/>
        </w:rPr>
      </w:pPr>
    </w:p>
    <w:p w:rsidR="00FD335B" w:rsidRDefault="0019765B">
      <w:pPr>
        <w:pStyle w:val="a3"/>
        <w:ind w:left="142"/>
        <w:rPr>
          <w:rFonts w:ascii="微软雅黑"/>
          <w:b w:val="0"/>
          <w:sz w:val="20"/>
        </w:rPr>
      </w:pPr>
      <w:r>
        <w:rPr>
          <w:rFonts w:ascii="微软雅黑"/>
          <w:b w:val="0"/>
          <w:noProof/>
          <w:sz w:val="20"/>
          <w:lang w:eastAsia="zh-CN"/>
        </w:rPr>
        <w:drawing>
          <wp:inline distT="0" distB="0" distL="0" distR="0">
            <wp:extent cx="4427638" cy="25603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638" cy="256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35B" w:rsidRDefault="0019765B">
      <w:pPr>
        <w:spacing w:before="174"/>
        <w:ind w:left="131"/>
        <w:rPr>
          <w:rFonts w:ascii="微软雅黑"/>
          <w:sz w:val="13"/>
        </w:rPr>
      </w:pPr>
      <w:r>
        <w:rPr>
          <w:rFonts w:ascii="微软雅黑"/>
          <w:color w:val="3F3F3F"/>
          <w:position w:val="-2"/>
        </w:rPr>
        <w:t>Highlights</w:t>
      </w:r>
      <w:r>
        <w:rPr>
          <w:rFonts w:ascii="微软雅黑"/>
          <w:color w:val="999999"/>
          <w:sz w:val="13"/>
        </w:rPr>
        <w:t>(Ended:mm/dd/yy)</w:t>
      </w:r>
    </w:p>
    <w:p w:rsidR="00FD335B" w:rsidRDefault="0019765B">
      <w:pPr>
        <w:pStyle w:val="a3"/>
        <w:spacing w:line="20" w:lineRule="exact"/>
        <w:ind w:left="132" w:right="-22"/>
        <w:rPr>
          <w:rFonts w:ascii="微软雅黑"/>
          <w:b w:val="0"/>
          <w:sz w:val="2"/>
        </w:rPr>
      </w:pPr>
      <w:r>
        <w:rPr>
          <w:rFonts w:ascii="Times New Roman"/>
          <w:b w:val="0"/>
          <w:spacing w:val="6"/>
          <w:sz w:val="2"/>
        </w:rPr>
        <w:t xml:space="preserve"> </w:t>
      </w:r>
      <w:r w:rsidR="00854DFE">
        <w:rPr>
          <w:rFonts w:ascii="微软雅黑"/>
          <w:b w:val="0"/>
          <w:noProof/>
          <w:spacing w:val="6"/>
          <w:sz w:val="2"/>
          <w:lang w:eastAsia="zh-CN"/>
        </w:rPr>
        <mc:AlternateContent>
          <mc:Choice Requires="wpg">
            <w:drawing>
              <wp:inline distT="0" distB="0" distL="0" distR="0">
                <wp:extent cx="4444365" cy="12065"/>
                <wp:effectExtent l="9525" t="9525" r="13335" b="698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4365" cy="12065"/>
                          <a:chOff x="0" y="0"/>
                          <a:chExt cx="6999" cy="19"/>
                        </a:xfrm>
                      </wpg:grpSpPr>
                      <wps:wsp>
                        <wps:cNvPr id="43" name="Line 46"/>
                        <wps:cNvCnPr/>
                        <wps:spPr bwMode="auto">
                          <a:xfrm>
                            <a:off x="16" y="9"/>
                            <a:ext cx="6981" cy="0"/>
                          </a:xfrm>
                          <a:prstGeom prst="line">
                            <a:avLst/>
                          </a:prstGeom>
                          <a:noFill/>
                          <a:ln w="4234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15" y="9"/>
                            <a:ext cx="6983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/>
                        <wps:spPr bwMode="auto">
                          <a:xfrm>
                            <a:off x="1" y="9"/>
                            <a:ext cx="1117" cy="0"/>
                          </a:xfrm>
                          <a:prstGeom prst="line">
                            <a:avLst/>
                          </a:prstGeom>
                          <a:noFill/>
                          <a:ln w="10153">
                            <a:solidFill>
                              <a:srgbClr val="2A7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/>
                        <wps:spPr bwMode="auto">
                          <a:xfrm>
                            <a:off x="0" y="9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349.95pt;height:.95pt;mso-position-horizontal-relative:char;mso-position-vertical-relative:line" coordsize="69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">
                <v:line id="Line 46" o:spid="_x0000_s1027" style="position:absolute;visibility:visible;mso-wrap-style:square" from="16,9" to="6997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fKsIAAADbAAAADwAAAGRycy9kb3ducmV2LnhtbESPS4vCQBCE7wv+h6EFb+vEB6tER/EJ&#10;sjdfB29Npk2CmZ6QGWP01zsLCx6L+qqKms4bU4iaKpdbVtDrRiCIE6tzThWcjtvvMQjnkTUWlknB&#10;kxzMZ62vKcbaPnhP9cGnIpSwi1FB5n0ZS+mSjAy6ri2Jg3e1lUEfZJVKXeEjlJtC9qPoRxrMOSxk&#10;WNIqo+R2uBsFqwBd9PK+vtXrza88y9HLnUdKddrNYgLCU+M/8H96pxUMB/D3JfwAOX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mfKsIAAADbAAAADwAAAAAAAAAAAAAA&#10;AAChAgAAZHJzL2Rvd25yZXYueG1sUEsFBgAAAAAEAAQA+QAAAJADAAAAAA==&#10;" strokecolor="#e2e2e2" strokeweight=".1176mm"/>
                <v:line id="Line 45" o:spid="_x0000_s1028" style="position:absolute;visibility:visible;mso-wrap-style:square" from="15,9" to="699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a+ucUAAADbAAAADwAAAGRycy9kb3ducmV2LnhtbESPW2vCQBSE34X+h+UUfNNNJWpJ3Ygt&#10;FAQfvLX09ZA9udDs2ZDdaOKv7xYEH4eZ+YZZrXtTiwu1rrKs4GUagSDOrK64UPB1/py8gnAeWWNt&#10;mRQM5GCdPo1WmGh75SNdTr4QAcIuQQWl900ipctKMuimtiEOXm5bgz7ItpC6xWuAm1rOomghDVYc&#10;Fkps6KOk7PfUGQWbfTe/1cPez/pu+D7EP8v89r5Tavzcb95AeOr9I3xvb7WCOIb/L+EHyPQ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a+ucUAAADbAAAADwAAAAAAAAAA&#10;AAAAAAChAgAAZHJzL2Rvd25yZXYueG1sUEsFBgAAAAAEAAQA+QAAAJMDAAAAAA==&#10;" strokeweight=".16425mm"/>
                <v:line id="Line 44" o:spid="_x0000_s1029" style="position:absolute;visibility:visible;mso-wrap-style:square" from="1,9" to="111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eFAcMAAADbAAAADwAAAGRycy9kb3ducmV2LnhtbESPT2sCMRTE7wW/Q3iCt5pUtJStUYr/&#10;kD1VV3p+bF53FzcvSxJ1/fZGKPQ4zMxvmPmyt624kg+NYw1vYwWCuHSm4UrDqdi+foAIEdlg65g0&#10;3CnAcjF4mWNm3I0PdD3GSiQIhww11DF2mZShrMliGLuOOHm/zluMSfpKGo+3BLetnCj1Li02nBZq&#10;7GhVU3k+XqyGzSb/+S52uVez4oSrc35Q612v9WjYf32CiNTH//Bfe280TGfw/JJ+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XhQHDAAAA2wAAAA8AAAAAAAAAAAAA&#10;AAAAoQIAAGRycy9kb3ducmV2LnhtbFBLBQYAAAAABAAEAPkAAACRAwAAAAA=&#10;" strokecolor="#2a79c3" strokeweight=".28203mm"/>
                <v:line id="Line 43" o:spid="_x0000_s1030" style="position:absolute;visibility:visible;mso-wrap-style:square" from="0,9" to="112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SFBcUAAADbAAAADwAAAGRycy9kb3ducmV2LnhtbESPQWvCQBSE7wX/w/IEb3VjESupq4hQ&#10;tBUUbVPw9sw+k2D2bciuSfz3bqHQ4zAz3zCzRWdK0VDtCssKRsMIBHFqdcGZgu+v9+cpCOeRNZaW&#10;ScGdHCzmvacZxtq2fKDm6DMRIOxiVJB7X8VSujQng25oK+LgXWxt0AdZZ1LX2Aa4KeVLFE2kwYLD&#10;Qo4VrXJKr8ebUfAz2jfL9rz+sKdkezHmc/eaJDelBv1u+QbCU+f/w3/tjVYwnsDvl/AD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2SFBcUAAADbAAAADwAAAAAAAAAA&#10;AAAAAAChAgAAZHJzL2Rvd25yZXYueG1sUEsFBgAAAAAEAAQA+QAAAJMDAAAAAA==&#10;" strokeweight=".3285mm"/>
                <w10:anchorlock/>
              </v:group>
            </w:pict>
          </mc:Fallback>
        </mc:AlternateContent>
      </w:r>
    </w:p>
    <w:p w:rsidR="00FD335B" w:rsidRDefault="0019765B">
      <w:pPr>
        <w:pStyle w:val="a3"/>
        <w:spacing w:before="13"/>
        <w:rPr>
          <w:rFonts w:ascii="微软雅黑"/>
          <w:b w:val="0"/>
          <w:sz w:val="33"/>
        </w:rPr>
      </w:pPr>
      <w:r>
        <w:rPr>
          <w:b w:val="0"/>
        </w:rPr>
        <w:br w:type="column"/>
      </w:r>
    </w:p>
    <w:p w:rsidR="00FD335B" w:rsidRDefault="0019765B">
      <w:pPr>
        <w:pStyle w:val="11"/>
        <w:ind w:left="145"/>
      </w:pPr>
      <w:r>
        <w:rPr>
          <w:color w:val="3F3F3F"/>
        </w:rPr>
        <w:t>Trading Information</w:t>
      </w:r>
    </w:p>
    <w:p w:rsidR="00FD335B" w:rsidRDefault="0019765B">
      <w:pPr>
        <w:pStyle w:val="a3"/>
        <w:spacing w:line="20" w:lineRule="exact"/>
        <w:ind w:left="144"/>
        <w:rPr>
          <w:rFonts w:ascii="微软雅黑"/>
          <w:b w:val="0"/>
          <w:sz w:val="2"/>
        </w:rPr>
      </w:pPr>
      <w:r>
        <w:rPr>
          <w:rFonts w:ascii="Times New Roman"/>
          <w:b w:val="0"/>
          <w:spacing w:val="6"/>
          <w:sz w:val="2"/>
        </w:rPr>
        <w:t xml:space="preserve"> </w:t>
      </w:r>
      <w:r w:rsidR="00854DFE">
        <w:rPr>
          <w:rFonts w:ascii="微软雅黑"/>
          <w:b w:val="0"/>
          <w:noProof/>
          <w:spacing w:val="6"/>
          <w:sz w:val="2"/>
          <w:lang w:eastAsia="zh-CN"/>
        </w:rPr>
        <mc:AlternateContent>
          <mc:Choice Requires="wpg">
            <w:drawing>
              <wp:inline distT="0" distB="0" distL="0" distR="0">
                <wp:extent cx="2381250" cy="12065"/>
                <wp:effectExtent l="9525" t="9525" r="9525" b="698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12065"/>
                          <a:chOff x="0" y="0"/>
                          <a:chExt cx="3750" cy="19"/>
                        </a:xfrm>
                      </wpg:grpSpPr>
                      <wps:wsp>
                        <wps:cNvPr id="38" name="Line 41"/>
                        <wps:cNvCnPr/>
                        <wps:spPr bwMode="auto">
                          <a:xfrm>
                            <a:off x="28" y="14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432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26" y="14"/>
                            <a:ext cx="3723" cy="0"/>
                          </a:xfrm>
                          <a:prstGeom prst="line">
                            <a:avLst/>
                          </a:prstGeom>
                          <a:noFill/>
                          <a:ln w="5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/>
                        <wps:spPr bwMode="auto">
                          <a:xfrm>
                            <a:off x="1" y="9"/>
                            <a:ext cx="2056" cy="0"/>
                          </a:xfrm>
                          <a:prstGeom prst="line">
                            <a:avLst/>
                          </a:prstGeom>
                          <a:noFill/>
                          <a:ln w="10153">
                            <a:solidFill>
                              <a:srgbClr val="2A7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0" y="9"/>
                            <a:ext cx="2058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187.5pt;height:.95pt;mso-position-horizontal-relative:char;mso-position-vertical-relative:line" coordsize="375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">
                <v:line id="Line 41" o:spid="_x0000_s1027" style="position:absolute;visibility:visible;mso-wrap-style:square" from="28,14" to="374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DVD78AAADbAAAADwAAAGRycy9kb3ducmV2LnhtbERPy4rCMBTdD/gP4QqzG1MfiFSjiCA6&#10;M7iw1v2luTbF5qY00da/nyyEWR7Oe7XpbS2e1PrKsYLxKAFBXDhdcakgv+y/FiB8QNZYOyYFL/Kw&#10;WQ8+Vphq1/GZnlkoRQxhn6ICE0KTSukLQxb9yDXEkbu51mKIsC2lbrGL4baWkySZS4sVxwaDDe0M&#10;FffsYRX4nr53s+7n93o4bcvcXrOxsS+lPof9dgkiUB/+xW/3USuYxrHxS/w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DVD78AAADbAAAADwAAAAAAAAAAAAAAAACh&#10;AgAAZHJzL2Rvd25yZXYueG1sUEsFBgAAAAAEAAQA+QAAAI0DAAAAAA==&#10;" strokecolor="#e2e2e2" strokeweight=".1202mm"/>
                <v:line id="Line 40" o:spid="_x0000_s1028" style="position:absolute;visibility:visible;mso-wrap-style:square" from="26,14" to="374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HlsMAAADbAAAADwAAAGRycy9kb3ducmV2LnhtbESP0WrCQBRE3wv+w3ILvpS6qQU1qasU&#10;QfCtNPEDrtlrNjR7N2bXJP69Kwh9HGbmDLPejrYRPXW+dqzgY5aAIC6drrlScCz27ysQPiBrbByT&#10;ght52G4mL2vMtBv4l/o8VCJC2GeowITQZlL60pBFP3MtcfTOrrMYouwqqTscItw2cp4kC2mx5rhg&#10;sKWdofIvv1oF7aVYjouft5vZnYe+z09Fqn2h1PR1/P4CEWgM/+Fn+6AVfKbw+BJ/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7h5bDAAAA2wAAAA8AAAAAAAAAAAAA&#10;AAAAoQIAAGRycy9kb3ducmV2LnhtbFBLBQYAAAAABAAEAPkAAACRAwAAAAA=&#10;" strokeweight=".16656mm"/>
                <v:line id="Line 39" o:spid="_x0000_s1029" style="position:absolute;visibility:visible;mso-wrap-style:square" from="1,9" to="2057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AmmcAAAADbAAAADwAAAGRycy9kb3ducmV2LnhtbERPz2vCMBS+D/wfwhN2m4kyZVSjiDqR&#10;ntTKzo/m2Rabl5JkWv97cxjs+PH9Xqx624o7+dA41jAeKRDEpTMNVxouxffHF4gQkQ22jknDkwKs&#10;loO3BWbGPfhE93OsRArhkKGGOsYukzKUNVkMI9cRJ+7qvMWYoK+k8fhI4baVE6Vm0mLDqaHGjjY1&#10;lbfzr9Ww2+U/x2KfezUtLri55Se13fdavw/79RxEpD7+i//cB6PhM61PX9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gJpnAAAAA2wAAAA8AAAAAAAAAAAAAAAAA&#10;oQIAAGRycy9kb3ducmV2LnhtbFBLBQYAAAAABAAEAPkAAACOAwAAAAA=&#10;" strokecolor="#2a79c3" strokeweight=".28203mm"/>
                <v:line id="Line 38" o:spid="_x0000_s1030" style="position:absolute;visibility:visible;mso-wrap-style:square" from="0,9" to="2058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0dccYAAADbAAAADwAAAGRycy9kb3ducmV2LnhtbESPQWvCQBSE7wX/w/KE3uomIlZSVxFB&#10;tBYqalPo7Zl9JsHs25Bdk/TfdwuFHoeZ+YaZL3tTiZYaV1pWEI8iEMSZ1SXnCj7Om6cZCOeRNVaW&#10;ScE3OVguBg9zTLTt+EjtyeciQNglqKDwvk6kdFlBBt3I1sTBu9rGoA+yyaVusAtwU8lxFE2lwZLD&#10;QoE1rQvKbqe7UfAZH9pVd9m+2q/07WrM/v05Te9KPQ771QsIT73/D/+1d1rBJIbfL+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NHXHGAAAA2wAAAA8AAAAAAAAA&#10;AAAAAAAAoQIAAGRycy9kb3ducmV2LnhtbFBLBQYAAAAABAAEAPkAAACUAwAAAAA=&#10;" strokeweight=".3285mm"/>
                <w10:anchorlock/>
              </v:group>
            </w:pict>
          </mc:Fallback>
        </mc:AlternateContent>
      </w:r>
    </w:p>
    <w:p w:rsidR="00FD335B" w:rsidRDefault="0019765B">
      <w:pPr>
        <w:pStyle w:val="a3"/>
        <w:spacing w:before="127" w:line="256" w:lineRule="auto"/>
        <w:ind w:left="235" w:right="2610"/>
        <w:rPr>
          <w:rFonts w:ascii="PMingLiU" w:eastAsia="PMingLiU"/>
          <w:b w:val="0"/>
        </w:rPr>
      </w:pPr>
      <w:r>
        <w:rPr>
          <w:color w:val="3F3F3F"/>
        </w:rPr>
        <w:t>CSRC Sector</w:t>
      </w:r>
      <w:r>
        <w:rPr>
          <w:rFonts w:ascii="PMingLiU" w:eastAsia="PMingLiU" w:hint="eastAsia"/>
          <w:b w:val="0"/>
          <w:color w:val="3F3F3F"/>
        </w:rPr>
        <w:t xml:space="preserve">： </w:t>
      </w:r>
      <w:r>
        <w:rPr>
          <w:color w:val="3F3F3F"/>
        </w:rPr>
        <w:t>CSRC SubSector</w:t>
      </w:r>
      <w:r>
        <w:rPr>
          <w:rFonts w:ascii="PMingLiU" w:eastAsia="PMingLiU" w:hint="eastAsia"/>
          <w:b w:val="0"/>
          <w:color w:val="3F3F3F"/>
        </w:rPr>
        <w:t xml:space="preserve">： </w:t>
      </w:r>
      <w:r>
        <w:rPr>
          <w:color w:val="3F3F3F"/>
        </w:rPr>
        <w:t>Market</w:t>
      </w:r>
      <w:r>
        <w:rPr>
          <w:rFonts w:ascii="PMingLiU" w:eastAsia="PMingLiU" w:hint="eastAsia"/>
          <w:b w:val="0"/>
          <w:color w:val="3F3F3F"/>
        </w:rPr>
        <w:t>：</w:t>
      </w:r>
    </w:p>
    <w:p w:rsidR="00FD335B" w:rsidRPr="00F02E8E" w:rsidRDefault="00F02E8E">
      <w:pPr>
        <w:pStyle w:val="11"/>
        <w:spacing w:before="130"/>
        <w:ind w:left="125"/>
      </w:pPr>
      <w:r w:rsidRPr="00F02E8E">
        <w:rPr>
          <w:rFonts w:eastAsiaTheme="minorEastAsia"/>
          <w:color w:val="3F3F3F"/>
          <w:lang w:eastAsia="zh-CN"/>
        </w:rPr>
        <w:t>Directors&amp;</w:t>
      </w:r>
      <w:r w:rsidR="0019765B" w:rsidRPr="00F02E8E">
        <w:rPr>
          <w:color w:val="3F3F3F"/>
        </w:rPr>
        <w:t>Executives</w:t>
      </w:r>
    </w:p>
    <w:p w:rsidR="00FD335B" w:rsidRDefault="0019765B">
      <w:pPr>
        <w:pStyle w:val="a3"/>
        <w:spacing w:line="20" w:lineRule="exact"/>
        <w:ind w:left="144"/>
        <w:rPr>
          <w:rFonts w:ascii="微软雅黑"/>
          <w:b w:val="0"/>
          <w:sz w:val="2"/>
        </w:rPr>
      </w:pPr>
      <w:r>
        <w:rPr>
          <w:rFonts w:ascii="Times New Roman"/>
          <w:b w:val="0"/>
          <w:spacing w:val="2"/>
          <w:sz w:val="2"/>
        </w:rPr>
        <w:t xml:space="preserve"> </w:t>
      </w:r>
      <w:r w:rsidR="00854DFE">
        <w:rPr>
          <w:rFonts w:ascii="微软雅黑"/>
          <w:b w:val="0"/>
          <w:noProof/>
          <w:spacing w:val="2"/>
          <w:sz w:val="2"/>
          <w:lang w:eastAsia="zh-CN"/>
        </w:rPr>
        <mc:AlternateContent>
          <mc:Choice Requires="wpg">
            <w:drawing>
              <wp:inline distT="0" distB="0" distL="0" distR="0">
                <wp:extent cx="2383155" cy="12065"/>
                <wp:effectExtent l="9525" t="9525" r="7620" b="698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155" cy="12065"/>
                          <a:chOff x="0" y="0"/>
                          <a:chExt cx="3753" cy="19"/>
                        </a:xfrm>
                      </wpg:grpSpPr>
                      <wps:wsp>
                        <wps:cNvPr id="33" name="Line 36"/>
                        <wps:cNvCnPr/>
                        <wps:spPr bwMode="auto">
                          <a:xfrm>
                            <a:off x="1" y="14"/>
                            <a:ext cx="3750" cy="0"/>
                          </a:xfrm>
                          <a:prstGeom prst="line">
                            <a:avLst/>
                          </a:prstGeom>
                          <a:noFill/>
                          <a:ln w="4241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0" y="14"/>
                            <a:ext cx="3752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5" y="9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10153">
                            <a:solidFill>
                              <a:srgbClr val="2A7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/>
                        <wps:spPr bwMode="auto">
                          <a:xfrm>
                            <a:off x="4" y="9"/>
                            <a:ext cx="1192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187.65pt;height:.95pt;mso-position-horizontal-relative:char;mso-position-vertical-relative:line" coordsize="375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">
                <v:line id="Line 36" o:spid="_x0000_s1027" style="position:absolute;visibility:visible;mso-wrap-style:square" from="1,14" to="375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VkMUAAADbAAAADwAAAGRycy9kb3ducmV2LnhtbESPQWvCQBSE74L/YXmFXsRsrCASs4oI&#10;gZZCoVHaeHtkn0lo9m3IbpP033cLBY/DzHzDpIfJtGKg3jWWFayiGARxaXXDlYLLOVtuQTiPrLG1&#10;TAp+yMFhP5+lmGg78jsNua9EgLBLUEHtfZdI6cqaDLrIdsTBu9neoA+yr6TucQxw08qnON5Igw2H&#10;hRo7OtVUfuXfRsGieEGX5cfswxXx9HrquHi7fir1+DAddyA8Tf4e/m8/awXr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uVkMUAAADbAAAADwAAAAAAAAAA&#10;AAAAAAChAgAAZHJzL2Rvd25yZXYueG1sUEsFBgAAAAAEAAQA+QAAAJMDAAAAAA==&#10;" strokecolor="#e2e2e2" strokeweight=".1178mm"/>
                <v:line id="Line 35" o:spid="_x0000_s1028" style="position:absolute;visibility:visible;mso-wrap-style:square" from="0,14" to="37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NxMUAAADbAAAADwAAAGRycy9kb3ducmV2LnhtbESPW2vCQBSE3wv+h+UIvtWNd4muokKh&#10;0AdbL/h6yB6TYPZsyG408dd3hUIfh5n5hlmuG1OIO1Uut6xg0I9AECdW55wqOB0/3ucgnEfWWFgm&#10;BS05WK86b0uMtX3wD90PPhUBwi5GBZn3ZSylSzIy6Pq2JA7e1VYGfZBVKnWFjwA3hRxG0VQazDks&#10;ZFjSLqPkdqiNgs2+njyLdu+HTd2ev8eX2fW5/VKq1202CxCeGv8f/mt/agWjMby+h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DNxMUAAADbAAAADwAAAAAAAAAA&#10;AAAAAAChAgAAZHJzL2Rvd25yZXYueG1sUEsFBgAAAAAEAAQA+QAAAJMDAAAAAA==&#10;" strokeweight=".16425mm"/>
                <v:line id="Line 34" o:spid="_x0000_s1029" style="position:absolute;visibility:visible;mso-wrap-style:square" from="5,9" to="119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2fMMAAADbAAAADwAAAGRycy9kb3ducmV2LnhtbESPT2sCMRTE7wW/Q3iCt5pUsZStUYr/&#10;kD1VV3p+bF53FzcvSxJ1/fZGKPQ4zMxvmPmyt624kg+NYw1vYwWCuHSm4UrDqdi+foAIEdlg65g0&#10;3CnAcjF4mWNm3I0PdD3GSiQIhww11DF2mZShrMliGLuOOHm/zluMSfpKGo+3BLetnCj1Li02nBZq&#10;7GhVU3k+XqyGzSb/+S52uVez4oSrc35Q612v9WjYf32CiNTH//Bfe280TGfw/JJ+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R9nzDAAAA2wAAAA8AAAAAAAAAAAAA&#10;AAAAoQIAAGRycy9kb3ducmV2LnhtbFBLBQYAAAAABAAEAPkAAACRAwAAAAA=&#10;" strokecolor="#2a79c3" strokeweight=".28203mm"/>
                <v:line id="Line 33" o:spid="_x0000_s1030" style="position:absolute;visibility:visible;mso-wrap-style:square" from="4,9" to="1196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L2eMUAAADbAAAADwAAAGRycy9kb3ducmV2LnhtbESPQWvCQBSE7wX/w/IEb3VjBSupq4hQ&#10;tBUUbVPw9sw+k2D2bciuSfz3bqHQ4zAz3zCzRWdK0VDtCssKRsMIBHFqdcGZgu+v9+cpCOeRNZaW&#10;ScGdHCzmvacZxtq2fKDm6DMRIOxiVJB7X8VSujQng25oK+LgXWxt0AdZZ1LX2Aa4KeVLFE2kwYLD&#10;Qo4VrXJKr8ebUfAz2jfL9rz+sKdkezHmc/eaJDelBv1u+QbCU+f/w3/tjVYwnsDvl/AD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L2eMUAAADbAAAADwAAAAAAAAAA&#10;AAAAAAChAgAAZHJzL2Rvd25yZXYueG1sUEsFBgAAAAAEAAQA+QAAAJMDAAAAAA==&#10;" strokeweight=".3285mm"/>
                <w10:anchorlock/>
              </v:group>
            </w:pict>
          </mc:Fallback>
        </mc:AlternateContent>
      </w:r>
    </w:p>
    <w:p w:rsidR="00FD335B" w:rsidRDefault="0019765B">
      <w:pPr>
        <w:pStyle w:val="a3"/>
        <w:spacing w:before="105" w:line="300" w:lineRule="auto"/>
        <w:ind w:left="207" w:right="2315"/>
      </w:pPr>
      <w:r>
        <w:rPr>
          <w:color w:val="3F3F3F"/>
        </w:rPr>
        <w:t>Chairman of the Board: General Manager: Chief Financial Officer: Board Secretary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:</w:t>
      </w:r>
    </w:p>
    <w:p w:rsidR="00FD335B" w:rsidRDefault="0019765B">
      <w:pPr>
        <w:tabs>
          <w:tab w:val="left" w:pos="1824"/>
        </w:tabs>
        <w:spacing w:line="202" w:lineRule="exact"/>
        <w:ind w:left="207"/>
        <w:rPr>
          <w:rFonts w:ascii="微软雅黑" w:eastAsiaTheme="minorEastAsia"/>
          <w:color w:val="666666"/>
          <w:sz w:val="13"/>
          <w:lang w:eastAsia="zh-CN"/>
        </w:rPr>
      </w:pPr>
      <w:r>
        <w:rPr>
          <w:b/>
          <w:color w:val="3F3F3F"/>
          <w:sz w:val="13"/>
        </w:rPr>
        <w:t>Board</w:t>
      </w:r>
      <w:r>
        <w:rPr>
          <w:b/>
          <w:color w:val="3F3F3F"/>
          <w:spacing w:val="-2"/>
          <w:sz w:val="13"/>
        </w:rPr>
        <w:t xml:space="preserve"> </w:t>
      </w:r>
      <w:r>
        <w:rPr>
          <w:b/>
          <w:color w:val="3F3F3F"/>
          <w:sz w:val="13"/>
        </w:rPr>
        <w:t>Members</w:t>
      </w:r>
      <w:r>
        <w:rPr>
          <w:b/>
          <w:color w:val="3F3F3F"/>
          <w:spacing w:val="-1"/>
          <w:sz w:val="13"/>
        </w:rPr>
        <w:t xml:space="preserve"> :</w:t>
      </w:r>
      <w:r w:rsidR="0003087B">
        <w:rPr>
          <w:rFonts w:asciiTheme="minorEastAsia" w:eastAsiaTheme="minorEastAsia" w:hAnsiTheme="minorEastAsia" w:hint="eastAsia"/>
          <w:b/>
          <w:color w:val="3F3F3F"/>
          <w:spacing w:val="-1"/>
          <w:sz w:val="13"/>
          <w:lang w:eastAsia="zh-CN"/>
        </w:rPr>
        <w:t xml:space="preserve"> </w:t>
      </w:r>
      <w:r w:rsidR="00813977">
        <w:rPr>
          <w:rFonts w:asciiTheme="minorEastAsia" w:eastAsiaTheme="minorEastAsia" w:hAnsiTheme="minorEastAsia" w:hint="eastAsia"/>
          <w:color w:val="666666"/>
          <w:sz w:val="13"/>
          <w:lang w:eastAsia="zh-CN"/>
        </w:rPr>
        <w:t>(多</w:t>
      </w:r>
      <w:r>
        <w:rPr>
          <w:rFonts w:ascii="微软雅黑" w:eastAsia="微软雅黑" w:hint="eastAsia"/>
          <w:color w:val="666666"/>
          <w:sz w:val="13"/>
        </w:rPr>
        <w:t>位成员之间用逗号分隔</w:t>
      </w:r>
      <w:r w:rsidR="00813977">
        <w:rPr>
          <w:rFonts w:asciiTheme="minorEastAsia" w:eastAsiaTheme="minorEastAsia" w:hAnsiTheme="minorEastAsia" w:hint="eastAsia"/>
          <w:color w:val="666666"/>
          <w:sz w:val="13"/>
          <w:lang w:eastAsia="zh-CN"/>
        </w:rPr>
        <w:t>)</w:t>
      </w:r>
    </w:p>
    <w:p w:rsidR="00813977" w:rsidRDefault="00813977">
      <w:pPr>
        <w:tabs>
          <w:tab w:val="left" w:pos="1824"/>
        </w:tabs>
        <w:spacing w:line="202" w:lineRule="exact"/>
        <w:ind w:left="207"/>
        <w:rPr>
          <w:rFonts w:ascii="微软雅黑" w:eastAsiaTheme="minorEastAsia"/>
          <w:sz w:val="13"/>
          <w:lang w:eastAsia="zh-CN"/>
        </w:rPr>
      </w:pPr>
    </w:p>
    <w:p w:rsidR="00813977" w:rsidRDefault="00813977">
      <w:pPr>
        <w:tabs>
          <w:tab w:val="left" w:pos="1824"/>
        </w:tabs>
        <w:spacing w:line="202" w:lineRule="exact"/>
        <w:ind w:left="207"/>
        <w:rPr>
          <w:rFonts w:ascii="微软雅黑" w:eastAsiaTheme="minorEastAsia"/>
          <w:sz w:val="13"/>
          <w:lang w:eastAsia="zh-CN"/>
        </w:rPr>
      </w:pPr>
    </w:p>
    <w:p w:rsidR="00813977" w:rsidRPr="00813977" w:rsidRDefault="00813977">
      <w:pPr>
        <w:tabs>
          <w:tab w:val="left" w:pos="1824"/>
        </w:tabs>
        <w:spacing w:line="202" w:lineRule="exact"/>
        <w:ind w:left="207"/>
        <w:rPr>
          <w:rFonts w:ascii="微软雅黑" w:eastAsiaTheme="minorEastAsia"/>
          <w:sz w:val="13"/>
          <w:lang w:eastAsia="zh-CN"/>
        </w:rPr>
      </w:pPr>
    </w:p>
    <w:p w:rsidR="00FD335B" w:rsidRDefault="00FD335B">
      <w:pPr>
        <w:pStyle w:val="a3"/>
        <w:spacing w:before="2"/>
        <w:rPr>
          <w:rFonts w:ascii="微软雅黑"/>
          <w:b w:val="0"/>
          <w:sz w:val="8"/>
        </w:rPr>
      </w:pPr>
    </w:p>
    <w:p w:rsidR="00FD335B" w:rsidRDefault="0019765B">
      <w:pPr>
        <w:ind w:left="178"/>
        <w:rPr>
          <w:rFonts w:ascii="微软雅黑"/>
          <w:sz w:val="13"/>
        </w:rPr>
      </w:pPr>
      <w:r>
        <w:rPr>
          <w:rFonts w:ascii="微软雅黑"/>
          <w:color w:val="3F3F3F"/>
          <w:position w:val="-2"/>
        </w:rPr>
        <w:t xml:space="preserve">Top 5 Shareholders </w:t>
      </w:r>
      <w:r>
        <w:rPr>
          <w:rFonts w:ascii="微软雅黑"/>
          <w:color w:val="999999"/>
          <w:sz w:val="13"/>
        </w:rPr>
        <w:t>(Ended:mm/dd/yy)</w:t>
      </w:r>
    </w:p>
    <w:p w:rsidR="00FD335B" w:rsidRDefault="0019765B">
      <w:pPr>
        <w:spacing w:line="23" w:lineRule="exact"/>
        <w:ind w:left="166"/>
        <w:rPr>
          <w:rFonts w:ascii="微软雅黑"/>
          <w:sz w:val="2"/>
        </w:rPr>
      </w:pPr>
      <w:r>
        <w:rPr>
          <w:rFonts w:ascii="Times New Roman"/>
          <w:sz w:val="2"/>
        </w:rPr>
        <w:t xml:space="preserve"> </w:t>
      </w:r>
      <w:r w:rsidR="00854DFE">
        <w:rPr>
          <w:rFonts w:ascii="微软雅黑"/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2365375" cy="14605"/>
                <wp:effectExtent l="9525" t="9525" r="6350" b="444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5375" cy="14605"/>
                          <a:chOff x="0" y="0"/>
                          <a:chExt cx="3725" cy="23"/>
                        </a:xfrm>
                      </wpg:grpSpPr>
                      <wps:wsp>
                        <wps:cNvPr id="28" name="Line 31"/>
                        <wps:cNvCnPr/>
                        <wps:spPr bwMode="auto">
                          <a:xfrm>
                            <a:off x="1" y="5"/>
                            <a:ext cx="3722" cy="0"/>
                          </a:xfrm>
                          <a:prstGeom prst="line">
                            <a:avLst/>
                          </a:prstGeom>
                          <a:noFill/>
                          <a:ln w="4241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0" y="5"/>
                            <a:ext cx="3725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/>
                        <wps:spPr bwMode="auto">
                          <a:xfrm>
                            <a:off x="14" y="13"/>
                            <a:ext cx="2041" cy="0"/>
                          </a:xfrm>
                          <a:prstGeom prst="line">
                            <a:avLst/>
                          </a:prstGeom>
                          <a:noFill/>
                          <a:ln w="10153">
                            <a:solidFill>
                              <a:srgbClr val="2A7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/>
                        <wps:spPr bwMode="auto">
                          <a:xfrm>
                            <a:off x="12" y="13"/>
                            <a:ext cx="2045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186.25pt;height:1.15pt;mso-position-horizontal-relative:char;mso-position-vertical-relative:line" coordsize="3725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">
                <v:line id="Line 31" o:spid="_x0000_s1027" style="position:absolute;visibility:visible;mso-wrap-style:square" from="1,5" to="372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aRPMEAAADbAAAADwAAAGRycy9kb3ducmV2LnhtbERPTYvCMBC9C/6HMIIX0VQPi1TTIkJB&#10;WRC2itbb0IxtsZmUJqvdf785LOzx8b636WBa8aLeNZYVLBcRCOLS6oYrBZdzNl+DcB5ZY2uZFPyQ&#10;gzQZj7YYa/vmL3rlvhIhhF2MCmrvu1hKV9Zk0C1sRxy4h+0N+gD7Suoe3yHctHIVRR/SYMOhocaO&#10;9jWVz/zbKJgVR3RZvsuuroiGz33Hxel+U2o6GXYbEJ4G/y/+cx+0glUYG76EHyCT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VpE8wQAAANsAAAAPAAAAAAAAAAAAAAAA&#10;AKECAABkcnMvZG93bnJldi54bWxQSwUGAAAAAAQABAD5AAAAjwMAAAAA&#10;" strokecolor="#e2e2e2" strokeweight=".1178mm"/>
                <v:line id="Line 30" o:spid="_x0000_s1028" style="position:absolute;visibility:visible;mso-wrap-style:square" from="0,5" to="37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0h8UAAADbAAAADwAAAGRycy9kb3ducmV2LnhtbESPT2vCQBTE74LfYXmCt7ox1NamrqIF&#10;QfCg9Q+9PrLPJDT7NmQ3mvjp3ULB4zAzv2Fmi9aU4kq1KywrGI8iEMSp1QVnCk7H9csUhPPIGkvL&#10;pKAjB4t5vzfDRNsbf9P14DMRIOwSVJB7XyVSujQng25kK+LgXWxt0AdZZ1LXeAtwU8o4it6kwYLD&#10;Qo4VfeWU/h4ao2C5ayb3stv5uG268/715/1yX22VGg7a5ScIT61/hv/bG60g/oC/L+EH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j0h8UAAADbAAAADwAAAAAAAAAA&#10;AAAAAAChAgAAZHJzL2Rvd25yZXYueG1sUEsFBgAAAAAEAAQA+QAAAJMDAAAAAA==&#10;" strokeweight=".16425mm"/>
                <v:line id="Line 29" o:spid="_x0000_s1029" style="position:absolute;visibility:visible;mso-wrap-style:square" from="14,13" to="2055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ZV5MAAAADbAAAADwAAAGRycy9kb3ducmV2LnhtbERPz2vCMBS+D/wfwhN2m4kOZVSjiDqR&#10;ntTKzo/m2Rabl5JkWv97cxjs+PH9Xqx624o7+dA41jAeKRDEpTMNVxouxffHF4gQkQ22jknDkwKs&#10;loO3BWbGPfhE93OsRArhkKGGOsYukzKUNVkMI9cRJ+7qvMWYoK+k8fhI4baVE6Vm0mLDqaHGjjY1&#10;lbfzr9Ww2+U/x2KfezUtLri55Se13fdavw/79RxEpD7+i//cB6PhM61PX9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mVeTAAAAA2wAAAA8AAAAAAAAAAAAAAAAA&#10;oQIAAGRycy9kb3ducmV2LnhtbFBLBQYAAAAABAAEAPkAAACOAwAAAAA=&#10;" strokecolor="#2a79c3" strokeweight=".28203mm"/>
                <v:line id="Line 28" o:spid="_x0000_s1030" style="position:absolute;visibility:visible;mso-wrap-style:square" from="12,13" to="2057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tuDMYAAADbAAAADwAAAGRycy9kb3ducmV2LnhtbESPQWvCQBSE7wX/w/KE3uomClZSVxFB&#10;tBYqalPo7Zl9JsHs25Bdk/TfdwuFHoeZ+YaZL3tTiZYaV1pWEI8iEMSZ1SXnCj7Om6cZCOeRNVaW&#10;ScE3OVguBg9zTLTt+EjtyeciQNglqKDwvk6kdFlBBt3I1sTBu9rGoA+yyaVusAtwU8lxFE2lwZLD&#10;QoE1rQvKbqe7UfAZH9pVd9m+2q/07WrM/v05Te9KPQ771QsIT73/D/+1d1rBJIbfL+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LbgzGAAAA2wAAAA8AAAAAAAAA&#10;AAAAAAAAoQIAAGRycy9kb3ducmV2LnhtbFBLBQYAAAAABAAEAPkAAACUAwAAAAA=&#10;" strokeweight=".3285mm"/>
                <w10:anchorlock/>
              </v:group>
            </w:pict>
          </mc:Fallback>
        </mc:AlternateContent>
      </w:r>
    </w:p>
    <w:p w:rsidR="00FD335B" w:rsidRDefault="00FD335B">
      <w:pPr>
        <w:pStyle w:val="a3"/>
        <w:spacing w:before="3"/>
        <w:rPr>
          <w:rFonts w:ascii="微软雅黑"/>
          <w:b w:val="0"/>
          <w:sz w:val="5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839"/>
        <w:gridCol w:w="648"/>
      </w:tblGrid>
      <w:tr w:rsidR="00FD335B">
        <w:trPr>
          <w:trHeight w:val="338"/>
        </w:trPr>
        <w:tc>
          <w:tcPr>
            <w:tcW w:w="2232" w:type="dxa"/>
            <w:tcBorders>
              <w:top w:val="nil"/>
              <w:left w:val="nil"/>
              <w:bottom w:val="nil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8"/>
              <w:ind w:left="59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Name</w:t>
            </w:r>
          </w:p>
        </w:tc>
        <w:tc>
          <w:tcPr>
            <w:tcW w:w="839" w:type="dxa"/>
            <w:tcBorders>
              <w:top w:val="nil"/>
              <w:bottom w:val="nil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8"/>
              <w:ind w:left="40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Shares Held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8"/>
              <w:ind w:left="9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% Own</w:t>
            </w:r>
          </w:p>
        </w:tc>
      </w:tr>
      <w:tr w:rsidR="00FD335B">
        <w:trPr>
          <w:trHeight w:val="347"/>
        </w:trPr>
        <w:tc>
          <w:tcPr>
            <w:tcW w:w="2232" w:type="dxa"/>
            <w:tcBorders>
              <w:top w:val="nil"/>
              <w:left w:val="single" w:sz="4" w:space="0" w:color="E2E2E2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Pr="00250BDA" w:rsidRDefault="00250BDA">
            <w:pPr>
              <w:pStyle w:val="TableParagraph"/>
              <w:spacing w:before="51"/>
              <w:ind w:left="54"/>
              <w:rPr>
                <w:rFonts w:ascii="微软雅黑" w:eastAsiaTheme="minorEastAsia"/>
                <w:sz w:val="13"/>
                <w:lang w:eastAsia="zh-CN"/>
              </w:rPr>
            </w:pPr>
            <w:r>
              <w:rPr>
                <w:rFonts w:ascii="微软雅黑" w:eastAsiaTheme="minorEastAsia" w:hint="eastAsia"/>
                <w:color w:val="666666"/>
                <w:sz w:val="13"/>
                <w:lang w:eastAsia="zh-CN"/>
              </w:rPr>
              <w:t>&lt;</w:t>
            </w:r>
            <w:r w:rsidR="0019765B">
              <w:rPr>
                <w:rFonts w:ascii="微软雅黑" w:eastAsia="微软雅黑" w:hint="eastAsia"/>
                <w:color w:val="666666"/>
                <w:sz w:val="13"/>
              </w:rPr>
              <w:t>第一大股东</w:t>
            </w:r>
            <w:r>
              <w:rPr>
                <w:rFonts w:ascii="微软雅黑" w:eastAsiaTheme="minorEastAsia" w:hint="eastAsia"/>
                <w:color w:val="666666"/>
                <w:sz w:val="13"/>
                <w:lang w:eastAsia="zh-CN"/>
              </w:rPr>
              <w:t>&gt;</w:t>
            </w:r>
          </w:p>
        </w:tc>
        <w:tc>
          <w:tcPr>
            <w:tcW w:w="839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Pr="00DA0326" w:rsidRDefault="00FD335B" w:rsidP="00DA0326">
            <w:pPr>
              <w:pStyle w:val="TableParagraph"/>
              <w:spacing w:line="156" w:lineRule="exact"/>
              <w:rPr>
                <w:rFonts w:ascii="微软雅黑" w:eastAsiaTheme="minorEastAsia"/>
                <w:sz w:val="13"/>
                <w:lang w:eastAsia="zh-CN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2E2E2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2232" w:type="dxa"/>
            <w:tcBorders>
              <w:top w:val="single" w:sz="4" w:space="0" w:color="EAEAEA"/>
              <w:left w:val="single" w:sz="4" w:space="0" w:color="E2E2E2"/>
              <w:bottom w:val="single" w:sz="4" w:space="0" w:color="EAEAEA"/>
              <w:right w:val="single" w:sz="4" w:space="0" w:color="EAEAEA"/>
            </w:tcBorders>
          </w:tcPr>
          <w:p w:rsidR="00FD335B" w:rsidRPr="00250BDA" w:rsidRDefault="00250BDA">
            <w:pPr>
              <w:pStyle w:val="TableParagraph"/>
              <w:spacing w:before="37"/>
              <w:ind w:left="54"/>
              <w:rPr>
                <w:rFonts w:ascii="微软雅黑" w:eastAsiaTheme="minorEastAsia"/>
                <w:sz w:val="13"/>
                <w:lang w:eastAsia="zh-CN"/>
              </w:rPr>
            </w:pPr>
            <w:r>
              <w:rPr>
                <w:rFonts w:ascii="微软雅黑" w:eastAsiaTheme="minorEastAsia" w:hint="eastAsia"/>
                <w:color w:val="666666"/>
                <w:sz w:val="13"/>
                <w:lang w:eastAsia="zh-CN"/>
              </w:rPr>
              <w:t>&lt;</w:t>
            </w:r>
            <w:r w:rsidR="0019765B">
              <w:rPr>
                <w:rFonts w:ascii="微软雅黑" w:eastAsia="微软雅黑" w:hint="eastAsia"/>
                <w:color w:val="666666"/>
                <w:sz w:val="13"/>
              </w:rPr>
              <w:t>第二大股东</w:t>
            </w:r>
            <w:r>
              <w:rPr>
                <w:rFonts w:ascii="微软雅黑" w:eastAsiaTheme="minorEastAsia" w:hint="eastAsia"/>
                <w:color w:val="666666"/>
                <w:sz w:val="13"/>
                <w:lang w:eastAsia="zh-CN"/>
              </w:rPr>
              <w:t>&gt;</w:t>
            </w:r>
          </w:p>
        </w:tc>
        <w:tc>
          <w:tcPr>
            <w:tcW w:w="83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2E2E2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2232" w:type="dxa"/>
            <w:tcBorders>
              <w:top w:val="single" w:sz="4" w:space="0" w:color="EAEAEA"/>
              <w:left w:val="single" w:sz="4" w:space="0" w:color="E2E2E2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Pr="00250BDA" w:rsidRDefault="00250BDA">
            <w:pPr>
              <w:pStyle w:val="TableParagraph"/>
              <w:spacing w:before="37"/>
              <w:ind w:left="54"/>
              <w:rPr>
                <w:rFonts w:ascii="微软雅黑" w:eastAsiaTheme="minorEastAsia"/>
                <w:sz w:val="13"/>
                <w:lang w:eastAsia="zh-CN"/>
              </w:rPr>
            </w:pPr>
            <w:r>
              <w:rPr>
                <w:rFonts w:ascii="微软雅黑" w:eastAsiaTheme="minorEastAsia" w:hint="eastAsia"/>
                <w:color w:val="666666"/>
                <w:sz w:val="13"/>
                <w:lang w:eastAsia="zh-CN"/>
              </w:rPr>
              <w:t>&lt;</w:t>
            </w:r>
            <w:r w:rsidR="0019765B">
              <w:rPr>
                <w:rFonts w:ascii="微软雅黑" w:eastAsia="微软雅黑" w:hint="eastAsia"/>
                <w:color w:val="666666"/>
                <w:sz w:val="13"/>
              </w:rPr>
              <w:t>第三大股东</w:t>
            </w:r>
            <w:r>
              <w:rPr>
                <w:rFonts w:ascii="微软雅黑" w:eastAsiaTheme="minorEastAsia" w:hint="eastAsia"/>
                <w:color w:val="666666"/>
                <w:sz w:val="13"/>
                <w:lang w:eastAsia="zh-CN"/>
              </w:rPr>
              <w:t>&gt;</w:t>
            </w:r>
          </w:p>
        </w:tc>
        <w:tc>
          <w:tcPr>
            <w:tcW w:w="83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2E2E2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2232" w:type="dxa"/>
            <w:tcBorders>
              <w:top w:val="single" w:sz="4" w:space="0" w:color="EAEAEA"/>
              <w:left w:val="single" w:sz="4" w:space="0" w:color="E2E2E2"/>
              <w:bottom w:val="single" w:sz="4" w:space="0" w:color="EAEAEA"/>
              <w:right w:val="single" w:sz="4" w:space="0" w:color="EAEAEA"/>
            </w:tcBorders>
          </w:tcPr>
          <w:p w:rsidR="00FD335B" w:rsidRPr="00250BDA" w:rsidRDefault="00250BDA">
            <w:pPr>
              <w:pStyle w:val="TableParagraph"/>
              <w:spacing w:before="37"/>
              <w:ind w:left="54"/>
              <w:rPr>
                <w:rFonts w:ascii="微软雅黑" w:eastAsiaTheme="minorEastAsia"/>
                <w:sz w:val="13"/>
                <w:lang w:eastAsia="zh-CN"/>
              </w:rPr>
            </w:pPr>
            <w:r>
              <w:rPr>
                <w:rFonts w:ascii="微软雅黑" w:eastAsiaTheme="minorEastAsia" w:hint="eastAsia"/>
                <w:color w:val="666666"/>
                <w:sz w:val="13"/>
                <w:lang w:eastAsia="zh-CN"/>
              </w:rPr>
              <w:t>&lt;</w:t>
            </w:r>
            <w:r w:rsidR="0019765B">
              <w:rPr>
                <w:rFonts w:ascii="微软雅黑" w:eastAsia="微软雅黑" w:hint="eastAsia"/>
                <w:color w:val="666666"/>
                <w:sz w:val="13"/>
              </w:rPr>
              <w:t>第四大股东</w:t>
            </w:r>
            <w:r>
              <w:rPr>
                <w:rFonts w:ascii="微软雅黑" w:eastAsiaTheme="minorEastAsia" w:hint="eastAsia"/>
                <w:color w:val="666666"/>
                <w:sz w:val="13"/>
                <w:lang w:eastAsia="zh-CN"/>
              </w:rPr>
              <w:t>&gt;</w:t>
            </w:r>
          </w:p>
        </w:tc>
        <w:tc>
          <w:tcPr>
            <w:tcW w:w="83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2E2E2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2232" w:type="dxa"/>
            <w:tcBorders>
              <w:top w:val="single" w:sz="4" w:space="0" w:color="EAEAEA"/>
              <w:left w:val="single" w:sz="4" w:space="0" w:color="E2E2E2"/>
              <w:bottom w:val="single" w:sz="4" w:space="0" w:color="E2E2E2"/>
              <w:right w:val="single" w:sz="4" w:space="0" w:color="EAEAEA"/>
            </w:tcBorders>
            <w:shd w:val="clear" w:color="auto" w:fill="FAFAFA"/>
          </w:tcPr>
          <w:p w:rsidR="00FD335B" w:rsidRPr="00250BDA" w:rsidRDefault="00250BDA">
            <w:pPr>
              <w:pStyle w:val="TableParagraph"/>
              <w:spacing w:before="37"/>
              <w:ind w:left="54"/>
              <w:rPr>
                <w:rFonts w:ascii="微软雅黑" w:eastAsiaTheme="minorEastAsia"/>
                <w:sz w:val="13"/>
                <w:lang w:eastAsia="zh-CN"/>
              </w:rPr>
            </w:pPr>
            <w:r>
              <w:rPr>
                <w:rFonts w:ascii="微软雅黑" w:eastAsiaTheme="minorEastAsia" w:hint="eastAsia"/>
                <w:color w:val="666666"/>
                <w:sz w:val="13"/>
                <w:lang w:eastAsia="zh-CN"/>
              </w:rPr>
              <w:t>&lt;</w:t>
            </w:r>
            <w:r w:rsidR="0019765B">
              <w:rPr>
                <w:rFonts w:ascii="微软雅黑" w:eastAsia="微软雅黑" w:hint="eastAsia"/>
                <w:color w:val="666666"/>
                <w:sz w:val="13"/>
              </w:rPr>
              <w:t>第五大股东</w:t>
            </w:r>
            <w:r>
              <w:rPr>
                <w:rFonts w:ascii="微软雅黑" w:eastAsiaTheme="minorEastAsia" w:hint="eastAsia"/>
                <w:color w:val="666666"/>
                <w:sz w:val="13"/>
                <w:lang w:eastAsia="zh-CN"/>
              </w:rPr>
              <w:t>&gt;</w:t>
            </w:r>
          </w:p>
        </w:tc>
        <w:tc>
          <w:tcPr>
            <w:tcW w:w="839" w:type="dxa"/>
            <w:tcBorders>
              <w:top w:val="single" w:sz="4" w:space="0" w:color="EAEAEA"/>
              <w:left w:val="single" w:sz="4" w:space="0" w:color="EAEAEA"/>
              <w:bottom w:val="single" w:sz="4" w:space="0" w:color="E2E2E2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EAEAEA"/>
              <w:left w:val="single" w:sz="4" w:space="0" w:color="EAEAEA"/>
              <w:bottom w:val="single" w:sz="4" w:space="0" w:color="E2E2E2"/>
              <w:right w:val="single" w:sz="4" w:space="0" w:color="E2E2E2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D335B" w:rsidRDefault="0019765B">
      <w:pPr>
        <w:spacing w:before="173"/>
        <w:ind w:left="178"/>
        <w:rPr>
          <w:rFonts w:ascii="微软雅黑" w:eastAsia="微软雅黑" w:hAnsi="微软雅黑"/>
          <w:sz w:val="13"/>
        </w:rPr>
      </w:pPr>
      <w:r>
        <w:rPr>
          <w:rFonts w:ascii="微软雅黑" w:eastAsia="微软雅黑" w:hAnsi="微软雅黑" w:hint="eastAsia"/>
          <w:color w:val="3F3F3F"/>
          <w:position w:val="-2"/>
        </w:rPr>
        <w:t xml:space="preserve">Operating Revenue </w:t>
      </w:r>
      <w:r>
        <w:rPr>
          <w:rFonts w:ascii="微软雅黑" w:eastAsia="微软雅黑" w:hAnsi="微软雅黑" w:hint="eastAsia"/>
          <w:color w:val="999999"/>
          <w:sz w:val="13"/>
        </w:rPr>
        <w:t xml:space="preserve">(Unit: Million ¥) </w:t>
      </w:r>
      <w:r>
        <w:rPr>
          <w:rFonts w:ascii="微软雅黑" w:eastAsia="微软雅黑" w:hAnsi="微软雅黑" w:hint="eastAsia"/>
          <w:color w:val="666666"/>
          <w:sz w:val="13"/>
        </w:rPr>
        <w:t>保留整数</w:t>
      </w:r>
    </w:p>
    <w:p w:rsidR="00FD335B" w:rsidRDefault="0019765B">
      <w:pPr>
        <w:pStyle w:val="a3"/>
        <w:spacing w:line="20" w:lineRule="exact"/>
        <w:ind w:left="154"/>
        <w:rPr>
          <w:rFonts w:ascii="微软雅黑"/>
          <w:b w:val="0"/>
          <w:sz w:val="2"/>
        </w:rPr>
      </w:pPr>
      <w:r>
        <w:rPr>
          <w:rFonts w:ascii="Times New Roman"/>
          <w:b w:val="0"/>
          <w:spacing w:val="6"/>
          <w:sz w:val="2"/>
        </w:rPr>
        <w:t xml:space="preserve"> </w:t>
      </w:r>
      <w:r w:rsidR="00854DFE">
        <w:rPr>
          <w:rFonts w:ascii="微软雅黑"/>
          <w:b w:val="0"/>
          <w:noProof/>
          <w:spacing w:val="6"/>
          <w:sz w:val="2"/>
          <w:lang w:eastAsia="zh-CN"/>
        </w:rPr>
        <mc:AlternateContent>
          <mc:Choice Requires="wpg">
            <w:drawing>
              <wp:inline distT="0" distB="0" distL="0" distR="0">
                <wp:extent cx="2348230" cy="12065"/>
                <wp:effectExtent l="9525" t="9525" r="13970" b="698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2065"/>
                          <a:chOff x="0" y="0"/>
                          <a:chExt cx="3698" cy="19"/>
                        </a:xfrm>
                      </wpg:grpSpPr>
                      <wps:wsp>
                        <wps:cNvPr id="23" name="Line 26"/>
                        <wps:cNvCnPr/>
                        <wps:spPr bwMode="auto">
                          <a:xfrm>
                            <a:off x="30" y="7"/>
                            <a:ext cx="3666" cy="0"/>
                          </a:xfrm>
                          <a:prstGeom prst="line">
                            <a:avLst/>
                          </a:prstGeom>
                          <a:noFill/>
                          <a:ln w="4241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29" y="7"/>
                            <a:ext cx="3669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1" y="9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2A7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0" y="9"/>
                            <a:ext cx="2045" cy="0"/>
                          </a:xfrm>
                          <a:prstGeom prst="line">
                            <a:avLst/>
                          </a:prstGeom>
                          <a:noFill/>
                          <a:ln w="118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84.9pt;height:.95pt;mso-position-horizontal-relative:char;mso-position-vertical-relative:line" coordsize="369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">
                <v:line id="Line 26" o:spid="_x0000_s1027" style="position:absolute;visibility:visible;mso-wrap-style:square" from="30,7" to="369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IDTcMAAADbAAAADwAAAGRycy9kb3ducmV2LnhtbESPQYvCMBSE7wv+h/AEL8uaqrBI1ygi&#10;FBRBsIp2b4/mbVtsXkoTtf57Iwh7HGbmG2a26EwtbtS6yrKC0TACQZxbXXGh4HhIvqYgnEfWWFsm&#10;BQ9ysJj3PmYYa3vnPd1SX4gAYRejgtL7JpbS5SUZdEPbEAfvz7YGfZBtIXWL9wA3tRxH0bc0WHFY&#10;KLGhVUn5Jb0aBZ/ZBl2SLpOTy6Juu2o42/2elRr0u+UPCE+d/w+/22utYDyB15fw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yA03DAAAA2wAAAA8AAAAAAAAAAAAA&#10;AAAAoQIAAGRycy9kb3ducmV2LnhtbFBLBQYAAAAABAAEAPkAAACRAwAAAAA=&#10;" strokecolor="#e2e2e2" strokeweight=".1178mm"/>
                <v:line id="Line 25" o:spid="_x0000_s1028" style="position:absolute;visibility:visible;mso-wrap-style:square" from="29,7" to="36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bGcYAAADbAAAADwAAAGRycy9kb3ducmV2LnhtbESPT2vCQBTE7wW/w/KE3urGYFtJ3YgK&#10;QqEHa2rp9ZF9+UOzb0N2o4mf3hUKPQ4z8xtmtR5MI87UudqygvksAkGcW11zqeD0tX9agnAeWWNj&#10;mRSM5GCdTh5WmGh74SOdM1+KAGGXoILK+zaR0uUVGXQz2xIHr7CdQR9kV0rd4SXATSPjKHqRBmsO&#10;CxW2tKso/816o2Bz6J+vzXjw8dCP35+Ln9fiuv1Q6nE6bN5AeBr8f/iv/a4VxAu4fwk/QK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5WxnGAAAA2wAAAA8AAAAAAAAA&#10;AAAAAAAAoQIAAGRycy9kb3ducmV2LnhtbFBLBQYAAAAABAAEAPkAAACUAwAAAAA=&#10;" strokeweight=".16425mm"/>
                <v:line id="Line 24" o:spid="_x0000_s1029" style="position:absolute;visibility:visible;mso-wrap-style:square" from="1,9" to="204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IGg8IAAADbAAAADwAAAGRycy9kb3ducmV2LnhtbESPQYvCMBSE78L+h/AWvGmqrLLUpiIu&#10;Lgp6WBXx+GiebdnmpTTR1n9vBMHjMDPfMMm8M5W4UeNKywpGwwgEcWZ1ybmC42E1+AbhPLLGyjIp&#10;uJODefrRSzDWtuU/uu19LgKEXYwKCu/rWEqXFWTQDW1NHLyLbQz6IJtc6gbbADeVHEfRVBosOSwU&#10;WNOyoOx/fzUKzHn5u6XTySx27UH+2BHWmy9Uqv/ZLWYgPHX+HX6111rBeALPL+EH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IGg8IAAADbAAAADwAAAAAAAAAAAAAA&#10;AAChAgAAZHJzL2Rvd25yZXYueG1sUEsFBgAAAAAEAAQA+QAAAJADAAAAAA==&#10;" strokecolor="#2a79c3" strokeweight=".28186mm"/>
                <v:line id="Line 23" o:spid="_x0000_s1030" style="position:absolute;visibility:visible;mso-wrap-style:square" from="0,9" to="204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91XsQAAADbAAAADwAAAGRycy9kb3ducmV2LnhtbESPS4vCQBCE7wv+h6EX9rZO1oNKdJR9&#10;qOwh+L54azNtEsz0hMwY4793BMFjUVVfUeNpa0rRUO0Kywq+uhEI4tTqgjMF+938cwjCeWSNpWVS&#10;cCMH00nnbYyxtlfeULP1mQgQdjEqyL2vYildmpNB17UVcfBOtjbog6wzqWu8BrgpZS+K+tJgwWEh&#10;x4p+c0rP24tRYPeLVbI8LmeXTTNYHwqbLP5+EqU+3tvvEQhPrX+Fn+1/raDXh8eX8APk5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D3VexAAAANsAAAAPAAAAAAAAAAAA&#10;AAAAAKECAABkcnMvZG93bnJldi54bWxQSwUGAAAAAAQABAD5AAAAkgMAAAAA&#10;" strokeweight=".32833mm"/>
                <w10:anchorlock/>
              </v:group>
            </w:pict>
          </mc:Fallback>
        </mc:AlternateContent>
      </w:r>
    </w:p>
    <w:p w:rsidR="00FD335B" w:rsidRDefault="00FD335B">
      <w:pPr>
        <w:pStyle w:val="a3"/>
        <w:spacing w:before="17"/>
        <w:rPr>
          <w:rFonts w:ascii="微软雅黑"/>
          <w:b w:val="0"/>
          <w:sz w:val="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75"/>
        <w:gridCol w:w="985"/>
        <w:gridCol w:w="654"/>
        <w:gridCol w:w="778"/>
      </w:tblGrid>
      <w:tr w:rsidR="00FD335B">
        <w:trPr>
          <w:trHeight w:val="330"/>
        </w:trPr>
        <w:tc>
          <w:tcPr>
            <w:tcW w:w="745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33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Q1</w:t>
            </w:r>
          </w:p>
        </w:tc>
        <w:tc>
          <w:tcPr>
            <w:tcW w:w="98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101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Semi-annual</w:t>
            </w:r>
          </w:p>
        </w:tc>
        <w:tc>
          <w:tcPr>
            <w:tcW w:w="65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41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Q3</w:t>
            </w:r>
          </w:p>
        </w:tc>
        <w:tc>
          <w:tcPr>
            <w:tcW w:w="778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26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Annual</w:t>
            </w:r>
          </w:p>
        </w:tc>
      </w:tr>
      <w:tr w:rsidR="00FD335B">
        <w:trPr>
          <w:trHeight w:val="330"/>
        </w:trPr>
        <w:tc>
          <w:tcPr>
            <w:tcW w:w="745" w:type="dxa"/>
            <w:tcBorders>
              <w:top w:val="nil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85"/>
              <w:ind w:left="54"/>
              <w:rPr>
                <w:sz w:val="13"/>
              </w:rPr>
            </w:pPr>
            <w:r>
              <w:rPr>
                <w:color w:val="3F3F3F"/>
                <w:sz w:val="13"/>
              </w:rPr>
              <w:t>2016</w:t>
            </w:r>
          </w:p>
        </w:tc>
        <w:tc>
          <w:tcPr>
            <w:tcW w:w="575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80"/>
              <w:ind w:left="54"/>
              <w:rPr>
                <w:sz w:val="13"/>
              </w:rPr>
            </w:pPr>
            <w:r>
              <w:rPr>
                <w:color w:val="3F3F3F"/>
                <w:sz w:val="13"/>
              </w:rPr>
              <w:t>2015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79"/>
              <w:ind w:left="54"/>
              <w:rPr>
                <w:sz w:val="13"/>
              </w:rPr>
            </w:pPr>
            <w:r>
              <w:rPr>
                <w:color w:val="3F3F3F"/>
                <w:sz w:val="13"/>
              </w:rPr>
              <w:t>2014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79"/>
              <w:ind w:left="54"/>
              <w:rPr>
                <w:sz w:val="13"/>
              </w:rPr>
            </w:pPr>
            <w:r>
              <w:rPr>
                <w:color w:val="3F3F3F"/>
                <w:sz w:val="13"/>
              </w:rPr>
              <w:t>2013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79"/>
              <w:ind w:left="54"/>
              <w:rPr>
                <w:sz w:val="13"/>
              </w:rPr>
            </w:pPr>
            <w:r>
              <w:rPr>
                <w:color w:val="3F3F3F"/>
                <w:sz w:val="13"/>
              </w:rPr>
              <w:t>2012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79"/>
              <w:ind w:left="54"/>
              <w:rPr>
                <w:sz w:val="13"/>
              </w:rPr>
            </w:pPr>
            <w:r>
              <w:rPr>
                <w:color w:val="3F3F3F"/>
                <w:sz w:val="13"/>
              </w:rPr>
              <w:t>2011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79"/>
              <w:ind w:left="54"/>
              <w:rPr>
                <w:sz w:val="13"/>
              </w:rPr>
            </w:pPr>
            <w:r>
              <w:rPr>
                <w:color w:val="3F3F3F"/>
                <w:sz w:val="13"/>
              </w:rPr>
              <w:t>2010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79"/>
              <w:ind w:left="54"/>
              <w:rPr>
                <w:sz w:val="13"/>
              </w:rPr>
            </w:pPr>
            <w:r>
              <w:rPr>
                <w:color w:val="3F3F3F"/>
                <w:sz w:val="13"/>
              </w:rPr>
              <w:t>2009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79"/>
              <w:ind w:left="54"/>
              <w:rPr>
                <w:sz w:val="13"/>
              </w:rPr>
            </w:pPr>
            <w:r>
              <w:rPr>
                <w:color w:val="3F3F3F"/>
                <w:sz w:val="13"/>
              </w:rPr>
              <w:t>2008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745" w:type="dxa"/>
            <w:tcBorders>
              <w:top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79"/>
              <w:ind w:left="54"/>
              <w:rPr>
                <w:sz w:val="13"/>
              </w:rPr>
            </w:pPr>
            <w:r>
              <w:rPr>
                <w:color w:val="3F3F3F"/>
                <w:sz w:val="13"/>
              </w:rPr>
              <w:t>2007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D335B" w:rsidRDefault="0019765B">
      <w:pPr>
        <w:spacing w:before="187"/>
        <w:ind w:left="154"/>
        <w:rPr>
          <w:rFonts w:ascii="微软雅黑"/>
          <w:sz w:val="13"/>
        </w:rPr>
      </w:pPr>
      <w:r>
        <w:rPr>
          <w:rFonts w:ascii="微软雅黑"/>
          <w:color w:val="3F3F3F"/>
          <w:position w:val="-2"/>
        </w:rPr>
        <w:t>Investment Risks</w:t>
      </w:r>
      <w:r>
        <w:rPr>
          <w:rFonts w:ascii="微软雅黑"/>
          <w:color w:val="999999"/>
          <w:sz w:val="13"/>
        </w:rPr>
        <w:t>(Ended:mm/dd/yy)</w:t>
      </w:r>
    </w:p>
    <w:p w:rsidR="00FD335B" w:rsidRDefault="0019765B">
      <w:pPr>
        <w:pStyle w:val="a3"/>
        <w:spacing w:line="20" w:lineRule="exact"/>
        <w:ind w:left="154"/>
        <w:rPr>
          <w:rFonts w:ascii="微软雅黑"/>
          <w:b w:val="0"/>
          <w:sz w:val="2"/>
        </w:rPr>
      </w:pPr>
      <w:r>
        <w:rPr>
          <w:rFonts w:ascii="Times New Roman"/>
          <w:b w:val="0"/>
          <w:spacing w:val="6"/>
          <w:sz w:val="2"/>
        </w:rPr>
        <w:t xml:space="preserve"> </w:t>
      </w:r>
      <w:r w:rsidR="00854DFE">
        <w:rPr>
          <w:rFonts w:ascii="微软雅黑"/>
          <w:b w:val="0"/>
          <w:noProof/>
          <w:spacing w:val="6"/>
          <w:sz w:val="2"/>
          <w:lang w:eastAsia="zh-CN"/>
        </w:rPr>
        <mc:AlternateContent>
          <mc:Choice Requires="wpg">
            <w:drawing>
              <wp:inline distT="0" distB="0" distL="0" distR="0">
                <wp:extent cx="2348230" cy="12065"/>
                <wp:effectExtent l="9525" t="9525" r="13970" b="698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2065"/>
                          <a:chOff x="0" y="0"/>
                          <a:chExt cx="3698" cy="19"/>
                        </a:xfrm>
                      </wpg:grpSpPr>
                      <wps:wsp>
                        <wps:cNvPr id="18" name="Line 21"/>
                        <wps:cNvCnPr/>
                        <wps:spPr bwMode="auto">
                          <a:xfrm>
                            <a:off x="30" y="7"/>
                            <a:ext cx="3666" cy="0"/>
                          </a:xfrm>
                          <a:prstGeom prst="line">
                            <a:avLst/>
                          </a:prstGeom>
                          <a:noFill/>
                          <a:ln w="4241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29" y="7"/>
                            <a:ext cx="3669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1" y="9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10147">
                            <a:solidFill>
                              <a:srgbClr val="2A7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0" y="9"/>
                            <a:ext cx="2045" cy="0"/>
                          </a:xfrm>
                          <a:prstGeom prst="line">
                            <a:avLst/>
                          </a:prstGeom>
                          <a:noFill/>
                          <a:ln w="118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84.9pt;height:.95pt;mso-position-horizontal-relative:char;mso-position-vertical-relative:line" coordsize="369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">
                <v:line id="Line 21" o:spid="_x0000_s1027" style="position:absolute;visibility:visible;mso-wrap-style:square" from="30,7" to="369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pbgcUAAADbAAAADwAAAGRycy9kb3ducmV2LnhtbESPQWvCQBCF70L/wzIFL1I37UEkdRNE&#10;CLQUBGNp09uQnSah2dmQ3Wr8985B8DbDe/PeN5t8cr060Rg6zwaelwko4trbjhsDn8fiaQ0qRGSL&#10;vWcycKEAefYw22Bq/ZkPdCpjoySEQ4oG2hiHVOtQt+QwLP1ALNqvHx1GWcdG2xHPEu56/ZIkK+2w&#10;Y2locaBdS/Vf+e8MLKp3DEW5Lb5ClUwfu4Gr/c+3MfPHafsKKtIU7+bb9ZsVfIGVX2QAn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pbgcUAAADbAAAADwAAAAAAAAAA&#10;AAAAAAChAgAAZHJzL2Rvd25yZXYueG1sUEsFBgAAAAAEAAQA+QAAAJMDAAAAAA==&#10;" strokecolor="#e2e2e2" strokeweight=".1178mm"/>
                <v:line id="Line 20" o:spid="_x0000_s1028" style="position:absolute;visibility:visible;mso-wrap-style:square" from="29,7" to="36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+OsMAAADbAAAADwAAAGRycy9kb3ducmV2LnhtbERPS2vCQBC+F/wPywi91Y1StY3ZiBYK&#10;Qg8+qvQ6ZMckmJ0N2Y0m/vquUOhtPr7nJMvOVOJKjSstKxiPIhDEmdUl5wqO358vbyCcR9ZYWSYF&#10;PTlYpoOnBGNtb7yn68HnIoSwi1FB4X0dS+myggy6ka2JA3e2jUEfYJNL3eAthJtKTqJoJg2WHBoK&#10;rOmjoOxyaI2C1bad3qt+6ydd2592rz/z8339pdTzsFstQHjq/L/4z73RYf47PH4JB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UPjrDAAAA2wAAAA8AAAAAAAAAAAAA&#10;AAAAoQIAAGRycy9kb3ducmV2LnhtbFBLBQYAAAAABAAEAPkAAACRAwAAAAA=&#10;" strokeweight=".16425mm"/>
                <v:line id="Line 19" o:spid="_x0000_s1029" style="position:absolute;visibility:visible;mso-wrap-style:square" from="1,9" to="2043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WlG70AAADbAAAADwAAAGRycy9kb3ducmV2LnhtbERPSwrCMBDdC94hjOBOU0VEqlFEURR0&#10;4QdxOTRjW2wmpYm23t4sBJeP958tGlOIN1Uut6xg0I9AECdW55wquF42vQkI55E1FpZJwYccLObt&#10;1gxjbWs+0fvsUxFC2MWoIPO+jKV0SUYGXd+WxIF72MqgD7BKpa6wDuGmkMMoGkuDOYeGDEtaZZQ8&#10;zy+jwNxX2wPdbmZ5rC9ybQdY7keoVLfTLKcgPDX+L/65d1rBMKwPX8IPkPM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zVpRu9AAAA2wAAAA8AAAAAAAAAAAAAAAAAoQIA&#10;AGRycy9kb3ducmV2LnhtbFBLBQYAAAAABAAEAPkAAACLAwAAAAA=&#10;" strokecolor="#2a79c3" strokeweight=".28186mm"/>
                <v:line id="Line 18" o:spid="_x0000_s1030" style="position:absolute;visibility:visible;mso-wrap-style:square" from="0,9" to="204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btKsYAAADbAAAADwAAAGRycy9kb3ducmV2LnhtbESPzW7CMBCE70i8g7VIvYEDB1qlMQjK&#10;j3qIaENz6W2JlyRqvI5iE9K3rytV6nE0M99okvVgGtFT52rLCuazCARxYXXNpYL84zB9AuE8ssbG&#10;Min4Jgfr1XiUYKztnTPqz74UAcIuRgWV920spSsqMuhmtiUO3tV2Bn2QXSl1h/cAN41cRNFSGqw5&#10;LFTY0ktFxdf5ZhTY/PiWni6n/S3rH98/a5sed9tUqYfJsHkG4Wnw/+G/9qtWsJjD75fwA+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m7SrGAAAA2wAAAA8AAAAAAAAA&#10;AAAAAAAAoQIAAGRycy9kb3ducmV2LnhtbFBLBQYAAAAABAAEAPkAAACUAwAAAAA=&#10;" strokeweight=".32833mm"/>
                <w10:anchorlock/>
              </v:group>
            </w:pict>
          </mc:Fallback>
        </mc:AlternateContent>
      </w:r>
    </w:p>
    <w:p w:rsidR="00FD335B" w:rsidRPr="0003087B" w:rsidRDefault="00FD335B">
      <w:pPr>
        <w:spacing w:line="20" w:lineRule="exact"/>
        <w:rPr>
          <w:rFonts w:ascii="微软雅黑" w:eastAsiaTheme="minorEastAsia"/>
          <w:sz w:val="2"/>
          <w:lang w:eastAsia="zh-CN"/>
        </w:rPr>
        <w:sectPr w:rsidR="00FD335B" w:rsidRPr="0003087B">
          <w:type w:val="continuous"/>
          <w:pgSz w:w="11920" w:h="31660"/>
          <w:pgMar w:top="360" w:right="320" w:bottom="280" w:left="340" w:header="720" w:footer="720" w:gutter="0"/>
          <w:cols w:num="2" w:space="720" w:equalWidth="0">
            <w:col w:w="7167" w:space="43"/>
            <w:col w:w="4050"/>
          </w:cols>
        </w:sectPr>
      </w:pPr>
    </w:p>
    <w:p w:rsidR="00FD335B" w:rsidRDefault="0019765B">
      <w:pPr>
        <w:tabs>
          <w:tab w:val="left" w:pos="7403"/>
        </w:tabs>
        <w:spacing w:before="18"/>
        <w:ind w:left="140"/>
        <w:rPr>
          <w:rFonts w:ascii="微软雅黑" w:eastAsia="微软雅黑" w:hAnsi="微软雅黑"/>
          <w:sz w:val="13"/>
          <w:lang w:eastAsia="zh-CN"/>
        </w:rPr>
      </w:pPr>
      <w:r>
        <w:rPr>
          <w:rFonts w:ascii="微软雅黑" w:eastAsia="微软雅黑" w:hAnsi="微软雅黑" w:hint="eastAsia"/>
          <w:color w:val="666666"/>
          <w:position w:val="2"/>
          <w:sz w:val="13"/>
          <w:lang w:eastAsia="zh-CN"/>
        </w:rPr>
        <w:t>公司亮点中文字数要求</w:t>
      </w:r>
      <w:r>
        <w:rPr>
          <w:rFonts w:ascii="微软雅黑" w:eastAsia="微软雅黑" w:hAnsi="微软雅黑" w:hint="eastAsia"/>
          <w:color w:val="666666"/>
          <w:spacing w:val="-5"/>
          <w:position w:val="2"/>
          <w:sz w:val="13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666666"/>
          <w:position w:val="2"/>
          <w:sz w:val="13"/>
          <w:lang w:eastAsia="zh-CN"/>
        </w:rPr>
        <w:t>:300—400字，英文翻译根据中文而定</w:t>
      </w:r>
      <w:r w:rsidR="00276A16">
        <w:rPr>
          <w:rFonts w:asciiTheme="minorEastAsia" w:eastAsiaTheme="minorEastAsia" w:hAnsiTheme="minorEastAsia" w:hint="eastAsia"/>
          <w:color w:val="666666"/>
          <w:position w:val="2"/>
          <w:sz w:val="13"/>
          <w:lang w:eastAsia="zh-CN"/>
        </w:rPr>
        <w:t>。</w:t>
      </w:r>
      <w:r>
        <w:rPr>
          <w:rFonts w:ascii="微软雅黑" w:eastAsia="微软雅黑" w:hAnsi="微软雅黑" w:hint="eastAsia"/>
          <w:color w:val="666666"/>
          <w:position w:val="2"/>
          <w:sz w:val="13"/>
          <w:lang w:eastAsia="zh-CN"/>
        </w:rPr>
        <w:tab/>
      </w:r>
      <w:r>
        <w:rPr>
          <w:rFonts w:ascii="微软雅黑" w:eastAsia="微软雅黑" w:hAnsi="微软雅黑" w:hint="eastAsia"/>
          <w:color w:val="666666"/>
          <w:sz w:val="13"/>
          <w:lang w:eastAsia="zh-CN"/>
        </w:rPr>
        <w:t>风险提示中文字数要求</w:t>
      </w:r>
      <w:r>
        <w:rPr>
          <w:rFonts w:ascii="微软雅黑" w:eastAsia="微软雅黑" w:hAnsi="微软雅黑" w:hint="eastAsia"/>
          <w:color w:val="666666"/>
          <w:spacing w:val="-6"/>
          <w:sz w:val="13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666666"/>
          <w:sz w:val="13"/>
          <w:lang w:eastAsia="zh-CN"/>
        </w:rPr>
        <w:t>:100—300字，英文翻译根据中文而定</w:t>
      </w:r>
      <w:r w:rsidR="00276A16">
        <w:rPr>
          <w:rFonts w:asciiTheme="minorEastAsia" w:eastAsiaTheme="minorEastAsia" w:hAnsiTheme="minorEastAsia" w:hint="eastAsia"/>
          <w:color w:val="666666"/>
          <w:sz w:val="13"/>
          <w:lang w:eastAsia="zh-CN"/>
        </w:rPr>
        <w:t>。</w:t>
      </w:r>
    </w:p>
    <w:p w:rsidR="00FD335B" w:rsidRDefault="00FD335B">
      <w:pPr>
        <w:pStyle w:val="a3"/>
        <w:rPr>
          <w:rFonts w:ascii="微软雅黑"/>
          <w:b w:val="0"/>
          <w:sz w:val="20"/>
          <w:lang w:eastAsia="zh-CN"/>
        </w:rPr>
      </w:pPr>
    </w:p>
    <w:p w:rsidR="00FD335B" w:rsidRDefault="00FD335B">
      <w:pPr>
        <w:pStyle w:val="a3"/>
        <w:rPr>
          <w:rFonts w:ascii="微软雅黑"/>
          <w:b w:val="0"/>
          <w:sz w:val="20"/>
          <w:lang w:eastAsia="zh-CN"/>
        </w:rPr>
      </w:pPr>
    </w:p>
    <w:p w:rsidR="00FD335B" w:rsidRDefault="00FD335B">
      <w:pPr>
        <w:pStyle w:val="a3"/>
        <w:rPr>
          <w:rFonts w:ascii="微软雅黑" w:eastAsiaTheme="minorEastAsia"/>
          <w:b w:val="0"/>
          <w:sz w:val="20"/>
          <w:lang w:eastAsia="zh-CN"/>
        </w:rPr>
      </w:pPr>
    </w:p>
    <w:p w:rsidR="00BB08B8" w:rsidRDefault="00BB08B8">
      <w:pPr>
        <w:pStyle w:val="a3"/>
        <w:rPr>
          <w:rFonts w:ascii="微软雅黑" w:eastAsiaTheme="minorEastAsia"/>
          <w:b w:val="0"/>
          <w:sz w:val="20"/>
          <w:lang w:eastAsia="zh-CN"/>
        </w:rPr>
      </w:pPr>
    </w:p>
    <w:p w:rsidR="00BB08B8" w:rsidRDefault="00BB08B8">
      <w:pPr>
        <w:pStyle w:val="a3"/>
        <w:rPr>
          <w:rFonts w:ascii="微软雅黑" w:eastAsiaTheme="minorEastAsia"/>
          <w:b w:val="0"/>
          <w:sz w:val="20"/>
          <w:lang w:eastAsia="zh-CN"/>
        </w:rPr>
      </w:pPr>
    </w:p>
    <w:p w:rsidR="00BB08B8" w:rsidRPr="00BB08B8" w:rsidRDefault="00BB08B8">
      <w:pPr>
        <w:pStyle w:val="a3"/>
        <w:rPr>
          <w:rFonts w:ascii="微软雅黑" w:eastAsiaTheme="minorEastAsia"/>
          <w:b w:val="0"/>
          <w:sz w:val="20"/>
          <w:lang w:eastAsia="zh-CN"/>
        </w:rPr>
      </w:pPr>
    </w:p>
    <w:p w:rsidR="00FD335B" w:rsidRDefault="00FD335B">
      <w:pPr>
        <w:pStyle w:val="a3"/>
        <w:rPr>
          <w:rFonts w:ascii="微软雅黑"/>
          <w:b w:val="0"/>
          <w:sz w:val="20"/>
          <w:lang w:eastAsia="zh-CN"/>
        </w:rPr>
      </w:pPr>
    </w:p>
    <w:p w:rsidR="00FD335B" w:rsidRDefault="00FD335B">
      <w:pPr>
        <w:pStyle w:val="a3"/>
        <w:spacing w:before="9"/>
        <w:rPr>
          <w:rFonts w:ascii="微软雅黑"/>
          <w:b w:val="0"/>
          <w:sz w:val="28"/>
          <w:lang w:eastAsia="zh-CN"/>
        </w:rPr>
      </w:pPr>
    </w:p>
    <w:p w:rsidR="00FD335B" w:rsidRDefault="00FD335B">
      <w:pPr>
        <w:rPr>
          <w:rFonts w:ascii="微软雅黑"/>
          <w:sz w:val="28"/>
          <w:lang w:eastAsia="zh-CN"/>
        </w:rPr>
        <w:sectPr w:rsidR="00FD335B">
          <w:type w:val="continuous"/>
          <w:pgSz w:w="11920" w:h="31660"/>
          <w:pgMar w:top="360" w:right="320" w:bottom="280" w:left="340" w:header="720" w:footer="720" w:gutter="0"/>
          <w:cols w:space="720"/>
        </w:sectPr>
      </w:pPr>
    </w:p>
    <w:p w:rsidR="00FD335B" w:rsidRDefault="0019765B">
      <w:pPr>
        <w:pStyle w:val="11"/>
        <w:spacing w:before="46"/>
      </w:pPr>
      <w:r>
        <w:rPr>
          <w:color w:val="3F3F3F"/>
        </w:rPr>
        <w:t>Dividend Data</w:t>
      </w:r>
    </w:p>
    <w:p w:rsidR="00FD335B" w:rsidRDefault="0019765B">
      <w:pPr>
        <w:pStyle w:val="a3"/>
        <w:spacing w:before="1"/>
        <w:rPr>
          <w:rFonts w:ascii="微软雅黑"/>
          <w:b w:val="0"/>
          <w:sz w:val="8"/>
        </w:rPr>
      </w:pPr>
      <w:r>
        <w:rPr>
          <w:b w:val="0"/>
        </w:rPr>
        <w:br w:type="column"/>
      </w:r>
    </w:p>
    <w:p w:rsidR="00FD335B" w:rsidRDefault="00F849D6">
      <w:pPr>
        <w:ind w:left="109"/>
        <w:rPr>
          <w:rFonts w:ascii="微软雅黑" w:eastAsia="微软雅黑"/>
          <w:sz w:val="13"/>
        </w:rPr>
      </w:pPr>
      <w:r>
        <w:rPr>
          <w:rFonts w:asciiTheme="minorEastAsia" w:eastAsiaTheme="minorEastAsia" w:hAnsiTheme="minorEastAsia" w:hint="eastAsia"/>
          <w:color w:val="666666"/>
          <w:sz w:val="13"/>
          <w:lang w:eastAsia="zh-CN"/>
        </w:rPr>
        <w:t>(</w:t>
      </w:r>
      <w:r w:rsidR="001A3B0F">
        <w:rPr>
          <w:rFonts w:asciiTheme="minorEastAsia" w:eastAsiaTheme="minorEastAsia" w:hAnsiTheme="minorEastAsia" w:hint="eastAsia"/>
          <w:color w:val="666666"/>
          <w:sz w:val="13"/>
          <w:lang w:eastAsia="zh-CN"/>
        </w:rPr>
        <w:t>最近</w:t>
      </w:r>
      <w:r w:rsidR="0019765B">
        <w:rPr>
          <w:rFonts w:ascii="微软雅黑" w:eastAsia="微软雅黑" w:hint="eastAsia"/>
          <w:color w:val="666666"/>
          <w:sz w:val="13"/>
        </w:rPr>
        <w:t>十期</w:t>
      </w:r>
      <w:r w:rsidR="001A3B0F">
        <w:rPr>
          <w:rFonts w:asciiTheme="minorEastAsia" w:eastAsiaTheme="minorEastAsia" w:hAnsiTheme="minorEastAsia" w:hint="eastAsia"/>
          <w:color w:val="666666"/>
          <w:sz w:val="13"/>
          <w:lang w:eastAsia="zh-CN"/>
        </w:rPr>
        <w:t>的</w:t>
      </w:r>
      <w:r w:rsidR="0019765B">
        <w:rPr>
          <w:rFonts w:ascii="微软雅黑" w:eastAsia="微软雅黑" w:hint="eastAsia"/>
          <w:color w:val="666666"/>
          <w:sz w:val="13"/>
        </w:rPr>
        <w:t>分红</w:t>
      </w:r>
      <w:r w:rsidR="001A3B0F">
        <w:rPr>
          <w:rFonts w:asciiTheme="minorEastAsia" w:eastAsiaTheme="minorEastAsia" w:hAnsiTheme="minorEastAsia" w:hint="eastAsia"/>
          <w:color w:val="666666"/>
          <w:sz w:val="13"/>
          <w:lang w:eastAsia="zh-CN"/>
        </w:rPr>
        <w:t>数据</w:t>
      </w:r>
      <w:r>
        <w:rPr>
          <w:rFonts w:asciiTheme="minorEastAsia" w:eastAsiaTheme="minorEastAsia" w:hAnsiTheme="minorEastAsia" w:hint="eastAsia"/>
          <w:color w:val="666666"/>
          <w:sz w:val="13"/>
          <w:lang w:eastAsia="zh-CN"/>
        </w:rPr>
        <w:t>)</w:t>
      </w:r>
    </w:p>
    <w:p w:rsidR="00FD335B" w:rsidRDefault="00FD335B">
      <w:pPr>
        <w:rPr>
          <w:rFonts w:ascii="微软雅黑" w:eastAsia="微软雅黑"/>
          <w:sz w:val="13"/>
        </w:rPr>
        <w:sectPr w:rsidR="00FD335B">
          <w:type w:val="continuous"/>
          <w:pgSz w:w="11920" w:h="31660"/>
          <w:pgMar w:top="360" w:right="320" w:bottom="280" w:left="340" w:header="720" w:footer="720" w:gutter="0"/>
          <w:cols w:num="2" w:space="720" w:equalWidth="0">
            <w:col w:w="1657" w:space="40"/>
            <w:col w:w="9563"/>
          </w:cols>
        </w:sectPr>
      </w:pPr>
    </w:p>
    <w:p w:rsidR="00FD335B" w:rsidRDefault="0019765B">
      <w:pPr>
        <w:spacing w:line="25" w:lineRule="exact"/>
        <w:ind w:left="136"/>
        <w:rPr>
          <w:rFonts w:ascii="微软雅黑"/>
          <w:sz w:val="2"/>
        </w:rPr>
      </w:pPr>
      <w:r>
        <w:rPr>
          <w:rFonts w:ascii="Times New Roman"/>
          <w:sz w:val="2"/>
        </w:rPr>
        <w:t xml:space="preserve"> </w:t>
      </w:r>
      <w:r w:rsidR="00854DFE">
        <w:rPr>
          <w:rFonts w:ascii="微软雅黑"/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6977380" cy="16510"/>
                <wp:effectExtent l="9525" t="0" r="13970" b="254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16510"/>
                          <a:chOff x="0" y="0"/>
                          <a:chExt cx="10988" cy="26"/>
                        </a:xfrm>
                      </wpg:grpSpPr>
                      <wps:wsp>
                        <wps:cNvPr id="13" name="Line 16"/>
                        <wps:cNvCnPr/>
                        <wps:spPr bwMode="auto">
                          <a:xfrm>
                            <a:off x="1" y="13"/>
                            <a:ext cx="10986" cy="0"/>
                          </a:xfrm>
                          <a:prstGeom prst="line">
                            <a:avLst/>
                          </a:prstGeom>
                          <a:noFill/>
                          <a:ln w="4234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0" y="13"/>
                            <a:ext cx="10988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" y="1"/>
                            <a:ext cx="1501" cy="23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1504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49.4pt;height:1.3pt;mso-position-horizontal-relative:char;mso-position-vertical-relative:line" coordsize="1098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">
                <v:line id="Line 16" o:spid="_x0000_s1027" style="position:absolute;visibility:visible;mso-wrap-style:square" from="1,13" to="10987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qwN8MAAADbAAAADwAAAGRycy9kb3ducmV2LnhtbESPTWvCQBCG70L/wzIFb2ZThVqiq1g/&#10;oHjTNgdvQ3ZMgtnZsLvG2F/fFYTeZphn3o/5sjeN6Mj52rKCtyQFQVxYXXOp4Od7N/oA4QOyxsYy&#10;KbiTh+XiZTDHTNsbH6g7hlJEEfYZKqhCaDMpfVGRQZ/YljjeztYZDHF1pdQOb1HcNHKcpu/SYM3R&#10;ocKW1hUVl+PVKFhH6KQ/r5tLt9nuZS6nvz6fKjV87VczEIH68A8/v790jD+BR5c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qsDfDAAAA2wAAAA8AAAAAAAAAAAAA&#10;AAAAoQIAAGRycy9kb3ducmV2LnhtbFBLBQYAAAAABAAEAPkAAACRAwAAAAA=&#10;" strokecolor="#e2e2e2" strokeweight=".1176mm"/>
                <v:line id="Line 15" o:spid="_x0000_s1028" style="position:absolute;visibility:visible;mso-wrap-style:square" from="0,13" to="10988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WRpMIAAADbAAAADwAAAGRycy9kb3ducmV2LnhtbERPS4vCMBC+L+x/CCN401RRV6pR3IUF&#10;wYOPVbwOzdgWm0lpUm399UYQ9jYf33Pmy8YU4kaVyy0rGPQjEMSJ1TmnCo5/v70pCOeRNRaWSUFL&#10;DpaLz485xtreeU+3g09FCGEXo4LM+zKW0iUZGXR9WxIH7mIrgz7AKpW6wnsIN4UcRtFEGsw5NGRY&#10;0k9GyfVQGwWrbT1+FO3WD5u6Pe1G56/L43ujVLfTrGYgPDX+X/x2r3WYP4LXL+EA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WRpMIAAADbAAAADwAAAAAAAAAAAAAA&#10;AAChAgAAZHJzL2Rvd25yZXYueG1sUEsFBgAAAAAEAAQA+QAAAJADAAAAAA==&#10;" strokeweight=".16425mm"/>
                <v:rect id="Rectangle 14" o:spid="_x0000_s1029" style="position:absolute;left:9;top:1;width:1501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bOMEA&#10;AADbAAAADwAAAGRycy9kb3ducmV2LnhtbERPTWsCMRC9C/0PYQpeRLNWFNkaRRSxt1IV7HG6GTdL&#10;k8mSpLr++6ZQ8DaP9zmLVeesuFKIjWcF41EBgrjyuuFawem4G85BxISs0XomBXeKsFo+9RZYan/j&#10;D7oeUi1yCMcSFZiU2lLKWBlyGEe+Jc7cxQeHKcNQSx3wlsOdlS9FMZMOG84NBlvaGKq+Dz9OwfTo&#10;Pgc7e7/g5LwNZj87f73biVL95279CiJRlx7if/ebzvOn8PdLP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zmzjBAAAA2wAAAA8AAAAAAAAAAAAAAAAAmAIAAGRycy9kb3du&#10;cmV2LnhtbFBLBQYAAAAABAAEAPUAAACGAwAAAAA=&#10;" fillcolor="#2a79c3" stroked="f"/>
                <v:rect id="Rectangle 13" o:spid="_x0000_s1030" style="position:absolute;left:7;width:1504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FD335B" w:rsidRDefault="00FD335B">
      <w:pPr>
        <w:pStyle w:val="a3"/>
        <w:spacing w:before="1"/>
        <w:rPr>
          <w:rFonts w:ascii="微软雅黑"/>
          <w:b w:val="0"/>
          <w:sz w:val="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373"/>
        <w:gridCol w:w="1373"/>
        <w:gridCol w:w="1373"/>
        <w:gridCol w:w="1373"/>
        <w:gridCol w:w="1373"/>
        <w:gridCol w:w="1373"/>
        <w:gridCol w:w="1373"/>
      </w:tblGrid>
      <w:tr w:rsidR="00FD335B">
        <w:trPr>
          <w:trHeight w:val="330"/>
        </w:trPr>
        <w:tc>
          <w:tcPr>
            <w:tcW w:w="1373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Cash Div/Share(¥)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20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Stock Div./Share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6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Bonus Issue/Share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64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Date Decl.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9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ExDiv.Date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39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Stk. of Record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43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Cash Pay Day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37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Share Pay Day</w:t>
            </w:r>
          </w:p>
        </w:tc>
      </w:tr>
      <w:tr w:rsidR="00FD335B">
        <w:trPr>
          <w:trHeight w:val="330"/>
        </w:trPr>
        <w:tc>
          <w:tcPr>
            <w:tcW w:w="1373" w:type="dxa"/>
            <w:tcBorders>
              <w:top w:val="nil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373" w:type="dxa"/>
            <w:tcBorders>
              <w:top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D335B" w:rsidRDefault="00FD335B">
      <w:pPr>
        <w:pStyle w:val="a3"/>
        <w:spacing w:before="2"/>
        <w:rPr>
          <w:rFonts w:ascii="微软雅黑"/>
          <w:b w:val="0"/>
          <w:sz w:val="8"/>
        </w:rPr>
      </w:pPr>
    </w:p>
    <w:p w:rsidR="00FD335B" w:rsidRPr="00250BDA" w:rsidRDefault="0019765B">
      <w:pPr>
        <w:spacing w:before="43" w:after="14"/>
        <w:ind w:left="118"/>
        <w:rPr>
          <w:rFonts w:ascii="微软雅黑" w:eastAsiaTheme="minorEastAsia"/>
          <w:sz w:val="13"/>
          <w:lang w:eastAsia="zh-CN"/>
        </w:rPr>
      </w:pPr>
      <w:r>
        <w:rPr>
          <w:rFonts w:ascii="微软雅黑" w:eastAsia="微软雅黑" w:hint="eastAsia"/>
          <w:color w:val="3F3F3F"/>
          <w:position w:val="-2"/>
        </w:rPr>
        <w:t xml:space="preserve">Per Share Data </w:t>
      </w:r>
      <w:r>
        <w:rPr>
          <w:rFonts w:ascii="微软雅黑" w:eastAsia="微软雅黑" w:hint="eastAsia"/>
          <w:color w:val="999999"/>
          <w:sz w:val="13"/>
        </w:rPr>
        <w:t xml:space="preserve">(FYE:12/31) </w:t>
      </w:r>
    </w:p>
    <w:p w:rsidR="00FD335B" w:rsidRDefault="0019765B">
      <w:pPr>
        <w:spacing w:line="22" w:lineRule="exact"/>
        <w:ind w:left="125"/>
        <w:rPr>
          <w:rFonts w:ascii="微软雅黑"/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854DFE">
        <w:rPr>
          <w:rFonts w:ascii="微软雅黑"/>
          <w:noProof/>
          <w:spacing w:val="5"/>
          <w:sz w:val="2"/>
          <w:lang w:eastAsia="zh-CN"/>
        </w:rPr>
        <mc:AlternateContent>
          <mc:Choice Requires="wpg">
            <w:drawing>
              <wp:inline distT="0" distB="0" distL="0" distR="0">
                <wp:extent cx="6981190" cy="13970"/>
                <wp:effectExtent l="9525" t="9525" r="10160" b="508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190" cy="13970"/>
                          <a:chOff x="0" y="0"/>
                          <a:chExt cx="10994" cy="22"/>
                        </a:xfrm>
                      </wpg:grpSpPr>
                      <wps:wsp>
                        <wps:cNvPr id="8" name="Line 11"/>
                        <wps:cNvCnPr/>
                        <wps:spPr bwMode="auto">
                          <a:xfrm>
                            <a:off x="7" y="5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4234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5" y="5"/>
                            <a:ext cx="10988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" y="12"/>
                            <a:ext cx="1564" cy="0"/>
                          </a:xfrm>
                          <a:prstGeom prst="line">
                            <a:avLst/>
                          </a:prstGeom>
                          <a:noFill/>
                          <a:ln w="10153">
                            <a:solidFill>
                              <a:srgbClr val="2A7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0" y="12"/>
                            <a:ext cx="1567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49.7pt;height:1.1pt;mso-position-horizontal-relative:char;mso-position-vertical-relative:line" coordsize="1099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">
                <v:line id="Line 11" o:spid="_x0000_s1027" style="position:absolute;visibility:visible;mso-wrap-style:square" from="7,5" to="109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B2X74AAADaAAAADwAAAGRycy9kb3ducmV2LnhtbERPO2/CMBDeK/EfrENiKw4MUAUM4ilV&#10;bNAysJ3iI4mIz1FsQuiv5wakjp++93zZuUq11ITSs4HRMAFFnHlbcm7g92f/+QUqRGSLlWcy8KQA&#10;y0XvY46p9Q8+UnuKuZIQDikaKGKsU61DVpDDMPQ1sXBX3ziMAptc2wYfEu4qPU6SiXZYsjQUWNOm&#10;oOx2ujsDGxFd7Pq+vbXb3UGf9fQvnKfGDPrdagYqUhf/xW/3tzUgW+WK3AC9e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sHZfvgAAANoAAAAPAAAAAAAAAAAAAAAAAKEC&#10;AABkcnMvZG93bnJldi54bWxQSwUGAAAAAAQABAD5AAAAjAMAAAAA&#10;" strokecolor="#e2e2e2" strokeweight=".1176mm"/>
                <v:line id="Line 10" o:spid="_x0000_s1028" style="position:absolute;visibility:visible;mso-wrap-style:square" from="5,5" to="109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Lbt70AAADaAAAADwAAAGRycy9kb3ducmV2LnhtbESPzQrCMBCE74LvEFbwIpoq4k81igqC&#10;V7UPsDRrU2w2pYla394IgsdhZr5h1tvWVuJJjS8dKxiPEhDEudMlFwqy63G4AOEDssbKMSl4k4ft&#10;pttZY6rdi8/0vIRCRAj7FBWYEOpUSp8bsuhHriaO3s01FkOUTSF1g68It5WcJMlMWiw5Lhis6WAo&#10;v18eVsGpuC/MPBnMs9zLabafHeUyVEr1e+1uBSJQG/7hX/ukFSzheyXeALn5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zi27e9AAAA2gAAAA8AAAAAAAAAAAAAAAAAoQIA&#10;AGRycy9kb3ducmV2LnhtbFBLBQYAAAAABAAEAPkAAACLAwAAAAA=&#10;" strokecolor="#e2e2e2" strokeweight=".16425mm"/>
                <v:line id="Line 9" o:spid="_x0000_s1029" style="position:absolute;visibility:visible;mso-wrap-style:square" from="1,12" to="1565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MJhMMAAADbAAAADwAAAGRycy9kb3ducmV2LnhtbESPQWsCMRCF7wX/Qxiht5ootJStUUSt&#10;lD1VVzwPm+nu4mayJKlu/33nUOhthvfmvW+W69H36kYxdYEtzGcGFHEdXMeNhXP1/vQKKmVkh31g&#10;svBDCdarycMSCxfufKTbKTdKQjgVaKHNeSi0TnVLHtMsDMSifYXoMcsaG+0i3iXc93phzIv22LE0&#10;tDjQtqX6evr2Fvb78vJZHcponqszbq/l0ewOo7WP03HzBirTmP/Nf9cfTvCFXn6RAf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TCYTDAAAA2wAAAA8AAAAAAAAAAAAA&#10;AAAAoQIAAGRycy9kb3ducmV2LnhtbFBLBQYAAAAABAAEAPkAAACRAwAAAAA=&#10;" strokecolor="#2a79c3" strokeweight=".28203mm"/>
                <v:line id="Line 8" o:spid="_x0000_s1030" style="position:absolute;visibility:visible;mso-wrap-style:square" from="0,12" to="1567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4ybMMAAADbAAAADwAAAGRycy9kb3ducmV2LnhtbERPS2vCQBC+C/6HZYTedJMeqkRXkYK0&#10;VWjxkUJv0+yYBLOzIbsm8d93C4K3+fies1j1phItNa60rCCeRCCIM6tLzhWcjpvxDITzyBory6Tg&#10;Rg5Wy+FggYm2He+pPfhchBB2CSoovK8TKV1WkEE3sTVx4M62MegDbHKpG+xCuKnkcxS9SIMlh4YC&#10;a3otKLscrkbBd/zVrrvftw/7k+7Oxmw/p2l6Vepp1K/nIDz1/iG+u991mB/D/y/h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+MmzDAAAA2wAAAA8AAAAAAAAAAAAA&#10;AAAAoQIAAGRycy9kb3ducmV2LnhtbFBLBQYAAAAABAAEAPkAAACRAwAAAAA=&#10;" strokeweight=".3285mm"/>
                <w10:anchorlock/>
              </v:group>
            </w:pict>
          </mc:Fallback>
        </mc:AlternateContent>
      </w:r>
    </w:p>
    <w:p w:rsidR="00FD335B" w:rsidRDefault="00FD335B">
      <w:pPr>
        <w:pStyle w:val="a3"/>
        <w:spacing w:before="6"/>
        <w:rPr>
          <w:rFonts w:ascii="微软雅黑"/>
          <w:b w:val="0"/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FD335B">
        <w:trPr>
          <w:trHeight w:val="330"/>
        </w:trPr>
        <w:tc>
          <w:tcPr>
            <w:tcW w:w="1862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2016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2015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2014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2013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2012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2011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2010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2009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2008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2007</w:t>
            </w:r>
          </w:p>
        </w:tc>
      </w:tr>
      <w:tr w:rsidR="00FD335B">
        <w:trPr>
          <w:trHeight w:val="335"/>
        </w:trPr>
        <w:tc>
          <w:tcPr>
            <w:tcW w:w="10982" w:type="dxa"/>
            <w:gridSpan w:val="11"/>
            <w:tcBorders>
              <w:top w:val="nil"/>
              <w:bottom w:val="nil"/>
            </w:tcBorders>
            <w:shd w:val="clear" w:color="auto" w:fill="EAEAEA"/>
          </w:tcPr>
          <w:p w:rsidR="00FD335B" w:rsidRDefault="0019765B">
            <w:pPr>
              <w:pStyle w:val="TableParagraph"/>
              <w:spacing w:before="43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 xml:space="preserve">Net Assets( </w:t>
            </w:r>
            <w:r>
              <w:rPr>
                <w:rFonts w:ascii="微软雅黑" w:eastAsia="微软雅黑" w:hint="eastAsia"/>
                <w:b/>
                <w:color w:val="3F3F3F"/>
                <w:sz w:val="13"/>
              </w:rPr>
              <w:t>￥</w:t>
            </w:r>
            <w:r>
              <w:rPr>
                <w:b/>
                <w:color w:val="3F3F3F"/>
                <w:sz w:val="13"/>
              </w:rPr>
              <w:t>)</w:t>
            </w:r>
          </w:p>
        </w:tc>
      </w:tr>
      <w:tr w:rsidR="00FD335B">
        <w:trPr>
          <w:trHeight w:val="335"/>
        </w:trPr>
        <w:tc>
          <w:tcPr>
            <w:tcW w:w="10982" w:type="dxa"/>
            <w:gridSpan w:val="11"/>
            <w:tcBorders>
              <w:top w:val="nil"/>
              <w:bottom w:val="nil"/>
            </w:tcBorders>
            <w:shd w:val="clear" w:color="auto" w:fill="EAEAEA"/>
          </w:tcPr>
          <w:p w:rsidR="00FD335B" w:rsidRDefault="0019765B">
            <w:pPr>
              <w:pStyle w:val="TableParagraph"/>
              <w:spacing w:before="43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 xml:space="preserve">Earnings ( </w:t>
            </w:r>
            <w:r>
              <w:rPr>
                <w:rFonts w:ascii="微软雅黑" w:eastAsia="微软雅黑" w:hint="eastAsia"/>
                <w:b/>
                <w:color w:val="3F3F3F"/>
                <w:sz w:val="13"/>
              </w:rPr>
              <w:t>￥</w:t>
            </w:r>
            <w:r>
              <w:rPr>
                <w:b/>
                <w:color w:val="3F3F3F"/>
                <w:sz w:val="13"/>
              </w:rPr>
              <w:t>)</w:t>
            </w:r>
          </w:p>
        </w:tc>
      </w:tr>
      <w:tr w:rsidR="00FD335B">
        <w:trPr>
          <w:trHeight w:val="335"/>
        </w:trPr>
        <w:tc>
          <w:tcPr>
            <w:tcW w:w="10982" w:type="dxa"/>
            <w:gridSpan w:val="11"/>
            <w:tcBorders>
              <w:top w:val="nil"/>
              <w:bottom w:val="nil"/>
            </w:tcBorders>
            <w:shd w:val="clear" w:color="auto" w:fill="EAEAEA"/>
          </w:tcPr>
          <w:p w:rsidR="00FD335B" w:rsidRDefault="0019765B">
            <w:pPr>
              <w:pStyle w:val="TableParagraph"/>
              <w:spacing w:before="43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 xml:space="preserve">Prices: High ( </w:t>
            </w:r>
            <w:r>
              <w:rPr>
                <w:rFonts w:ascii="微软雅黑" w:eastAsia="微软雅黑" w:hint="eastAsia"/>
                <w:b/>
                <w:color w:val="3F3F3F"/>
                <w:sz w:val="13"/>
              </w:rPr>
              <w:t>￥</w:t>
            </w:r>
            <w:r>
              <w:rPr>
                <w:b/>
                <w:color w:val="3F3F3F"/>
                <w:sz w:val="13"/>
              </w:rPr>
              <w:t>)</w:t>
            </w:r>
          </w:p>
        </w:tc>
      </w:tr>
      <w:tr w:rsidR="00FD335B">
        <w:trPr>
          <w:trHeight w:val="330"/>
        </w:trPr>
        <w:tc>
          <w:tcPr>
            <w:tcW w:w="10982" w:type="dxa"/>
            <w:gridSpan w:val="11"/>
            <w:tcBorders>
              <w:top w:val="nil"/>
            </w:tcBorders>
            <w:shd w:val="clear" w:color="auto" w:fill="EAEAEA"/>
          </w:tcPr>
          <w:p w:rsidR="00FD335B" w:rsidRDefault="0019765B">
            <w:pPr>
              <w:pStyle w:val="TableParagraph"/>
              <w:spacing w:before="43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 xml:space="preserve">Prices: Low ( </w:t>
            </w:r>
            <w:r>
              <w:rPr>
                <w:rFonts w:ascii="微软雅黑" w:eastAsia="微软雅黑" w:hint="eastAsia"/>
                <w:b/>
                <w:color w:val="3F3F3F"/>
                <w:sz w:val="13"/>
              </w:rPr>
              <w:t>￥</w:t>
            </w:r>
            <w:r>
              <w:rPr>
                <w:b/>
                <w:color w:val="3F3F3F"/>
                <w:sz w:val="13"/>
              </w:rPr>
              <w:t>)</w:t>
            </w:r>
          </w:p>
        </w:tc>
      </w:tr>
    </w:tbl>
    <w:p w:rsidR="00FD335B" w:rsidRDefault="0019765B">
      <w:pPr>
        <w:pStyle w:val="11"/>
        <w:spacing w:before="174" w:after="10"/>
        <w:ind w:left="133"/>
      </w:pPr>
      <w:r>
        <w:rPr>
          <w:color w:val="3F3F3F"/>
        </w:rPr>
        <w:t>Financial Statements</w:t>
      </w:r>
      <w:r w:rsidR="001A3B0F">
        <w:rPr>
          <w:rFonts w:hint="eastAsia"/>
          <w:color w:val="3F3F3F"/>
          <w:lang w:eastAsia="zh-CN"/>
        </w:rPr>
        <w:t xml:space="preserve"> </w:t>
      </w:r>
      <w:r w:rsidR="001A3B0F">
        <w:rPr>
          <w:rFonts w:asciiTheme="minorEastAsia" w:eastAsiaTheme="minorEastAsia" w:hAnsiTheme="minorEastAsia" w:hint="eastAsia"/>
          <w:color w:val="3F3F3F"/>
          <w:lang w:eastAsia="zh-CN"/>
        </w:rPr>
        <w:t xml:space="preserve"> </w:t>
      </w:r>
      <w:r w:rsidR="001A3B0F">
        <w:rPr>
          <w:rFonts w:hint="eastAsia"/>
          <w:color w:val="3F3F3F"/>
          <w:sz w:val="13"/>
          <w:szCs w:val="13"/>
          <w:lang w:eastAsia="zh-CN"/>
        </w:rPr>
        <w:t>(以下为通用类财务报表字段，金融类财务报表字段会有变化)</w:t>
      </w:r>
    </w:p>
    <w:p w:rsidR="00FD335B" w:rsidRDefault="0019765B">
      <w:pPr>
        <w:spacing w:line="22" w:lineRule="exact"/>
        <w:ind w:left="139"/>
        <w:rPr>
          <w:rFonts w:ascii="微软雅黑"/>
          <w:sz w:val="2"/>
        </w:rPr>
      </w:pPr>
      <w:r>
        <w:rPr>
          <w:rFonts w:ascii="Times New Roman"/>
          <w:spacing w:val="5"/>
          <w:sz w:val="2"/>
        </w:rPr>
        <w:t xml:space="preserve"> </w:t>
      </w:r>
      <w:r w:rsidR="00854DFE">
        <w:rPr>
          <w:rFonts w:ascii="微软雅黑"/>
          <w:noProof/>
          <w:spacing w:val="5"/>
          <w:sz w:val="2"/>
          <w:lang w:eastAsia="zh-CN"/>
        </w:rPr>
        <mc:AlternateContent>
          <mc:Choice Requires="wpg">
            <w:drawing>
              <wp:inline distT="0" distB="0" distL="0" distR="0">
                <wp:extent cx="6981190" cy="13970"/>
                <wp:effectExtent l="9525" t="9525" r="1016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190" cy="13970"/>
                          <a:chOff x="0" y="0"/>
                          <a:chExt cx="10994" cy="22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7" y="5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4234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5" y="5"/>
                            <a:ext cx="10988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1" y="12"/>
                            <a:ext cx="2078" cy="0"/>
                          </a:xfrm>
                          <a:prstGeom prst="line">
                            <a:avLst/>
                          </a:prstGeom>
                          <a:noFill/>
                          <a:ln w="10153">
                            <a:solidFill>
                              <a:srgbClr val="2A7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/>
                        <wps:spPr bwMode="auto">
                          <a:xfrm>
                            <a:off x="0" y="12"/>
                            <a:ext cx="2080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9.7pt;height:1.1pt;mso-position-horizontal-relative:char;mso-position-vertical-relative:line" coordsize="1099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">
                <v:line id="Line 6" o:spid="_x0000_s1027" style="position:absolute;visibility:visible;mso-wrap-style:square" from="7,5" to="109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TkLsMAAADaAAAADwAAAGRycy9kb3ducmV2LnhtbESPT2vCQBTE70K/w/IK3symCrVEV7H+&#10;geJN2xy8PbLPJJh9G3bXGPvpu4LQ4zC/mWHmy940oiPna8sK3pIUBHFhdc2lgp/v3egDhA/IGhvL&#10;pOBOHpaLl8EcM21vfKDuGEoRS9hnqKAKoc2k9EVFBn1iW+Lona0zGKJ0pdQOb7HcNHKcpu/SYM1x&#10;ocKW1hUVl+PVKFhH6KQ/r5tLt9nuZS6nvz6fKjV87VczEIH68A8/019awQQeV+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U5C7DAAAA2gAAAA8AAAAAAAAAAAAA&#10;AAAAoQIAAGRycy9kb3ducmV2LnhtbFBLBQYAAAAABAAEAPkAAACRAwAAAAA=&#10;" strokecolor="#e2e2e2" strokeweight=".1176mm"/>
                <v:line id="Line 5" o:spid="_x0000_s1028" style="position:absolute;visibility:visible;mso-wrap-style:square" from="5,5" to="109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N0Kb0AAADaAAAADwAAAGRycy9kb3ducmV2LnhtbESPzQrCMBCE74LvEFbwIpoq4k81igqC&#10;V7UPsDRrU2w2pYla394IgsdhZr5h1tvWVuJJjS8dKxiPEhDEudMlFwqy63G4AOEDssbKMSl4k4ft&#10;pttZY6rdi8/0vIRCRAj7FBWYEOpUSp8bsuhHriaO3s01FkOUTSF1g68It5WcJMlMWiw5Lhis6WAo&#10;v18eVsGpuC/MPBnMs9zLabafHeUyVEr1e+1uBSJQG/7hX/ukFUzheyXeALn5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jdCm9AAAA2gAAAA8AAAAAAAAAAAAAAAAAoQIA&#10;AGRycy9kb3ducmV2LnhtbFBLBQYAAAAABAAEAPkAAACLAwAAAAA=&#10;" strokecolor="#e2e2e2" strokeweight=".16425mm"/>
                <v:line id="Line 4" o:spid="_x0000_s1029" style="position:absolute;visibility:visible;mso-wrap-style:square" from="1,12" to="2079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4h8MAAADaAAAADwAAAGRycy9kb3ducmV2LnhtbESPwWrDMBBE74X+g9hCb43UQEpwo5iS&#10;pCH41Ngh58Xa2sbWykhq4v59VCjkOMzMG2aVT3YQF/Khc6zhdaZAENfOdNxoOFWfL0sQISIbHByT&#10;hl8KkK8fH1aYGXflI13K2IgE4ZChhjbGMZMy1C1ZDDM3Eifv23mLMUnfSOPxmuB2kHOl3qTFjtNC&#10;iyNtWqr78sdq2O2K81e1L7xaVCfc9MVRbfeT1s9P08c7iEhTvIf/2wejYQF/V9IN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CeIfDAAAA2gAAAA8AAAAAAAAAAAAA&#10;AAAAoQIAAGRycy9kb3ducmV2LnhtbFBLBQYAAAAABAAEAPkAAACRAwAAAAA=&#10;" strokecolor="#2a79c3" strokeweight=".28203mm"/>
                <v:line id="Line 3" o:spid="_x0000_s1030" style="position:absolute;visibility:visible;mso-wrap-style:square" from="0,12" to="208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7RssUAAADaAAAADwAAAGRycy9kb3ducmV2LnhtbESPT2vCQBTE70K/w/IKvenGHlSia5CC&#10;2CpUahuht9fsyx+afRuyaxK/fVcQehxm5jfMKhlMLTpqXWVZwXQSgSDOrK64UPD1uR0vQDiPrLG2&#10;TAqu5CBZP4xWGGvb8wd1J1+IAGEXo4LS+yaW0mUlGXQT2xAHL7etQR9kW0jdYh/gppbPUTSTBisO&#10;CyU29FJS9nu6GAXn6bHb9D+7N/udHnJj9u/zNL0o9fQ4bJYgPA3+P3xvv2oFM7hdCT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7RssUAAADaAAAADwAAAAAAAAAA&#10;AAAAAAChAgAAZHJzL2Rvd25yZXYueG1sUEsFBgAAAAAEAAQA+QAAAJMDAAAAAA==&#10;" strokeweight=".3285mm"/>
                <w10:anchorlock/>
              </v:group>
            </w:pict>
          </mc:Fallback>
        </mc:AlternateContent>
      </w:r>
    </w:p>
    <w:p w:rsidR="00FD335B" w:rsidRDefault="0019765B">
      <w:pPr>
        <w:spacing w:before="130"/>
        <w:ind w:left="133"/>
        <w:rPr>
          <w:rFonts w:ascii="微软雅黑" w:eastAsia="微软雅黑" w:hAnsi="微软雅黑"/>
          <w:sz w:val="13"/>
        </w:rPr>
      </w:pPr>
      <w:r>
        <w:rPr>
          <w:b/>
          <w:color w:val="3F3F3F"/>
          <w:sz w:val="15"/>
        </w:rPr>
        <w:t>Income Statement</w:t>
      </w:r>
      <w:r>
        <w:rPr>
          <w:rFonts w:ascii="微软雅黑" w:eastAsia="微软雅黑" w:hAnsi="微软雅黑" w:hint="eastAsia"/>
          <w:color w:val="999999"/>
          <w:position w:val="1"/>
          <w:sz w:val="13"/>
        </w:rPr>
        <w:t xml:space="preserve">(Unit: Million ¥ FYE: 12/31) </w:t>
      </w:r>
      <w:r>
        <w:rPr>
          <w:rFonts w:ascii="微软雅黑" w:eastAsia="微软雅黑" w:hAnsi="微软雅黑" w:hint="eastAsia"/>
          <w:color w:val="666666"/>
          <w:position w:val="1"/>
          <w:sz w:val="13"/>
        </w:rPr>
        <w:t>保留整数</w:t>
      </w:r>
    </w:p>
    <w:p w:rsidR="00FD335B" w:rsidRDefault="00FD335B">
      <w:pPr>
        <w:pStyle w:val="a3"/>
        <w:spacing w:before="9"/>
        <w:rPr>
          <w:rFonts w:ascii="微软雅黑"/>
          <w:b w:val="0"/>
          <w:sz w:val="3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FD335B">
        <w:trPr>
          <w:trHeight w:val="330"/>
        </w:trPr>
        <w:tc>
          <w:tcPr>
            <w:tcW w:w="1862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2016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2015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2014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2013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2012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2011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2010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2009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2008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2007</w:t>
            </w:r>
          </w:p>
        </w:tc>
      </w:tr>
      <w:tr w:rsidR="00FD335B">
        <w:trPr>
          <w:trHeight w:val="330"/>
        </w:trPr>
        <w:tc>
          <w:tcPr>
            <w:tcW w:w="1862" w:type="dxa"/>
            <w:tcBorders>
              <w:top w:val="nil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85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Revenue</w:t>
            </w: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80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Cost of Revenue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79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Operating Income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79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Pretax Income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79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Income Tax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79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Net Income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D335B" w:rsidRDefault="00FD335B">
      <w:pPr>
        <w:pStyle w:val="a3"/>
        <w:spacing w:before="6"/>
        <w:rPr>
          <w:rFonts w:ascii="微软雅黑"/>
          <w:b w:val="0"/>
          <w:sz w:val="12"/>
        </w:rPr>
      </w:pPr>
    </w:p>
    <w:p w:rsidR="00FD335B" w:rsidRDefault="0019765B">
      <w:pPr>
        <w:ind w:left="133"/>
        <w:rPr>
          <w:rFonts w:ascii="微软雅黑" w:eastAsia="微软雅黑" w:hAnsi="微软雅黑"/>
          <w:sz w:val="13"/>
        </w:rPr>
      </w:pPr>
      <w:r>
        <w:rPr>
          <w:b/>
          <w:color w:val="3F3F3F"/>
          <w:sz w:val="15"/>
        </w:rPr>
        <w:t>Balance Sheet</w:t>
      </w:r>
      <w:r>
        <w:rPr>
          <w:rFonts w:ascii="微软雅黑" w:eastAsia="微软雅黑" w:hAnsi="微软雅黑" w:hint="eastAsia"/>
          <w:color w:val="999999"/>
          <w:position w:val="1"/>
          <w:sz w:val="13"/>
        </w:rPr>
        <w:t xml:space="preserve">(Unit: Million ¥ FYE: 12/31) </w:t>
      </w:r>
      <w:r>
        <w:rPr>
          <w:rFonts w:ascii="微软雅黑" w:eastAsia="微软雅黑" w:hAnsi="微软雅黑" w:hint="eastAsia"/>
          <w:color w:val="666666"/>
          <w:position w:val="1"/>
          <w:sz w:val="13"/>
        </w:rPr>
        <w:t>保留整数</w:t>
      </w:r>
    </w:p>
    <w:p w:rsidR="00FD335B" w:rsidRDefault="00FD335B">
      <w:pPr>
        <w:pStyle w:val="a3"/>
        <w:spacing w:before="5"/>
        <w:rPr>
          <w:rFonts w:ascii="微软雅黑"/>
          <w:b w:val="0"/>
          <w:sz w:val="3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FD335B">
        <w:trPr>
          <w:trHeight w:val="330"/>
        </w:trPr>
        <w:tc>
          <w:tcPr>
            <w:tcW w:w="1862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2016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2015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2014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2013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2012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2011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2010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2009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2008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2007</w:t>
            </w:r>
          </w:p>
        </w:tc>
      </w:tr>
      <w:tr w:rsidR="00FD335B">
        <w:trPr>
          <w:trHeight w:val="33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FD335B" w:rsidRDefault="0019765B">
            <w:pPr>
              <w:pStyle w:val="TableParagraph"/>
              <w:spacing w:before="85"/>
              <w:ind w:left="59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Assets</w:t>
            </w:r>
          </w:p>
        </w:tc>
      </w:tr>
      <w:tr w:rsidR="00FD335B">
        <w:trPr>
          <w:trHeight w:val="330"/>
        </w:trPr>
        <w:tc>
          <w:tcPr>
            <w:tcW w:w="1862" w:type="dxa"/>
            <w:tcBorders>
              <w:top w:val="nil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85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Monetary Capital</w:t>
            </w: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79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Current Assets-Total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79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Non-current Assets-Total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30"/>
        </w:trPr>
        <w:tc>
          <w:tcPr>
            <w:tcW w:w="1862" w:type="dxa"/>
            <w:tcBorders>
              <w:top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79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Total Assets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3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FD335B" w:rsidRDefault="0019765B">
            <w:pPr>
              <w:pStyle w:val="TableParagraph"/>
              <w:spacing w:before="84"/>
              <w:ind w:left="59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Liabilities</w:t>
            </w:r>
          </w:p>
        </w:tc>
      </w:tr>
      <w:tr w:rsidR="00FD335B">
        <w:trPr>
          <w:trHeight w:val="330"/>
        </w:trPr>
        <w:tc>
          <w:tcPr>
            <w:tcW w:w="1862" w:type="dxa"/>
            <w:tcBorders>
              <w:top w:val="nil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84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Current Liabilities-Total</w:t>
            </w: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79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Long-term Debt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80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w w:val="95"/>
                <w:sz w:val="13"/>
              </w:rPr>
              <w:t>Non-current Liabilities-Total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30"/>
        </w:trPr>
        <w:tc>
          <w:tcPr>
            <w:tcW w:w="1862" w:type="dxa"/>
            <w:tcBorders>
              <w:top w:val="single" w:sz="4" w:space="0" w:color="EAEAEA"/>
              <w:bottom w:val="nil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80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Total Liabilities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3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FD335B" w:rsidRDefault="0019765B">
            <w:pPr>
              <w:pStyle w:val="TableParagraph"/>
              <w:spacing w:before="85"/>
              <w:ind w:left="59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Stockholder’s Equity</w:t>
            </w:r>
          </w:p>
        </w:tc>
      </w:tr>
      <w:tr w:rsidR="00FD335B">
        <w:trPr>
          <w:trHeight w:val="330"/>
        </w:trPr>
        <w:tc>
          <w:tcPr>
            <w:tcW w:w="1862" w:type="dxa"/>
            <w:tcBorders>
              <w:top w:val="nil"/>
              <w:bottom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85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Share Capital</w:t>
            </w: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19765B">
            <w:pPr>
              <w:pStyle w:val="TableParagraph"/>
              <w:spacing w:before="79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Retained Earnings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35B">
        <w:trPr>
          <w:trHeight w:val="325"/>
        </w:trPr>
        <w:tc>
          <w:tcPr>
            <w:tcW w:w="1862" w:type="dxa"/>
            <w:tcBorders>
              <w:top w:val="single" w:sz="4" w:space="0" w:color="EAEAEA"/>
              <w:right w:val="single" w:sz="4" w:space="0" w:color="EAEAEA"/>
            </w:tcBorders>
          </w:tcPr>
          <w:p w:rsidR="00FD335B" w:rsidRDefault="0019765B">
            <w:pPr>
              <w:pStyle w:val="TableParagraph"/>
              <w:spacing w:before="79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Total Owners’ Equity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</w:tcBorders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D335B" w:rsidRDefault="0019765B">
      <w:pPr>
        <w:spacing w:before="139"/>
        <w:ind w:left="133"/>
        <w:rPr>
          <w:rFonts w:ascii="微软雅黑" w:eastAsia="微软雅黑" w:hAnsi="微软雅黑"/>
          <w:sz w:val="13"/>
        </w:rPr>
      </w:pPr>
      <w:r>
        <w:rPr>
          <w:b/>
          <w:color w:val="3F3F3F"/>
          <w:sz w:val="15"/>
        </w:rPr>
        <w:t>Cash Flow Statment</w:t>
      </w:r>
      <w:r>
        <w:rPr>
          <w:rFonts w:ascii="微软雅黑" w:eastAsia="微软雅黑" w:hAnsi="微软雅黑" w:hint="eastAsia"/>
          <w:color w:val="999999"/>
          <w:position w:val="1"/>
          <w:sz w:val="13"/>
        </w:rPr>
        <w:t xml:space="preserve">(Unit: Million ¥ FYE: 12/31) </w:t>
      </w:r>
      <w:r>
        <w:rPr>
          <w:rFonts w:ascii="微软雅黑" w:eastAsia="微软雅黑" w:hAnsi="微软雅黑" w:hint="eastAsia"/>
          <w:color w:val="666666"/>
          <w:position w:val="1"/>
          <w:sz w:val="13"/>
        </w:rPr>
        <w:t>保留整数</w:t>
      </w:r>
    </w:p>
    <w:p w:rsidR="00FD335B" w:rsidRDefault="00FD335B">
      <w:pPr>
        <w:pStyle w:val="a3"/>
        <w:spacing w:before="4"/>
        <w:rPr>
          <w:rFonts w:ascii="微软雅黑"/>
          <w:b w:val="0"/>
          <w:sz w:val="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FD335B">
        <w:trPr>
          <w:trHeight w:val="330"/>
        </w:trPr>
        <w:tc>
          <w:tcPr>
            <w:tcW w:w="1862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FD33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2016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3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2015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2014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2013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2012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2011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2010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2009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2008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FD335B" w:rsidRDefault="0019765B">
            <w:pPr>
              <w:pStyle w:val="TableParagraph"/>
              <w:spacing w:before="80"/>
              <w:ind w:left="52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2007</w:t>
            </w:r>
          </w:p>
        </w:tc>
      </w:tr>
      <w:tr w:rsidR="00FD335B">
        <w:trPr>
          <w:trHeight w:val="335"/>
        </w:trPr>
        <w:tc>
          <w:tcPr>
            <w:tcW w:w="10982" w:type="dxa"/>
            <w:gridSpan w:val="11"/>
            <w:tcBorders>
              <w:top w:val="nil"/>
              <w:bottom w:val="nil"/>
            </w:tcBorders>
            <w:shd w:val="clear" w:color="auto" w:fill="EAEAEA"/>
          </w:tcPr>
          <w:p w:rsidR="00FD335B" w:rsidRDefault="0019765B">
            <w:pPr>
              <w:pStyle w:val="TableParagraph"/>
              <w:spacing w:before="85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Net Cash Flows-Operating</w:t>
            </w:r>
          </w:p>
        </w:tc>
      </w:tr>
      <w:tr w:rsidR="00FD335B">
        <w:trPr>
          <w:trHeight w:val="335"/>
        </w:trPr>
        <w:tc>
          <w:tcPr>
            <w:tcW w:w="10982" w:type="dxa"/>
            <w:gridSpan w:val="11"/>
            <w:tcBorders>
              <w:top w:val="nil"/>
              <w:bottom w:val="nil"/>
            </w:tcBorders>
            <w:shd w:val="clear" w:color="auto" w:fill="EAEAEA"/>
          </w:tcPr>
          <w:p w:rsidR="00FD335B" w:rsidRDefault="0019765B">
            <w:pPr>
              <w:pStyle w:val="TableParagraph"/>
              <w:spacing w:before="85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Net Cash Flows-Investing</w:t>
            </w:r>
          </w:p>
        </w:tc>
      </w:tr>
      <w:tr w:rsidR="00FD335B">
        <w:trPr>
          <w:trHeight w:val="330"/>
        </w:trPr>
        <w:tc>
          <w:tcPr>
            <w:tcW w:w="10982" w:type="dxa"/>
            <w:gridSpan w:val="11"/>
            <w:tcBorders>
              <w:top w:val="nil"/>
            </w:tcBorders>
            <w:shd w:val="clear" w:color="auto" w:fill="EAEAEA"/>
          </w:tcPr>
          <w:p w:rsidR="00FD335B" w:rsidRDefault="0019765B">
            <w:pPr>
              <w:pStyle w:val="TableParagraph"/>
              <w:spacing w:before="84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Net Cash Flows-Financing</w:t>
            </w:r>
          </w:p>
        </w:tc>
      </w:tr>
    </w:tbl>
    <w:p w:rsidR="0019765B" w:rsidRDefault="0019765B"/>
    <w:sectPr w:rsidR="0019765B" w:rsidSect="00FD335B">
      <w:type w:val="continuous"/>
      <w:pgSz w:w="11920" w:h="31660"/>
      <w:pgMar w:top="36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5B" w:rsidRDefault="00AE685B" w:rsidP="00250BDA">
      <w:r>
        <w:separator/>
      </w:r>
    </w:p>
  </w:endnote>
  <w:endnote w:type="continuationSeparator" w:id="0">
    <w:p w:rsidR="00AE685B" w:rsidRDefault="00AE685B" w:rsidP="0025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5B" w:rsidRDefault="00AE685B" w:rsidP="00250BDA">
      <w:r>
        <w:separator/>
      </w:r>
    </w:p>
  </w:footnote>
  <w:footnote w:type="continuationSeparator" w:id="0">
    <w:p w:rsidR="00AE685B" w:rsidRDefault="00AE685B" w:rsidP="0025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5B"/>
    <w:rsid w:val="00007C5A"/>
    <w:rsid w:val="0003087B"/>
    <w:rsid w:val="0019765B"/>
    <w:rsid w:val="001A3B0F"/>
    <w:rsid w:val="00250BDA"/>
    <w:rsid w:val="002738F1"/>
    <w:rsid w:val="00276A16"/>
    <w:rsid w:val="003A64F9"/>
    <w:rsid w:val="003F17DA"/>
    <w:rsid w:val="004D7A0A"/>
    <w:rsid w:val="005202F8"/>
    <w:rsid w:val="0073051C"/>
    <w:rsid w:val="00736104"/>
    <w:rsid w:val="00813977"/>
    <w:rsid w:val="00854DFE"/>
    <w:rsid w:val="00893E70"/>
    <w:rsid w:val="009862A1"/>
    <w:rsid w:val="00A92416"/>
    <w:rsid w:val="00AE685B"/>
    <w:rsid w:val="00B4255B"/>
    <w:rsid w:val="00BB08B8"/>
    <w:rsid w:val="00CB346F"/>
    <w:rsid w:val="00DA0326"/>
    <w:rsid w:val="00E16A7F"/>
    <w:rsid w:val="00E755ED"/>
    <w:rsid w:val="00EF043C"/>
    <w:rsid w:val="00F02E8E"/>
    <w:rsid w:val="00F04BFF"/>
    <w:rsid w:val="00F849D6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35B"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35B"/>
    <w:rPr>
      <w:b/>
      <w:bCs/>
      <w:sz w:val="13"/>
      <w:szCs w:val="13"/>
    </w:rPr>
  </w:style>
  <w:style w:type="paragraph" w:customStyle="1" w:styleId="11">
    <w:name w:val="标题 11"/>
    <w:basedOn w:val="a"/>
    <w:uiPriority w:val="1"/>
    <w:qFormat/>
    <w:rsid w:val="00FD335B"/>
    <w:pPr>
      <w:ind w:left="131"/>
      <w:outlineLvl w:val="1"/>
    </w:pPr>
    <w:rPr>
      <w:rFonts w:ascii="微软雅黑" w:eastAsia="微软雅黑" w:hAnsi="微软雅黑" w:cs="微软雅黑"/>
    </w:rPr>
  </w:style>
  <w:style w:type="paragraph" w:styleId="a4">
    <w:name w:val="List Paragraph"/>
    <w:basedOn w:val="a"/>
    <w:uiPriority w:val="1"/>
    <w:qFormat/>
    <w:rsid w:val="00FD335B"/>
  </w:style>
  <w:style w:type="paragraph" w:customStyle="1" w:styleId="TableParagraph">
    <w:name w:val="Table Paragraph"/>
    <w:basedOn w:val="a"/>
    <w:uiPriority w:val="1"/>
    <w:qFormat/>
    <w:rsid w:val="00FD335B"/>
  </w:style>
  <w:style w:type="paragraph" w:styleId="a5">
    <w:name w:val="Balloon Text"/>
    <w:basedOn w:val="a"/>
    <w:link w:val="Char"/>
    <w:uiPriority w:val="99"/>
    <w:semiHidden/>
    <w:unhideWhenUsed/>
    <w:rsid w:val="00250B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0BDA"/>
    <w:rPr>
      <w:rFonts w:ascii="Tahoma" w:eastAsia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5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50BDA"/>
    <w:rPr>
      <w:rFonts w:ascii="Tahoma" w:eastAsia="Tahoma" w:hAnsi="Tahoma" w:cs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50B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50BDA"/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35B"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35B"/>
    <w:rPr>
      <w:b/>
      <w:bCs/>
      <w:sz w:val="13"/>
      <w:szCs w:val="13"/>
    </w:rPr>
  </w:style>
  <w:style w:type="paragraph" w:customStyle="1" w:styleId="11">
    <w:name w:val="标题 11"/>
    <w:basedOn w:val="a"/>
    <w:uiPriority w:val="1"/>
    <w:qFormat/>
    <w:rsid w:val="00FD335B"/>
    <w:pPr>
      <w:ind w:left="131"/>
      <w:outlineLvl w:val="1"/>
    </w:pPr>
    <w:rPr>
      <w:rFonts w:ascii="微软雅黑" w:eastAsia="微软雅黑" w:hAnsi="微软雅黑" w:cs="微软雅黑"/>
    </w:rPr>
  </w:style>
  <w:style w:type="paragraph" w:styleId="a4">
    <w:name w:val="List Paragraph"/>
    <w:basedOn w:val="a"/>
    <w:uiPriority w:val="1"/>
    <w:qFormat/>
    <w:rsid w:val="00FD335B"/>
  </w:style>
  <w:style w:type="paragraph" w:customStyle="1" w:styleId="TableParagraph">
    <w:name w:val="Table Paragraph"/>
    <w:basedOn w:val="a"/>
    <w:uiPriority w:val="1"/>
    <w:qFormat/>
    <w:rsid w:val="00FD335B"/>
  </w:style>
  <w:style w:type="paragraph" w:styleId="a5">
    <w:name w:val="Balloon Text"/>
    <w:basedOn w:val="a"/>
    <w:link w:val="Char"/>
    <w:uiPriority w:val="99"/>
    <w:semiHidden/>
    <w:unhideWhenUsed/>
    <w:rsid w:val="00250B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0BDA"/>
    <w:rPr>
      <w:rFonts w:ascii="Tahoma" w:eastAsia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5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50BDA"/>
    <w:rPr>
      <w:rFonts w:ascii="Tahoma" w:eastAsia="Tahoma" w:hAnsi="Tahoma" w:cs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50B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50BDA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77BE70400348A4D8EEC7D959D14FCE9" ma:contentTypeVersion="0" ma:contentTypeDescription="新建文档。" ma:contentTypeScope="" ma:versionID="c2d6fc419c2b1c800d14a129d15d07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F9902-D0EB-4A44-9421-ABB2B2F43EAD}"/>
</file>

<file path=customXml/itemProps2.xml><?xml version="1.0" encoding="utf-8"?>
<ds:datastoreItem xmlns:ds="http://schemas.openxmlformats.org/officeDocument/2006/customXml" ds:itemID="{AF00D848-51B1-48EA-B8B8-7396A23E0AA1}"/>
</file>

<file path=customXml/itemProps3.xml><?xml version="1.0" encoding="utf-8"?>
<ds:datastoreItem xmlns:ds="http://schemas.openxmlformats.org/officeDocument/2006/customXml" ds:itemID="{30328AD1-4438-4204-A075-5646A69C3789}"/>
</file>

<file path=docProps/app.xml><?xml version="1.0" encoding="utf-8"?>
<Properties xmlns="http://schemas.openxmlformats.org/officeDocument/2006/extended-properties" xmlns:vt="http://schemas.openxmlformats.org/officeDocument/2006/docPropsVTypes">
  <Template>38E62A04.dotm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王芳(fwang)</dc:creator>
  <cp:lastModifiedBy>王芳[fwang]</cp:lastModifiedBy>
  <cp:revision>1</cp:revision>
  <dcterms:created xsi:type="dcterms:W3CDTF">2017-11-28T08:30:00Z</dcterms:created>
  <dcterms:modified xsi:type="dcterms:W3CDTF">2017-11-28T08:30:00Z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2017-11-16T00:00:00Z</vt:filetime>
  </property>
  <property fmtid="{D5CDD505-2E9C-101B-9397-08002B2CF9AE}" pid="5" name="ContentTypeId">
    <vt:lpwstr>0x010100277BE70400348A4D8EEC7D959D14FCE9</vt:lpwstr>
  </property>
</Properties>
</file>