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20" w:rsidRDefault="00EF3F20" w:rsidP="00EF3F20">
      <w:pPr>
        <w:widowControl/>
        <w:spacing w:line="360" w:lineRule="atLeas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资本市场学院应聘人员登记表</w:t>
      </w:r>
    </w:p>
    <w:bookmarkEnd w:id="0"/>
    <w:p w:rsidR="00EF3F20" w:rsidRDefault="00EF3F20" w:rsidP="00EF3F20"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最初获得招聘信息渠道：</w:t>
      </w:r>
      <w:r>
        <w:rPr>
          <w:rFonts w:ascii="宋体" w:hAnsi="宋体" w:cs="宋体" w:hint="eastAsia"/>
          <w:color w:val="000000"/>
          <w:sz w:val="18"/>
          <w:szCs w:val="18"/>
        </w:rPr>
        <w:t>□微博微信  □官方网站  □招聘网站  □报刊媒体  □朋友推荐  □其他</w:t>
      </w:r>
    </w:p>
    <w:tbl>
      <w:tblPr>
        <w:tblW w:w="938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198"/>
        <w:gridCol w:w="144"/>
        <w:gridCol w:w="390"/>
        <w:gridCol w:w="493"/>
        <w:gridCol w:w="1024"/>
        <w:gridCol w:w="108"/>
        <w:gridCol w:w="824"/>
        <w:gridCol w:w="489"/>
        <w:gridCol w:w="394"/>
        <w:gridCol w:w="285"/>
        <w:gridCol w:w="175"/>
        <w:gridCol w:w="674"/>
        <w:gridCol w:w="408"/>
        <w:gridCol w:w="977"/>
        <w:gridCol w:w="1182"/>
      </w:tblGrid>
      <w:tr w:rsidR="00EF3F20" w:rsidRPr="004B4487" w:rsidTr="001602E8">
        <w:trPr>
          <w:cantSplit/>
          <w:trHeight w:val="435"/>
        </w:trPr>
        <w:tc>
          <w:tcPr>
            <w:tcW w:w="61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基</w:t>
            </w:r>
          </w:p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本</w:t>
            </w:r>
          </w:p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情</w:t>
            </w:r>
          </w:p>
          <w:p w:rsidR="00EF3F20" w:rsidRPr="004B4487" w:rsidRDefault="00EF3F20" w:rsidP="001602E8">
            <w:pPr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况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9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125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44"/>
                <w:szCs w:val="44"/>
              </w:rPr>
            </w:pPr>
          </w:p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44"/>
                <w:szCs w:val="44"/>
              </w:rPr>
            </w:pPr>
            <w:r w:rsidRPr="004B4487">
              <w:rPr>
                <w:rFonts w:ascii="宋体" w:hAnsi="宋体" w:hint="eastAsia"/>
                <w:color w:val="000000"/>
                <w:sz w:val="44"/>
                <w:szCs w:val="44"/>
              </w:rPr>
              <w:t>照片</w:t>
            </w:r>
          </w:p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民  族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9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婚育状况</w:t>
            </w:r>
          </w:p>
        </w:tc>
        <w:tc>
          <w:tcPr>
            <w:tcW w:w="125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EF3F20" w:rsidRPr="004B4487" w:rsidRDefault="00EF3F20" w:rsidP="001602E8">
            <w:pPr>
              <w:widowControl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BC0A60">
              <w:rPr>
                <w:rFonts w:ascii="宋体" w:hAnsi="宋体" w:hint="eastAsia"/>
                <w:color w:val="000000"/>
                <w:sz w:val="18"/>
                <w:szCs w:val="18"/>
              </w:rPr>
              <w:t>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BC0A60">
              <w:rPr>
                <w:rFonts w:ascii="宋体" w:hAnsi="宋体" w:hint="eastAsia"/>
                <w:color w:val="000000"/>
                <w:sz w:val="18"/>
                <w:szCs w:val="18"/>
              </w:rPr>
              <w:t>生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BC0A60">
              <w:rPr>
                <w:rFonts w:ascii="宋体" w:hAnsi="宋体" w:hint="eastAsia"/>
                <w:color w:val="000000"/>
                <w:sz w:val="18"/>
                <w:szCs w:val="18"/>
              </w:rPr>
              <w:t>地</w:t>
            </w:r>
          </w:p>
        </w:tc>
        <w:tc>
          <w:tcPr>
            <w:tcW w:w="9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25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EF3F20" w:rsidRPr="004B4487" w:rsidRDefault="00EF3F20" w:rsidP="001602E8">
            <w:pPr>
              <w:widowControl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教育程度</w:t>
            </w:r>
          </w:p>
        </w:tc>
        <w:tc>
          <w:tcPr>
            <w:tcW w:w="10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9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125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EF3F20" w:rsidRPr="004B4487" w:rsidRDefault="00EF3F20" w:rsidP="001602E8">
            <w:pPr>
              <w:widowControl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5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425" w:type="dxa"/>
            <w:gridSpan w:val="6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EF3F20" w:rsidRPr="004B4487" w:rsidRDefault="00EF3F20" w:rsidP="001602E8">
            <w:pPr>
              <w:widowControl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05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2425" w:type="dxa"/>
            <w:gridSpan w:val="6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EF3F20" w:rsidRPr="004B4487" w:rsidRDefault="00EF3F20" w:rsidP="001602E8">
            <w:pPr>
              <w:widowControl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12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3866" w:type="dxa"/>
            <w:gridSpan w:val="8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2567" w:type="dxa"/>
            <w:gridSpan w:val="3"/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12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紧急联系人</w:t>
            </w:r>
          </w:p>
        </w:tc>
        <w:tc>
          <w:tcPr>
            <w:tcW w:w="3866" w:type="dxa"/>
            <w:gridSpan w:val="8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紧急联系方式</w:t>
            </w:r>
          </w:p>
        </w:tc>
        <w:tc>
          <w:tcPr>
            <w:tcW w:w="2567" w:type="dxa"/>
            <w:gridSpan w:val="3"/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 w:val="restart"/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学</w:t>
            </w:r>
          </w:p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习</w:t>
            </w:r>
          </w:p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经</w:t>
            </w:r>
          </w:p>
          <w:p w:rsidR="00EF3F20" w:rsidRPr="004B4487" w:rsidRDefault="00EF3F20" w:rsidP="001602E8">
            <w:pPr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起止时间（年月）</w:t>
            </w: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就读学校（</w:t>
            </w:r>
            <w:r w:rsidRPr="00BC0A60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从高中</w:t>
            </w: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起填）</w:t>
            </w:r>
          </w:p>
        </w:tc>
        <w:tc>
          <w:tcPr>
            <w:tcW w:w="1936" w:type="dxa"/>
            <w:gridSpan w:val="5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1182" w:type="dxa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是否全日制</w:t>
            </w:r>
          </w:p>
        </w:tc>
      </w:tr>
      <w:tr w:rsidR="00EF3F20" w:rsidRPr="004B4487" w:rsidTr="001602E8">
        <w:trPr>
          <w:cantSplit/>
          <w:trHeight w:val="44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工</w:t>
            </w:r>
          </w:p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作</w:t>
            </w:r>
          </w:p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经</w:t>
            </w:r>
          </w:p>
          <w:p w:rsidR="00EF3F20" w:rsidRPr="004B4487" w:rsidRDefault="00EF3F20" w:rsidP="001602E8">
            <w:pPr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历</w:t>
            </w: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工作单位名称</w:t>
            </w:r>
          </w:p>
        </w:tc>
        <w:tc>
          <w:tcPr>
            <w:tcW w:w="2167" w:type="dxa"/>
            <w:gridSpan w:val="5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工作起止时间（年月）</w:t>
            </w:r>
          </w:p>
        </w:tc>
        <w:tc>
          <w:tcPr>
            <w:tcW w:w="3241" w:type="dxa"/>
            <w:gridSpan w:val="4"/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具体岗位、职务或职称、主要职责</w:t>
            </w:r>
          </w:p>
        </w:tc>
      </w:tr>
      <w:tr w:rsidR="00EF3F20" w:rsidRPr="004B4487" w:rsidTr="001602E8">
        <w:trPr>
          <w:cantSplit/>
          <w:trHeight w:val="446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356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 w:val="restart"/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  <w:p w:rsidR="00EF3F20" w:rsidRPr="004B4487" w:rsidRDefault="00EF3F20" w:rsidP="001602E8">
            <w:pPr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家</w:t>
            </w:r>
          </w:p>
          <w:p w:rsidR="00EF3F20" w:rsidRPr="004B4487" w:rsidRDefault="00EF3F20" w:rsidP="001602E8">
            <w:pPr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庭</w:t>
            </w:r>
          </w:p>
          <w:p w:rsidR="00EF3F20" w:rsidRPr="004B4487" w:rsidRDefault="00EF3F20" w:rsidP="001602E8">
            <w:pPr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成</w:t>
            </w:r>
          </w:p>
          <w:p w:rsidR="00EF3F20" w:rsidRPr="004B4487" w:rsidRDefault="00EF3F20" w:rsidP="001602E8">
            <w:pPr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cs="Arial Unicode MS" w:hint="eastAsia"/>
                <w:b/>
                <w:bCs/>
                <w:color w:val="000000"/>
                <w:sz w:val="20"/>
                <w:szCs w:val="20"/>
              </w:rPr>
              <w:t>员</w:t>
            </w: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家庭成员（与本人关系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，仅限直系亲属</w:t>
            </w: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cs="Arial Unicode MS" w:hint="eastAsia"/>
                <w:color w:val="000000"/>
                <w:sz w:val="18"/>
                <w:szCs w:val="18"/>
              </w:rPr>
              <w:t>工作单位</w:t>
            </w: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 w:val="restart"/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获</w:t>
            </w:r>
          </w:p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奖</w:t>
            </w:r>
          </w:p>
          <w:p w:rsidR="00EF3F20" w:rsidRPr="004B4487" w:rsidRDefault="00EF3F20" w:rsidP="001602E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情</w:t>
            </w:r>
          </w:p>
          <w:p w:rsidR="00EF3F20" w:rsidRPr="004B4487" w:rsidRDefault="00EF3F20" w:rsidP="001602E8">
            <w:pPr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况</w:t>
            </w:r>
          </w:p>
        </w:tc>
        <w:tc>
          <w:tcPr>
            <w:tcW w:w="134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奖励和研究成果</w:t>
            </w:r>
          </w:p>
        </w:tc>
        <w:tc>
          <w:tcPr>
            <w:tcW w:w="283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34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奖励和研究成果</w:t>
            </w: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内容</w:t>
            </w: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95"/>
        </w:trPr>
        <w:tc>
          <w:tcPr>
            <w:tcW w:w="615" w:type="dxa"/>
            <w:vMerge/>
            <w:vAlign w:val="center"/>
          </w:tcPr>
          <w:p w:rsidR="00EF3F20" w:rsidRPr="004B4487" w:rsidRDefault="00EF3F20" w:rsidP="001602E8">
            <w:pPr>
              <w:widowControl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435"/>
        </w:trPr>
        <w:tc>
          <w:tcPr>
            <w:tcW w:w="6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特长爱好</w:t>
            </w:r>
          </w:p>
        </w:tc>
        <w:tc>
          <w:tcPr>
            <w:tcW w:w="8765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 w:rsidR="00EF3F20" w:rsidRPr="004B4487" w:rsidTr="001602E8">
        <w:trPr>
          <w:cantSplit/>
          <w:trHeight w:val="1068"/>
        </w:trPr>
        <w:tc>
          <w:tcPr>
            <w:tcW w:w="6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4B4487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本人承诺</w:t>
            </w:r>
          </w:p>
        </w:tc>
        <w:tc>
          <w:tcPr>
            <w:tcW w:w="8765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F20" w:rsidRPr="004B4487" w:rsidRDefault="00EF3F20" w:rsidP="001602E8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>本人承诺所提供的个人资料真实准确，如填列内容与实际情况不一致，同意按学院相关制度处理。</w:t>
            </w:r>
          </w:p>
          <w:p w:rsidR="00EF3F20" w:rsidRPr="004B4487" w:rsidRDefault="00EF3F20" w:rsidP="001602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 w:rsidRPr="004B448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确认人：</w:t>
            </w:r>
          </w:p>
        </w:tc>
      </w:tr>
    </w:tbl>
    <w:p w:rsidR="00CF24AA" w:rsidRPr="00EF3F20" w:rsidRDefault="00CF24AA" w:rsidP="00EF3F20"/>
    <w:sectPr w:rsidR="00CF24AA" w:rsidRPr="00EF3F2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1D" w:rsidRDefault="00EF3F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F3F20">
      <w:rPr>
        <w:noProof/>
        <w:lang w:val="zh-CN"/>
      </w:rPr>
      <w:t>1</w:t>
    </w:r>
    <w:r>
      <w:fldChar w:fldCharType="end"/>
    </w:r>
  </w:p>
  <w:p w:rsidR="007E7F1D" w:rsidRDefault="00EF3F2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20"/>
    <w:rsid w:val="0020392E"/>
    <w:rsid w:val="00CF24AA"/>
    <w:rsid w:val="00E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3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3F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3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3F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C9737FEB.dotm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陈梅[mchen]</dc:creator>
  <cp:lastModifiedBy>陈梅[mchen]</cp:lastModifiedBy>
  <cp:revision>1</cp:revision>
  <dcterms:created xsi:type="dcterms:W3CDTF">2018-05-10T01:25:00Z</dcterms:created>
  <dcterms:modified xsi:type="dcterms:W3CDTF">2018-05-10T01:26:00Z</dcterms:modified>
</cp:coreProperties>
</file>