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4D" w:rsidRPr="005F14A5" w:rsidRDefault="001B454D" w:rsidP="001B454D">
      <w:pPr>
        <w:pStyle w:val="2"/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0" w:name="_Toc45545283"/>
      <w:bookmarkStart w:id="1" w:name="_GoBack"/>
      <w:bookmarkEnd w:id="1"/>
      <w:r>
        <w:rPr>
          <w:rFonts w:asciiTheme="minorEastAsia" w:eastAsiaTheme="minorEastAsia" w:hAnsiTheme="minorEastAsia" w:hint="eastAsia"/>
          <w:sz w:val="24"/>
          <w:szCs w:val="24"/>
        </w:rPr>
        <w:t>招标公告</w:t>
      </w:r>
      <w:r w:rsidRPr="005F14A5">
        <w:rPr>
          <w:rFonts w:asciiTheme="minorEastAsia" w:eastAsiaTheme="minorEastAsia" w:hAnsiTheme="minorEastAsia" w:hint="eastAsia"/>
          <w:sz w:val="24"/>
          <w:szCs w:val="24"/>
        </w:rPr>
        <w:t>附件：投标意向函</w:t>
      </w:r>
      <w:bookmarkEnd w:id="0"/>
    </w:p>
    <w:p w:rsidR="001B454D" w:rsidRPr="005F14A5" w:rsidRDefault="001B454D" w:rsidP="001B454D">
      <w:pPr>
        <w:pStyle w:val="20"/>
        <w:spacing w:line="720" w:lineRule="auto"/>
        <w:ind w:firstLineChars="0" w:firstLine="0"/>
        <w:rPr>
          <w:rFonts w:asciiTheme="minorEastAsia" w:eastAsiaTheme="minorEastAsia" w:hAnsiTheme="minorEastAsia"/>
          <w:sz w:val="30"/>
          <w:szCs w:val="30"/>
        </w:rPr>
      </w:pPr>
      <w:r w:rsidRPr="005F14A5">
        <w:rPr>
          <w:rFonts w:asciiTheme="minorEastAsia" w:eastAsiaTheme="minorEastAsia" w:hAnsiTheme="minorEastAsia" w:hint="eastAsia"/>
          <w:sz w:val="30"/>
          <w:szCs w:val="30"/>
        </w:rPr>
        <w:t>投标意向函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深圳证券交易所：</w:t>
      </w:r>
    </w:p>
    <w:p w:rsidR="001B454D" w:rsidRPr="005F14A5" w:rsidRDefault="001B454D" w:rsidP="001B454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我方已获得贵所制发的《</w:t>
      </w:r>
      <w:r w:rsidRPr="005F14A5">
        <w:rPr>
          <w:rFonts w:asciiTheme="minorEastAsia" w:eastAsiaTheme="minorEastAsia" w:hAnsiTheme="minorEastAsia"/>
          <w:sz w:val="24"/>
          <w:szCs w:val="24"/>
        </w:rPr>
        <w:t>深圳证券交易所</w:t>
      </w:r>
      <w:r w:rsidR="002718EB" w:rsidRPr="002718EB">
        <w:rPr>
          <w:rFonts w:asciiTheme="minorEastAsia" w:eastAsiaTheme="minorEastAsia" w:hAnsiTheme="minorEastAsia" w:hint="eastAsia"/>
          <w:sz w:val="24"/>
          <w:szCs w:val="24"/>
        </w:rPr>
        <w:t>电子商务平台软件及定制开发采购</w:t>
      </w:r>
      <w:r w:rsidR="00E47CF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1B454D">
        <w:rPr>
          <w:rFonts w:asciiTheme="minorEastAsia" w:eastAsiaTheme="minorEastAsia" w:hAnsiTheme="minorEastAsia" w:hint="eastAsia"/>
          <w:sz w:val="24"/>
          <w:szCs w:val="24"/>
        </w:rPr>
        <w:t>CGIT-2020-073</w:t>
      </w:r>
      <w:r w:rsidR="00E47CF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1B454D">
        <w:rPr>
          <w:rFonts w:asciiTheme="minorEastAsia" w:eastAsiaTheme="minorEastAsia" w:hAnsiTheme="minorEastAsia" w:hint="eastAsia"/>
          <w:sz w:val="24"/>
          <w:szCs w:val="24"/>
        </w:rPr>
        <w:t>采购项目招标公告</w:t>
      </w:r>
      <w:r w:rsidRPr="005F14A5">
        <w:rPr>
          <w:rFonts w:asciiTheme="minorEastAsia" w:eastAsiaTheme="minorEastAsia" w:hAnsiTheme="minorEastAsia" w:hint="eastAsia"/>
          <w:sz w:val="24"/>
          <w:szCs w:val="24"/>
        </w:rPr>
        <w:t>》，经研究，我方决定参加此次投标活动。</w:t>
      </w:r>
    </w:p>
    <w:p w:rsidR="001B454D" w:rsidRPr="005F14A5" w:rsidRDefault="001B454D" w:rsidP="001B454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为此，特以电邮方式向贵所递交本意向函予以确认。</w:t>
      </w:r>
    </w:p>
    <w:p w:rsidR="001B454D" w:rsidRPr="005F14A5" w:rsidRDefault="001B454D" w:rsidP="001B454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我方承诺，自我方收到</w:t>
      </w:r>
      <w:r>
        <w:rPr>
          <w:rFonts w:asciiTheme="minorEastAsia" w:eastAsiaTheme="minorEastAsia" w:hAnsiTheme="minorEastAsia" w:hint="eastAsia"/>
          <w:sz w:val="24"/>
          <w:szCs w:val="24"/>
        </w:rPr>
        <w:t>招标文件</w:t>
      </w:r>
      <w:r w:rsidRPr="005F14A5">
        <w:rPr>
          <w:rFonts w:asciiTheme="minorEastAsia" w:eastAsiaTheme="minorEastAsia" w:hAnsiTheme="minorEastAsia" w:hint="eastAsia"/>
          <w:sz w:val="24"/>
          <w:szCs w:val="24"/>
        </w:rPr>
        <w:t>之日起，我方对关于本次采购的所有信息承担保密责任，否则，我方应向贵所支付人民币十万元。</w:t>
      </w:r>
    </w:p>
    <w:p w:rsidR="001B454D" w:rsidRPr="005F14A5" w:rsidRDefault="001B454D" w:rsidP="001B454D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1B454D" w:rsidRPr="005F14A5" w:rsidRDefault="001B454D" w:rsidP="001B454D">
      <w:pPr>
        <w:spacing w:line="360" w:lineRule="auto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联系人所在部门：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联系人职务：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联系地址：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电子邮箱：</w:t>
      </w:r>
    </w:p>
    <w:p w:rsidR="001B454D" w:rsidRPr="005F14A5" w:rsidRDefault="001B454D" w:rsidP="001B45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1B454D" w:rsidRPr="005F14A5" w:rsidRDefault="001B454D" w:rsidP="001B454D">
      <w:pPr>
        <w:spacing w:line="360" w:lineRule="auto"/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投标人名称（盖章）</w:t>
      </w:r>
    </w:p>
    <w:p w:rsidR="001B454D" w:rsidRPr="005F14A5" w:rsidRDefault="001B454D" w:rsidP="001B454D">
      <w:pPr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年    月    日</w:t>
      </w:r>
    </w:p>
    <w:p w:rsidR="00CF24AA" w:rsidRDefault="00CF24AA"/>
    <w:sectPr w:rsidR="00CF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12" w:rsidRDefault="00B65F12" w:rsidP="00B65F12">
      <w:r>
        <w:separator/>
      </w:r>
    </w:p>
  </w:endnote>
  <w:endnote w:type="continuationSeparator" w:id="0">
    <w:p w:rsidR="00B65F12" w:rsidRDefault="00B65F12" w:rsidP="00B6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12" w:rsidRDefault="00B65F12" w:rsidP="00B65F12">
      <w:r>
        <w:separator/>
      </w:r>
    </w:p>
  </w:footnote>
  <w:footnote w:type="continuationSeparator" w:id="0">
    <w:p w:rsidR="00B65F12" w:rsidRDefault="00B65F12" w:rsidP="00B65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4D"/>
    <w:rsid w:val="001B454D"/>
    <w:rsid w:val="0020392E"/>
    <w:rsid w:val="002718EB"/>
    <w:rsid w:val="00317964"/>
    <w:rsid w:val="00B65F12"/>
    <w:rsid w:val="00CF24AA"/>
    <w:rsid w:val="00E4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1B454D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1B454D"/>
    <w:rPr>
      <w:rFonts w:ascii="Times New Roman" w:eastAsia="宋体" w:hAnsi="Times New Roman" w:cs="Times New Roman"/>
      <w:b/>
      <w:sz w:val="28"/>
      <w:szCs w:val="20"/>
    </w:rPr>
  </w:style>
  <w:style w:type="paragraph" w:styleId="20">
    <w:name w:val="Body Text Indent 2"/>
    <w:basedOn w:val="a"/>
    <w:link w:val="2Char0"/>
    <w:rsid w:val="001B454D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1B454D"/>
    <w:rPr>
      <w:rFonts w:ascii="黑体" w:eastAsia="黑体" w:hAnsi="Times New Roman" w:cs="Times New Roman"/>
      <w:sz w:val="52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2718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18E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5F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5F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1B454D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1B454D"/>
    <w:rPr>
      <w:rFonts w:ascii="Times New Roman" w:eastAsia="宋体" w:hAnsi="Times New Roman" w:cs="Times New Roman"/>
      <w:b/>
      <w:sz w:val="28"/>
      <w:szCs w:val="20"/>
    </w:rPr>
  </w:style>
  <w:style w:type="paragraph" w:styleId="20">
    <w:name w:val="Body Text Indent 2"/>
    <w:basedOn w:val="a"/>
    <w:link w:val="2Char0"/>
    <w:rsid w:val="001B454D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1B454D"/>
    <w:rPr>
      <w:rFonts w:ascii="黑体" w:eastAsia="黑体" w:hAnsi="Times New Roman" w:cs="Times New Roman"/>
      <w:sz w:val="52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2718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18E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5F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5F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CA061-1CFA-4C25-9EAB-012A17002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B8159-8332-46C2-BC1B-A6C0D8066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0D0678-DD91-4ECC-87B0-4F948668D6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28A4D42F.dotm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伍俊强[jqwu]</dc:creator>
  <cp:lastModifiedBy>陈梅[mchen]</cp:lastModifiedBy>
  <cp:revision>4</cp:revision>
  <dcterms:created xsi:type="dcterms:W3CDTF">2020-10-30T06:12:00Z</dcterms:created>
  <dcterms:modified xsi:type="dcterms:W3CDTF">2020-11-03T07:48:00Z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