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3" w:rsidRPr="00BF1C29" w:rsidRDefault="00C03D33" w:rsidP="00C03D33">
      <w:pPr>
        <w:pStyle w:val="20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bookmarkStart w:id="0" w:name="_GoBack"/>
      <w:bookmarkEnd w:id="0"/>
      <w:r w:rsidRPr="00BF1C29">
        <w:rPr>
          <w:rFonts w:hAnsi="宋体" w:hint="eastAsia"/>
          <w:sz w:val="24"/>
          <w:szCs w:val="24"/>
        </w:rPr>
        <w:t>招标公告附件：</w:t>
      </w:r>
    </w:p>
    <w:p w:rsidR="00C03D33" w:rsidRPr="00495952" w:rsidRDefault="00C03D33" w:rsidP="00C03D33">
      <w:pPr>
        <w:pStyle w:val="20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C03D33" w:rsidRPr="00216F37" w:rsidRDefault="00C03D33" w:rsidP="00C03D33">
      <w:pPr>
        <w:pStyle w:val="20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C03D33" w:rsidRPr="00216F37" w:rsidRDefault="00C03D33" w:rsidP="00C03D33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C03D33" w:rsidRPr="00C03D33" w:rsidRDefault="00C03D33" w:rsidP="000D6607">
      <w:pPr>
        <w:pStyle w:val="a3"/>
        <w:ind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Pr="00C03D33">
        <w:rPr>
          <w:rFonts w:hint="eastAsia"/>
          <w:sz w:val="30"/>
          <w:szCs w:val="30"/>
        </w:rPr>
        <w:t>深圳证券交易所</w:t>
      </w:r>
      <w:r w:rsidR="000D6607" w:rsidRPr="000D6607">
        <w:rPr>
          <w:rFonts w:hint="eastAsia"/>
          <w:sz w:val="30"/>
          <w:szCs w:val="30"/>
        </w:rPr>
        <w:t xml:space="preserve">CGIT-2019-055 </w:t>
      </w:r>
      <w:r w:rsidR="000D6607" w:rsidRPr="000D6607">
        <w:rPr>
          <w:rFonts w:hint="eastAsia"/>
          <w:sz w:val="30"/>
          <w:szCs w:val="30"/>
        </w:rPr>
        <w:t>通用报表工具采购</w:t>
      </w:r>
      <w:r w:rsidRPr="00C03D33">
        <w:rPr>
          <w:rFonts w:hint="eastAsia"/>
          <w:sz w:val="30"/>
          <w:szCs w:val="30"/>
        </w:rPr>
        <w:t>项目招标公告》，经研究，我方决定参加此次投标活动。</w:t>
      </w:r>
    </w:p>
    <w:p w:rsidR="00C03D33" w:rsidRPr="00216F37" w:rsidRDefault="00C03D33" w:rsidP="000D6607">
      <w:pPr>
        <w:pStyle w:val="a3"/>
        <w:ind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C03D33" w:rsidRPr="000D6607" w:rsidRDefault="000D6607" w:rsidP="000D6607">
      <w:pPr>
        <w:pStyle w:val="a3"/>
        <w:ind w:firstLineChars="150" w:firstLine="450"/>
        <w:jc w:val="left"/>
        <w:rPr>
          <w:sz w:val="30"/>
          <w:szCs w:val="30"/>
        </w:rPr>
      </w:pPr>
      <w:r w:rsidRPr="000D6607">
        <w:rPr>
          <w:rFonts w:hint="eastAsia"/>
          <w:sz w:val="30"/>
          <w:szCs w:val="30"/>
        </w:rPr>
        <w:t>我方承诺，自我方收到招标文件之日起，我方对关于本次采购的所有信息承担保密责任，否则，我方应向贵所支付人民币五万元。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传真：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</w:p>
    <w:p w:rsidR="00C03D33" w:rsidRPr="003A22ED" w:rsidRDefault="00C03D33" w:rsidP="00C03D33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96701B" w:rsidRPr="00C03D33" w:rsidRDefault="00C03D33" w:rsidP="00C03D33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sectPr w:rsidR="0096701B" w:rsidRPr="00C0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05" w:rsidRDefault="00692205" w:rsidP="0052432D">
      <w:r>
        <w:separator/>
      </w:r>
    </w:p>
  </w:endnote>
  <w:endnote w:type="continuationSeparator" w:id="0">
    <w:p w:rsidR="00692205" w:rsidRDefault="00692205" w:rsidP="005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05" w:rsidRDefault="00692205" w:rsidP="0052432D">
      <w:r>
        <w:separator/>
      </w:r>
    </w:p>
  </w:footnote>
  <w:footnote w:type="continuationSeparator" w:id="0">
    <w:p w:rsidR="00692205" w:rsidRDefault="00692205" w:rsidP="005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2A10"/>
    <w:multiLevelType w:val="hybridMultilevel"/>
    <w:tmpl w:val="C43E1664"/>
    <w:lvl w:ilvl="0" w:tplc="A282FA02">
      <w:start w:val="1"/>
      <w:numFmt w:val="decimal"/>
      <w:lvlText w:val="%1、"/>
      <w:lvlJc w:val="left"/>
      <w:pPr>
        <w:ind w:left="840" w:hanging="420"/>
      </w:pPr>
      <w:rPr>
        <w:rFonts w:asciiTheme="minorEastAsia" w:eastAsia="宋体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F8"/>
    <w:rsid w:val="00000006"/>
    <w:rsid w:val="00032232"/>
    <w:rsid w:val="0004134D"/>
    <w:rsid w:val="00046C3F"/>
    <w:rsid w:val="00057B2C"/>
    <w:rsid w:val="00074D77"/>
    <w:rsid w:val="00091C78"/>
    <w:rsid w:val="000C5A1D"/>
    <w:rsid w:val="000D6607"/>
    <w:rsid w:val="000E4452"/>
    <w:rsid w:val="000E615A"/>
    <w:rsid w:val="001337C9"/>
    <w:rsid w:val="00144B1D"/>
    <w:rsid w:val="001533C0"/>
    <w:rsid w:val="0016769B"/>
    <w:rsid w:val="001851F8"/>
    <w:rsid w:val="00191BD9"/>
    <w:rsid w:val="001C2ADA"/>
    <w:rsid w:val="0020392E"/>
    <w:rsid w:val="00223975"/>
    <w:rsid w:val="00285195"/>
    <w:rsid w:val="0029674F"/>
    <w:rsid w:val="002C04E7"/>
    <w:rsid w:val="002C0F08"/>
    <w:rsid w:val="002D2011"/>
    <w:rsid w:val="002F5E05"/>
    <w:rsid w:val="00306A5B"/>
    <w:rsid w:val="00336E14"/>
    <w:rsid w:val="00345B37"/>
    <w:rsid w:val="003C6A00"/>
    <w:rsid w:val="003D44A7"/>
    <w:rsid w:val="0046280F"/>
    <w:rsid w:val="00481F8C"/>
    <w:rsid w:val="00495952"/>
    <w:rsid w:val="005212B8"/>
    <w:rsid w:val="0052432D"/>
    <w:rsid w:val="00550190"/>
    <w:rsid w:val="00593E13"/>
    <w:rsid w:val="005D4125"/>
    <w:rsid w:val="00603D2C"/>
    <w:rsid w:val="00607E78"/>
    <w:rsid w:val="006105C7"/>
    <w:rsid w:val="00611DF8"/>
    <w:rsid w:val="00692205"/>
    <w:rsid w:val="00726D2C"/>
    <w:rsid w:val="007354A9"/>
    <w:rsid w:val="00737BE6"/>
    <w:rsid w:val="00742124"/>
    <w:rsid w:val="00764561"/>
    <w:rsid w:val="00795DB7"/>
    <w:rsid w:val="007B0765"/>
    <w:rsid w:val="007E7CF1"/>
    <w:rsid w:val="00813B9D"/>
    <w:rsid w:val="00814D2A"/>
    <w:rsid w:val="008C5867"/>
    <w:rsid w:val="009036D4"/>
    <w:rsid w:val="00955D78"/>
    <w:rsid w:val="0096701B"/>
    <w:rsid w:val="00981B24"/>
    <w:rsid w:val="00985DD3"/>
    <w:rsid w:val="00A3440B"/>
    <w:rsid w:val="00A4318F"/>
    <w:rsid w:val="00A446E1"/>
    <w:rsid w:val="00A466AE"/>
    <w:rsid w:val="00A82E58"/>
    <w:rsid w:val="00AB42BF"/>
    <w:rsid w:val="00AB4C89"/>
    <w:rsid w:val="00AF5AB5"/>
    <w:rsid w:val="00B42199"/>
    <w:rsid w:val="00B42ACE"/>
    <w:rsid w:val="00B74136"/>
    <w:rsid w:val="00B76F90"/>
    <w:rsid w:val="00B91C11"/>
    <w:rsid w:val="00BB7373"/>
    <w:rsid w:val="00BF1C29"/>
    <w:rsid w:val="00C03D33"/>
    <w:rsid w:val="00C35F60"/>
    <w:rsid w:val="00C52FCB"/>
    <w:rsid w:val="00C61A99"/>
    <w:rsid w:val="00CF24AA"/>
    <w:rsid w:val="00CF444E"/>
    <w:rsid w:val="00D404E7"/>
    <w:rsid w:val="00D41785"/>
    <w:rsid w:val="00D81EEA"/>
    <w:rsid w:val="00E05AE4"/>
    <w:rsid w:val="00E11DBD"/>
    <w:rsid w:val="00E61E21"/>
    <w:rsid w:val="00E7707E"/>
    <w:rsid w:val="00E8755A"/>
    <w:rsid w:val="00EB2E43"/>
    <w:rsid w:val="00F65DA9"/>
    <w:rsid w:val="00F80DA4"/>
    <w:rsid w:val="00FD3D7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FCF82-89B1-4440-99B2-162DB5F26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481B7-5128-4B5A-B7F7-30F2994F2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6B295-E161-4A42-A18E-3DCE114A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50BD6560.dotm</Template>
  <TotalTime>108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戚芙蓉[frqi]</dc:creator>
  <cp:lastModifiedBy>陈梅[mchen]</cp:lastModifiedBy>
  <cp:revision>46</cp:revision>
  <dcterms:created xsi:type="dcterms:W3CDTF">2018-06-07T02:26:00Z</dcterms:created>
  <dcterms:modified xsi:type="dcterms:W3CDTF">2019-12-05T02:41:00Z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