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33" w:rsidRPr="00BF1C29" w:rsidRDefault="00C03D33" w:rsidP="00C03D33">
      <w:pPr>
        <w:pStyle w:val="20"/>
        <w:spacing w:line="720" w:lineRule="auto"/>
        <w:ind w:firstLineChars="0" w:firstLine="0"/>
        <w:jc w:val="left"/>
        <w:rPr>
          <w:rFonts w:hAnsi="宋体"/>
          <w:sz w:val="24"/>
          <w:szCs w:val="24"/>
        </w:rPr>
      </w:pPr>
      <w:r w:rsidRPr="00BF1C29">
        <w:rPr>
          <w:rFonts w:hAnsi="宋体" w:hint="eastAsia"/>
          <w:sz w:val="24"/>
          <w:szCs w:val="24"/>
        </w:rPr>
        <w:t>招标公告附件：</w:t>
      </w:r>
    </w:p>
    <w:p w:rsidR="00C03D33" w:rsidRPr="00495952" w:rsidRDefault="00C03D33" w:rsidP="00C03D33">
      <w:pPr>
        <w:pStyle w:val="20"/>
        <w:spacing w:line="720" w:lineRule="auto"/>
        <w:ind w:firstLineChars="0" w:firstLine="0"/>
        <w:rPr>
          <w:rFonts w:hAnsi="宋体"/>
          <w:sz w:val="21"/>
          <w:szCs w:val="32"/>
        </w:rPr>
      </w:pPr>
    </w:p>
    <w:p w:rsidR="00C03D33" w:rsidRPr="00216F37" w:rsidRDefault="00C03D33" w:rsidP="00C03D33">
      <w:pPr>
        <w:pStyle w:val="20"/>
        <w:spacing w:line="720" w:lineRule="auto"/>
        <w:ind w:firstLineChars="0" w:firstLine="0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投标</w:t>
      </w:r>
      <w:r w:rsidRPr="00216F37">
        <w:rPr>
          <w:rFonts w:hAnsi="宋体" w:hint="eastAsia"/>
          <w:sz w:val="32"/>
          <w:szCs w:val="32"/>
        </w:rPr>
        <w:t>意向函</w:t>
      </w:r>
    </w:p>
    <w:p w:rsidR="00C03D33" w:rsidRPr="00216F37" w:rsidRDefault="00C03D33" w:rsidP="00C03D33">
      <w:pPr>
        <w:spacing w:line="360" w:lineRule="auto"/>
        <w:rPr>
          <w:sz w:val="30"/>
          <w:szCs w:val="30"/>
        </w:rPr>
      </w:pPr>
      <w:r w:rsidRPr="00216F37">
        <w:rPr>
          <w:rFonts w:hint="eastAsia"/>
          <w:sz w:val="30"/>
          <w:szCs w:val="30"/>
        </w:rPr>
        <w:t>深圳证券交易所：</w:t>
      </w:r>
    </w:p>
    <w:p w:rsidR="00C03D33" w:rsidRPr="00C03D33" w:rsidRDefault="00C03D33" w:rsidP="00C03D33">
      <w:pPr>
        <w:pStyle w:val="a3"/>
        <w:spacing w:line="720" w:lineRule="auto"/>
        <w:ind w:leftChars="-1" w:left="-2" w:firstLineChars="150" w:firstLine="450"/>
        <w:jc w:val="left"/>
        <w:rPr>
          <w:sz w:val="30"/>
          <w:szCs w:val="30"/>
        </w:rPr>
      </w:pPr>
      <w:r w:rsidRPr="00216F37">
        <w:rPr>
          <w:rFonts w:hint="eastAsia"/>
          <w:sz w:val="30"/>
          <w:szCs w:val="30"/>
        </w:rPr>
        <w:t>我方已获</w:t>
      </w:r>
      <w:r>
        <w:rPr>
          <w:rFonts w:hint="eastAsia"/>
          <w:sz w:val="30"/>
          <w:szCs w:val="30"/>
        </w:rPr>
        <w:t>悉</w:t>
      </w:r>
      <w:r w:rsidRPr="00216F37">
        <w:rPr>
          <w:rFonts w:hint="eastAsia"/>
          <w:sz w:val="30"/>
          <w:szCs w:val="30"/>
        </w:rPr>
        <w:t>贵所</w:t>
      </w:r>
      <w:r>
        <w:rPr>
          <w:rFonts w:hint="eastAsia"/>
          <w:sz w:val="30"/>
          <w:szCs w:val="30"/>
        </w:rPr>
        <w:t>发布</w:t>
      </w:r>
      <w:r w:rsidRPr="00216F37">
        <w:rPr>
          <w:rFonts w:hint="eastAsia"/>
          <w:sz w:val="30"/>
          <w:szCs w:val="30"/>
        </w:rPr>
        <w:t>的《</w:t>
      </w:r>
      <w:r w:rsidRPr="00C03D33">
        <w:rPr>
          <w:rFonts w:hint="eastAsia"/>
          <w:sz w:val="30"/>
          <w:szCs w:val="30"/>
        </w:rPr>
        <w:t>深圳证券交易所</w:t>
      </w:r>
      <w:r w:rsidR="002C0F08" w:rsidRPr="002C0F08">
        <w:rPr>
          <w:rFonts w:hint="eastAsia"/>
          <w:sz w:val="30"/>
          <w:szCs w:val="30"/>
        </w:rPr>
        <w:t xml:space="preserve">CGXM-2018-069 </w:t>
      </w:r>
      <w:r w:rsidR="002C0F08" w:rsidRPr="002C0F08">
        <w:rPr>
          <w:rFonts w:hint="eastAsia"/>
          <w:sz w:val="30"/>
          <w:szCs w:val="30"/>
        </w:rPr>
        <w:t>深交所云管平台</w:t>
      </w:r>
      <w:r w:rsidRPr="00C03D33">
        <w:rPr>
          <w:rFonts w:hint="eastAsia"/>
          <w:sz w:val="30"/>
          <w:szCs w:val="30"/>
        </w:rPr>
        <w:t>项目招标公告》，经研究，我方决定参加此次投标活动。</w:t>
      </w:r>
    </w:p>
    <w:p w:rsidR="00C03D33" w:rsidRPr="00216F37" w:rsidRDefault="00C03D33" w:rsidP="00C03D33">
      <w:pPr>
        <w:pStyle w:val="a3"/>
        <w:spacing w:line="720" w:lineRule="auto"/>
        <w:ind w:leftChars="-1" w:left="-2" w:firstLineChars="150" w:firstLine="450"/>
        <w:jc w:val="left"/>
        <w:rPr>
          <w:sz w:val="30"/>
          <w:szCs w:val="30"/>
        </w:rPr>
      </w:pPr>
      <w:r w:rsidRPr="00216F37">
        <w:rPr>
          <w:rFonts w:hint="eastAsia"/>
          <w:sz w:val="30"/>
          <w:szCs w:val="30"/>
        </w:rPr>
        <w:t>为此，特以</w:t>
      </w:r>
      <w:r>
        <w:rPr>
          <w:rFonts w:hint="eastAsia"/>
          <w:sz w:val="30"/>
          <w:szCs w:val="30"/>
        </w:rPr>
        <w:t>电邮</w:t>
      </w:r>
      <w:r w:rsidRPr="00216F37">
        <w:rPr>
          <w:rFonts w:hint="eastAsia"/>
          <w:sz w:val="30"/>
          <w:szCs w:val="30"/>
        </w:rPr>
        <w:t>方式向贵</w:t>
      </w:r>
      <w:r>
        <w:rPr>
          <w:rFonts w:hint="eastAsia"/>
          <w:sz w:val="30"/>
          <w:szCs w:val="30"/>
        </w:rPr>
        <w:t>所</w:t>
      </w:r>
      <w:r w:rsidRPr="00216F37">
        <w:rPr>
          <w:rFonts w:hint="eastAsia"/>
          <w:sz w:val="30"/>
          <w:szCs w:val="30"/>
        </w:rPr>
        <w:t>递交本</w:t>
      </w:r>
      <w:r>
        <w:rPr>
          <w:rFonts w:hint="eastAsia"/>
          <w:sz w:val="30"/>
          <w:szCs w:val="30"/>
        </w:rPr>
        <w:t>意向函</w:t>
      </w:r>
      <w:r w:rsidRPr="00216F37">
        <w:rPr>
          <w:rFonts w:hint="eastAsia"/>
          <w:sz w:val="30"/>
          <w:szCs w:val="30"/>
        </w:rPr>
        <w:t>予以确认。</w:t>
      </w:r>
    </w:p>
    <w:p w:rsidR="00C03D33" w:rsidRDefault="00C03D33" w:rsidP="00C03D33">
      <w:pPr>
        <w:spacing w:line="360" w:lineRule="auto"/>
        <w:rPr>
          <w:sz w:val="24"/>
          <w:szCs w:val="24"/>
        </w:rPr>
      </w:pPr>
    </w:p>
    <w:p w:rsidR="00C03D33" w:rsidRDefault="00C03D33" w:rsidP="00C03D33">
      <w:pPr>
        <w:spacing w:line="360" w:lineRule="auto"/>
        <w:rPr>
          <w:sz w:val="24"/>
          <w:szCs w:val="24"/>
        </w:rPr>
      </w:pPr>
    </w:p>
    <w:p w:rsidR="00C03D33" w:rsidRDefault="00C03D33" w:rsidP="00C03D33">
      <w:pPr>
        <w:spacing w:line="360" w:lineRule="auto"/>
        <w:rPr>
          <w:sz w:val="24"/>
          <w:szCs w:val="24"/>
        </w:rPr>
      </w:pPr>
    </w:p>
    <w:p w:rsidR="00C03D33" w:rsidRDefault="00C03D33" w:rsidP="00C03D33">
      <w:pPr>
        <w:spacing w:line="360" w:lineRule="auto"/>
        <w:rPr>
          <w:sz w:val="24"/>
          <w:szCs w:val="24"/>
        </w:rPr>
      </w:pPr>
    </w:p>
    <w:p w:rsidR="00C03D33" w:rsidRDefault="00C03D33" w:rsidP="00C03D33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联系人：</w:t>
      </w:r>
    </w:p>
    <w:p w:rsidR="00C03D33" w:rsidRPr="008A5CC7" w:rsidRDefault="00C03D33" w:rsidP="00C03D3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联系人职务：</w:t>
      </w:r>
    </w:p>
    <w:p w:rsidR="00C03D33" w:rsidRPr="008A5CC7" w:rsidRDefault="00C03D33" w:rsidP="00C03D33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联系地址：</w:t>
      </w:r>
    </w:p>
    <w:p w:rsidR="00C03D33" w:rsidRPr="008A5CC7" w:rsidRDefault="00C03D33" w:rsidP="00C03D33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联系电话：</w:t>
      </w:r>
    </w:p>
    <w:p w:rsidR="00C03D33" w:rsidRPr="008A5CC7" w:rsidRDefault="00C03D33" w:rsidP="00C03D33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传真：</w:t>
      </w:r>
    </w:p>
    <w:p w:rsidR="00C03D33" w:rsidRDefault="00C03D33" w:rsidP="00C03D33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电子邮</w:t>
      </w:r>
      <w:r>
        <w:rPr>
          <w:rFonts w:hint="eastAsia"/>
          <w:sz w:val="24"/>
          <w:szCs w:val="24"/>
        </w:rPr>
        <w:t>箱</w:t>
      </w:r>
      <w:bookmarkStart w:id="0" w:name="_GoBack"/>
      <w:bookmarkEnd w:id="0"/>
      <w:r w:rsidRPr="008A5CC7">
        <w:rPr>
          <w:rFonts w:hint="eastAsia"/>
          <w:sz w:val="24"/>
          <w:szCs w:val="24"/>
        </w:rPr>
        <w:t>：</w:t>
      </w:r>
    </w:p>
    <w:p w:rsidR="00C03D33" w:rsidRPr="008A5CC7" w:rsidRDefault="00C03D33" w:rsidP="00C03D33">
      <w:pPr>
        <w:spacing w:line="360" w:lineRule="auto"/>
        <w:rPr>
          <w:sz w:val="24"/>
          <w:szCs w:val="24"/>
        </w:rPr>
      </w:pPr>
    </w:p>
    <w:p w:rsidR="00C03D33" w:rsidRPr="003A22ED" w:rsidRDefault="00C03D33" w:rsidP="00C03D33">
      <w:pPr>
        <w:spacing w:line="360" w:lineRule="auto"/>
        <w:ind w:firstLineChars="1550" w:firstLine="4650"/>
        <w:rPr>
          <w:sz w:val="30"/>
          <w:szCs w:val="30"/>
        </w:rPr>
      </w:pPr>
      <w:r>
        <w:rPr>
          <w:rFonts w:hint="eastAsia"/>
          <w:sz w:val="30"/>
          <w:szCs w:val="30"/>
        </w:rPr>
        <w:t>投标人</w:t>
      </w:r>
      <w:r w:rsidRPr="003A22ED">
        <w:rPr>
          <w:rFonts w:hint="eastAsia"/>
          <w:sz w:val="30"/>
          <w:szCs w:val="30"/>
        </w:rPr>
        <w:t>名称（公章）</w:t>
      </w:r>
    </w:p>
    <w:p w:rsidR="0096701B" w:rsidRPr="00C03D33" w:rsidRDefault="00C03D33" w:rsidP="00C03D33">
      <w:pPr>
        <w:spacing w:line="360" w:lineRule="auto"/>
        <w:ind w:firstLineChars="1600" w:firstLine="4800"/>
      </w:pPr>
      <w:r w:rsidRPr="003A22ED">
        <w:rPr>
          <w:rFonts w:hint="eastAsia"/>
          <w:sz w:val="30"/>
          <w:szCs w:val="30"/>
        </w:rPr>
        <w:t>年</w:t>
      </w:r>
      <w:r w:rsidRPr="003A22ED">
        <w:rPr>
          <w:rFonts w:hint="eastAsia"/>
          <w:sz w:val="30"/>
          <w:szCs w:val="30"/>
        </w:rPr>
        <w:t xml:space="preserve">    </w:t>
      </w:r>
      <w:r w:rsidRPr="003A22ED">
        <w:rPr>
          <w:rFonts w:hint="eastAsia"/>
          <w:sz w:val="30"/>
          <w:szCs w:val="30"/>
        </w:rPr>
        <w:t>月</w:t>
      </w:r>
      <w:r w:rsidRPr="003A22ED">
        <w:rPr>
          <w:rFonts w:hint="eastAsia"/>
          <w:sz w:val="30"/>
          <w:szCs w:val="30"/>
        </w:rPr>
        <w:t xml:space="preserve">    </w:t>
      </w:r>
      <w:r w:rsidRPr="003A22ED">
        <w:rPr>
          <w:rFonts w:hint="eastAsia"/>
          <w:sz w:val="30"/>
          <w:szCs w:val="30"/>
        </w:rPr>
        <w:t>日</w:t>
      </w:r>
    </w:p>
    <w:sectPr w:rsidR="0096701B" w:rsidRPr="00C03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34D" w:rsidRDefault="0004134D" w:rsidP="0052432D">
      <w:r>
        <w:separator/>
      </w:r>
    </w:p>
  </w:endnote>
  <w:endnote w:type="continuationSeparator" w:id="0">
    <w:p w:rsidR="0004134D" w:rsidRDefault="0004134D" w:rsidP="0052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34D" w:rsidRDefault="0004134D" w:rsidP="0052432D">
      <w:r>
        <w:separator/>
      </w:r>
    </w:p>
  </w:footnote>
  <w:footnote w:type="continuationSeparator" w:id="0">
    <w:p w:rsidR="0004134D" w:rsidRDefault="0004134D" w:rsidP="00524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02A10"/>
    <w:multiLevelType w:val="hybridMultilevel"/>
    <w:tmpl w:val="C43E1664"/>
    <w:lvl w:ilvl="0" w:tplc="A282FA02">
      <w:start w:val="1"/>
      <w:numFmt w:val="decimal"/>
      <w:lvlText w:val="%1、"/>
      <w:lvlJc w:val="left"/>
      <w:pPr>
        <w:ind w:left="840" w:hanging="420"/>
      </w:pPr>
      <w:rPr>
        <w:rFonts w:asciiTheme="minorEastAsia" w:eastAsia="宋体" w:hAnsiTheme="minorEastAsia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59434B4"/>
    <w:multiLevelType w:val="hybridMultilevel"/>
    <w:tmpl w:val="549C4B6C"/>
    <w:lvl w:ilvl="0" w:tplc="AE3E3292">
      <w:start w:val="1"/>
      <w:numFmt w:val="japaneseCounting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F8"/>
    <w:rsid w:val="00000006"/>
    <w:rsid w:val="00032232"/>
    <w:rsid w:val="0004134D"/>
    <w:rsid w:val="00046C3F"/>
    <w:rsid w:val="00057B2C"/>
    <w:rsid w:val="00074D77"/>
    <w:rsid w:val="000C5A1D"/>
    <w:rsid w:val="000E4452"/>
    <w:rsid w:val="001337C9"/>
    <w:rsid w:val="001533C0"/>
    <w:rsid w:val="0016769B"/>
    <w:rsid w:val="001851F8"/>
    <w:rsid w:val="00191BD9"/>
    <w:rsid w:val="001C2ADA"/>
    <w:rsid w:val="001D0C9D"/>
    <w:rsid w:val="0020392E"/>
    <w:rsid w:val="00223975"/>
    <w:rsid w:val="00285195"/>
    <w:rsid w:val="0029674F"/>
    <w:rsid w:val="002C04E7"/>
    <w:rsid w:val="002C0F08"/>
    <w:rsid w:val="002D2011"/>
    <w:rsid w:val="002F5E05"/>
    <w:rsid w:val="00306A5B"/>
    <w:rsid w:val="00336E14"/>
    <w:rsid w:val="00345B37"/>
    <w:rsid w:val="003C6A00"/>
    <w:rsid w:val="003D44A7"/>
    <w:rsid w:val="0046280F"/>
    <w:rsid w:val="00481F8C"/>
    <w:rsid w:val="00495952"/>
    <w:rsid w:val="0052432D"/>
    <w:rsid w:val="00550190"/>
    <w:rsid w:val="00593E13"/>
    <w:rsid w:val="005D4125"/>
    <w:rsid w:val="00603D2C"/>
    <w:rsid w:val="00607E78"/>
    <w:rsid w:val="006105C7"/>
    <w:rsid w:val="00611DF8"/>
    <w:rsid w:val="00726D2C"/>
    <w:rsid w:val="007354A9"/>
    <w:rsid w:val="00742124"/>
    <w:rsid w:val="00764561"/>
    <w:rsid w:val="00795DB7"/>
    <w:rsid w:val="007B0765"/>
    <w:rsid w:val="007E7CF1"/>
    <w:rsid w:val="00813B9D"/>
    <w:rsid w:val="00814D2A"/>
    <w:rsid w:val="008C5867"/>
    <w:rsid w:val="009036D4"/>
    <w:rsid w:val="00955D78"/>
    <w:rsid w:val="0096701B"/>
    <w:rsid w:val="00981B24"/>
    <w:rsid w:val="00985DD3"/>
    <w:rsid w:val="00A3440B"/>
    <w:rsid w:val="00A4318F"/>
    <w:rsid w:val="00A446E1"/>
    <w:rsid w:val="00A466AE"/>
    <w:rsid w:val="00A82E58"/>
    <w:rsid w:val="00AB42BF"/>
    <w:rsid w:val="00AB4C89"/>
    <w:rsid w:val="00AF5AB5"/>
    <w:rsid w:val="00B42199"/>
    <w:rsid w:val="00B42ACE"/>
    <w:rsid w:val="00B74136"/>
    <w:rsid w:val="00B76F90"/>
    <w:rsid w:val="00B91C11"/>
    <w:rsid w:val="00BB7373"/>
    <w:rsid w:val="00BF1C29"/>
    <w:rsid w:val="00C03D33"/>
    <w:rsid w:val="00C35F60"/>
    <w:rsid w:val="00C52FCB"/>
    <w:rsid w:val="00CF24AA"/>
    <w:rsid w:val="00CF444E"/>
    <w:rsid w:val="00D404E7"/>
    <w:rsid w:val="00D81EEA"/>
    <w:rsid w:val="00E05AE4"/>
    <w:rsid w:val="00E11DBD"/>
    <w:rsid w:val="00E61E21"/>
    <w:rsid w:val="00E7707E"/>
    <w:rsid w:val="00E8755A"/>
    <w:rsid w:val="00EB2E43"/>
    <w:rsid w:val="00F65DA9"/>
    <w:rsid w:val="00F80DA4"/>
    <w:rsid w:val="00FD3D76"/>
    <w:rsid w:val="00FE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F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aliases w:val="标题 1.1,heading 2,1.1  heading 2,H2,UNDERRUBRIK 1-2,Head2A,2,h2,2nd level,õberschrift 2,l2,?berschrift 2,1.1.1 Heading 2,heading 2+ Indent: Left 0.25 in,Titre2,Header 2,Level 2 Head,sect 1.2,prop2,PIM2,Heading 21,Heading 2 Hidden,Heading 2 CCBS,HD2"/>
    <w:basedOn w:val="a"/>
    <w:next w:val="a"/>
    <w:link w:val="2Char"/>
    <w:qFormat/>
    <w:rsid w:val="00611DF8"/>
    <w:pPr>
      <w:spacing w:before="240" w:after="240" w:line="480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标题 1.1 Char,heading 2 Char,1.1  heading 2 Char,H2 Char,UNDERRUBRIK 1-2 Char,Head2A Char,2 Char,h2 Char,2nd level Char,õberschrift 2 Char,l2 Char,?berschrift 2 Char,1.1.1 Heading 2 Char,heading 2+ Indent: Left 0.25 in Char,Titre2 Char,HD2 Char"/>
    <w:basedOn w:val="a0"/>
    <w:link w:val="2"/>
    <w:rsid w:val="00611DF8"/>
    <w:rPr>
      <w:rFonts w:ascii="Times New Roman" w:eastAsia="宋体" w:hAnsi="Times New Roman" w:cs="Times New Roman"/>
      <w:b/>
      <w:sz w:val="28"/>
      <w:szCs w:val="20"/>
    </w:rPr>
  </w:style>
  <w:style w:type="paragraph" w:styleId="a3">
    <w:name w:val="List Paragraph"/>
    <w:aliases w:val="Colorful List Accent 1,符号1.1（天云科技）,列出段落-正文,彩色列表 - 强调文字颜色 13,Bullet List,FooterText,numbered,Paragraphe de liste1,lp1"/>
    <w:basedOn w:val="a"/>
    <w:link w:val="Char"/>
    <w:uiPriority w:val="34"/>
    <w:qFormat/>
    <w:rsid w:val="00611DF8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列出段落 Char"/>
    <w:aliases w:val="Colorful List Accent 1 Char,符号1.1（天云科技） Char,列出段落-正文 Char,彩色列表 - 强调文字颜色 13 Char,Bullet List Char,FooterText Char,numbered Char,Paragraphe de liste1 Char,lp1 Char"/>
    <w:link w:val="a3"/>
    <w:uiPriority w:val="34"/>
    <w:locked/>
    <w:rsid w:val="00611DF8"/>
    <w:rPr>
      <w:rFonts w:ascii="Calibri" w:eastAsia="宋体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7354A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354A9"/>
    <w:rPr>
      <w:rFonts w:ascii="Times New Roman" w:eastAsia="宋体" w:hAnsi="Times New Roman" w:cs="Times New Roman"/>
      <w:sz w:val="18"/>
      <w:szCs w:val="18"/>
    </w:rPr>
  </w:style>
  <w:style w:type="paragraph" w:styleId="20">
    <w:name w:val="Body Text Indent 2"/>
    <w:basedOn w:val="a"/>
    <w:link w:val="2Char0"/>
    <w:rsid w:val="00D81EEA"/>
    <w:pPr>
      <w:ind w:firstLineChars="200" w:firstLine="1040"/>
      <w:jc w:val="center"/>
    </w:pPr>
    <w:rPr>
      <w:rFonts w:ascii="黑体" w:eastAsia="黑体"/>
      <w:sz w:val="52"/>
    </w:rPr>
  </w:style>
  <w:style w:type="character" w:customStyle="1" w:styleId="2Char0">
    <w:name w:val="正文文本缩进 2 Char"/>
    <w:basedOn w:val="a0"/>
    <w:link w:val="20"/>
    <w:rsid w:val="00D81EEA"/>
    <w:rPr>
      <w:rFonts w:ascii="黑体" w:eastAsia="黑体" w:hAnsi="Times New Roman" w:cs="Times New Roman"/>
      <w:sz w:val="52"/>
      <w:szCs w:val="20"/>
    </w:rPr>
  </w:style>
  <w:style w:type="paragraph" w:styleId="a5">
    <w:name w:val="header"/>
    <w:basedOn w:val="a"/>
    <w:link w:val="Char1"/>
    <w:uiPriority w:val="99"/>
    <w:unhideWhenUsed/>
    <w:rsid w:val="00524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2432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24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2432D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qFormat/>
    <w:rsid w:val="0052432D"/>
    <w:rPr>
      <w:sz w:val="21"/>
    </w:rPr>
  </w:style>
  <w:style w:type="paragraph" w:styleId="a8">
    <w:name w:val="annotation text"/>
    <w:basedOn w:val="a"/>
    <w:link w:val="Char3"/>
    <w:qFormat/>
    <w:rsid w:val="0052432D"/>
    <w:pPr>
      <w:jc w:val="left"/>
    </w:pPr>
  </w:style>
  <w:style w:type="character" w:customStyle="1" w:styleId="Char3">
    <w:name w:val="批注文字 Char"/>
    <w:basedOn w:val="a0"/>
    <w:link w:val="a8"/>
    <w:rsid w:val="0052432D"/>
    <w:rPr>
      <w:rFonts w:ascii="Times New Roman" w:eastAsia="宋体" w:hAnsi="Times New Roman" w:cs="Times New Roman"/>
      <w:szCs w:val="20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E7707E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E7707E"/>
    <w:rPr>
      <w:rFonts w:ascii="Times New Roman" w:eastAsia="宋体" w:hAnsi="Times New Roman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F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aliases w:val="标题 1.1,heading 2,1.1  heading 2,H2,UNDERRUBRIK 1-2,Head2A,2,h2,2nd level,õberschrift 2,l2,?berschrift 2,1.1.1 Heading 2,heading 2+ Indent: Left 0.25 in,Titre2,Header 2,Level 2 Head,sect 1.2,prop2,PIM2,Heading 21,Heading 2 Hidden,Heading 2 CCBS,HD2"/>
    <w:basedOn w:val="a"/>
    <w:next w:val="a"/>
    <w:link w:val="2Char"/>
    <w:qFormat/>
    <w:rsid w:val="00611DF8"/>
    <w:pPr>
      <w:spacing w:before="240" w:after="240" w:line="480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标题 1.1 Char,heading 2 Char,1.1  heading 2 Char,H2 Char,UNDERRUBRIK 1-2 Char,Head2A Char,2 Char,h2 Char,2nd level Char,õberschrift 2 Char,l2 Char,?berschrift 2 Char,1.1.1 Heading 2 Char,heading 2+ Indent: Left 0.25 in Char,Titre2 Char,HD2 Char"/>
    <w:basedOn w:val="a0"/>
    <w:link w:val="2"/>
    <w:rsid w:val="00611DF8"/>
    <w:rPr>
      <w:rFonts w:ascii="Times New Roman" w:eastAsia="宋体" w:hAnsi="Times New Roman" w:cs="Times New Roman"/>
      <w:b/>
      <w:sz w:val="28"/>
      <w:szCs w:val="20"/>
    </w:rPr>
  </w:style>
  <w:style w:type="paragraph" w:styleId="a3">
    <w:name w:val="List Paragraph"/>
    <w:aliases w:val="Colorful List Accent 1,符号1.1（天云科技）,列出段落-正文,彩色列表 - 强调文字颜色 13,Bullet List,FooterText,numbered,Paragraphe de liste1,lp1"/>
    <w:basedOn w:val="a"/>
    <w:link w:val="Char"/>
    <w:uiPriority w:val="34"/>
    <w:qFormat/>
    <w:rsid w:val="00611DF8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列出段落 Char"/>
    <w:aliases w:val="Colorful List Accent 1 Char,符号1.1（天云科技） Char,列出段落-正文 Char,彩色列表 - 强调文字颜色 13 Char,Bullet List Char,FooterText Char,numbered Char,Paragraphe de liste1 Char,lp1 Char"/>
    <w:link w:val="a3"/>
    <w:uiPriority w:val="34"/>
    <w:locked/>
    <w:rsid w:val="00611DF8"/>
    <w:rPr>
      <w:rFonts w:ascii="Calibri" w:eastAsia="宋体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7354A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354A9"/>
    <w:rPr>
      <w:rFonts w:ascii="Times New Roman" w:eastAsia="宋体" w:hAnsi="Times New Roman" w:cs="Times New Roman"/>
      <w:sz w:val="18"/>
      <w:szCs w:val="18"/>
    </w:rPr>
  </w:style>
  <w:style w:type="paragraph" w:styleId="20">
    <w:name w:val="Body Text Indent 2"/>
    <w:basedOn w:val="a"/>
    <w:link w:val="2Char0"/>
    <w:rsid w:val="00D81EEA"/>
    <w:pPr>
      <w:ind w:firstLineChars="200" w:firstLine="1040"/>
      <w:jc w:val="center"/>
    </w:pPr>
    <w:rPr>
      <w:rFonts w:ascii="黑体" w:eastAsia="黑体"/>
      <w:sz w:val="52"/>
    </w:rPr>
  </w:style>
  <w:style w:type="character" w:customStyle="1" w:styleId="2Char0">
    <w:name w:val="正文文本缩进 2 Char"/>
    <w:basedOn w:val="a0"/>
    <w:link w:val="20"/>
    <w:rsid w:val="00D81EEA"/>
    <w:rPr>
      <w:rFonts w:ascii="黑体" w:eastAsia="黑体" w:hAnsi="Times New Roman" w:cs="Times New Roman"/>
      <w:sz w:val="52"/>
      <w:szCs w:val="20"/>
    </w:rPr>
  </w:style>
  <w:style w:type="paragraph" w:styleId="a5">
    <w:name w:val="header"/>
    <w:basedOn w:val="a"/>
    <w:link w:val="Char1"/>
    <w:uiPriority w:val="99"/>
    <w:unhideWhenUsed/>
    <w:rsid w:val="00524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2432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24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2432D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qFormat/>
    <w:rsid w:val="0052432D"/>
    <w:rPr>
      <w:sz w:val="21"/>
    </w:rPr>
  </w:style>
  <w:style w:type="paragraph" w:styleId="a8">
    <w:name w:val="annotation text"/>
    <w:basedOn w:val="a"/>
    <w:link w:val="Char3"/>
    <w:qFormat/>
    <w:rsid w:val="0052432D"/>
    <w:pPr>
      <w:jc w:val="left"/>
    </w:pPr>
  </w:style>
  <w:style w:type="character" w:customStyle="1" w:styleId="Char3">
    <w:name w:val="批注文字 Char"/>
    <w:basedOn w:val="a0"/>
    <w:link w:val="a8"/>
    <w:rsid w:val="0052432D"/>
    <w:rPr>
      <w:rFonts w:ascii="Times New Roman" w:eastAsia="宋体" w:hAnsi="Times New Roman" w:cs="Times New Roman"/>
      <w:szCs w:val="20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E7707E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E7707E"/>
    <w:rPr>
      <w:rFonts w:ascii="Times New Roman" w:eastAsia="宋体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D480D1FAF84903439A070A4D5DA572B3" ma:contentTypeVersion="0" ma:contentTypeDescription="新建文档。" ma:contentTypeScope="" ma:versionID="eba4740a2a550d0bffe07b28b956fa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76B295-E161-4A42-A18E-3DCE114A0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5481B7-5128-4B5A-B7F7-30F2994F23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DFCF82-89B1-4440-99B2-162DB5F26D85}">
  <ds:schemaRefs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696EF9EF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戚芙蓉[frqi]</dc:creator>
  <cp:lastModifiedBy>张文军[zhangwj]</cp:lastModifiedBy>
  <cp:revision>2</cp:revision>
  <dcterms:created xsi:type="dcterms:W3CDTF">2018-10-25T06:23:00Z</dcterms:created>
  <dcterms:modified xsi:type="dcterms:W3CDTF">2018-10-25T06:23:00Z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0x010100D480D1FAF84903439A070A4D5DA572B3</vt:lpwstr>
  </property>
</Properties>
</file>